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918E5E2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3C1CA1">
        <w:rPr>
          <w:rFonts w:ascii="Arial" w:hAnsi="Arial"/>
          <w:bCs/>
          <w:sz w:val="20"/>
        </w:rPr>
        <w:t>657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43DD691" w:rsidR="003F1CD2" w:rsidRPr="00F224DA" w:rsidRDefault="00D9304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638A536" w:rsidR="003F1CD2" w:rsidRPr="00C269FA" w:rsidRDefault="00D9304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431D4C79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3C1CA1">
              <w:rPr>
                <w:rFonts w:cs="Arial"/>
                <w:b/>
                <w:bCs/>
                <w:sz w:val="24"/>
                <w:szCs w:val="24"/>
              </w:rPr>
              <w:t>657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3F89" w14:textId="77777777" w:rsidR="000164A3" w:rsidRDefault="000164A3">
      <w:r>
        <w:separator/>
      </w:r>
    </w:p>
  </w:endnote>
  <w:endnote w:type="continuationSeparator" w:id="0">
    <w:p w14:paraId="5BE40DD4" w14:textId="77777777" w:rsidR="000164A3" w:rsidRDefault="000164A3">
      <w:r>
        <w:continuationSeparator/>
      </w:r>
    </w:p>
  </w:endnote>
  <w:endnote w:type="continuationNotice" w:id="1">
    <w:p w14:paraId="50C05B41" w14:textId="77777777" w:rsidR="000164A3" w:rsidRDefault="00016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15EB" w14:textId="77777777" w:rsidR="000164A3" w:rsidRDefault="000164A3">
      <w:r>
        <w:separator/>
      </w:r>
    </w:p>
  </w:footnote>
  <w:footnote w:type="continuationSeparator" w:id="0">
    <w:p w14:paraId="10FED699" w14:textId="77777777" w:rsidR="000164A3" w:rsidRDefault="000164A3">
      <w:r>
        <w:continuationSeparator/>
      </w:r>
    </w:p>
  </w:footnote>
  <w:footnote w:type="continuationNotice" w:id="1">
    <w:p w14:paraId="68C95F4C" w14:textId="77777777" w:rsidR="000164A3" w:rsidRDefault="00016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64A3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1B54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30C9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9304B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241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A9589C1A-1077-47E3-A298-572BB39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11FE-A306-4339-A2B4-B64C2904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2020-09-02T10:24:00Z</dcterms:created>
  <dcterms:modified xsi:type="dcterms:W3CDTF">2020-09-02T10:24:00Z</dcterms:modified>
</cp:coreProperties>
</file>