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01277A" w:rsidP="00EB7C7F">
      <w:pPr>
        <w:pStyle w:val="Zhlavdohody"/>
      </w:pPr>
      <w:r w:rsidRPr="0001277A">
        <w:t>Dohoda o vyhrazení společensky účelného pracovního místa a poskytnutí příspěvku</w:t>
      </w:r>
      <w:bookmarkStart w:id="0" w:name="_GoBack"/>
      <w:bookmarkEnd w:id="0"/>
      <w:r w:rsidR="00806CAD" w:rsidRPr="003F2F6D">
        <w:t>D</w:t>
      </w:r>
      <w:r w:rsidR="006656CF">
        <w:t xml:space="preserve"> O </w:t>
      </w:r>
      <w:r w:rsidR="00806CAD" w:rsidRPr="003F2F6D">
        <w:t>H</w:t>
      </w:r>
      <w:r w:rsidR="006656CF">
        <w:t xml:space="preserve"> O </w:t>
      </w:r>
      <w:r w:rsidR="00806CAD"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C30FA">
        <w:t>TPA-SZ-43/2016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 xml:space="preserve">Ing. </w:t>
      </w:r>
      <w:r w:rsidR="009C30FA">
        <w:t>Martina Bečvářová</w:t>
      </w:r>
      <w:r w:rsidRPr="00A3020E">
        <w:rPr>
          <w:rFonts w:cs="Arial"/>
          <w:szCs w:val="20"/>
        </w:rPr>
        <w:t xml:space="preserve">, </w:t>
      </w:r>
      <w:r w:rsidR="009C30FA" w:rsidRPr="009C30FA">
        <w:rPr>
          <w:rFonts w:cs="Arial"/>
          <w:szCs w:val="20"/>
        </w:rPr>
        <w:t>ředitelka kontaktního</w:t>
      </w:r>
      <w:r w:rsidR="009C30FA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Dobrovského 1278</w:t>
      </w:r>
      <w:r w:rsidR="009C30F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Vrchlického 3175,</w:t>
      </w:r>
      <w:r w:rsidR="009C30FA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C30FA" w:rsidRPr="009C30FA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Stanislav Hrabák</w:t>
      </w:r>
      <w:r w:rsidR="009C30FA" w:rsidRPr="009C30FA">
        <w:rPr>
          <w:rFonts w:cs="Arial"/>
          <w:vanish/>
          <w:szCs w:val="20"/>
        </w:rPr>
        <w:t>1</w:t>
      </w:r>
    </w:p>
    <w:p w:rsidR="00B066F7" w:rsidRPr="0033691D" w:rsidRDefault="009C30F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C30FA">
        <w:rPr>
          <w:rFonts w:cs="Arial"/>
          <w:bCs/>
          <w:noProof/>
          <w:szCs w:val="20"/>
          <w:lang w:val="en-US"/>
        </w:rPr>
        <w:t>rodné číslo:</w:t>
      </w:r>
      <w:r w:rsidRPr="009C30FA">
        <w:rPr>
          <w:rFonts w:cs="Arial"/>
          <w:bCs/>
          <w:noProof/>
          <w:szCs w:val="20"/>
          <w:lang w:val="en-US"/>
        </w:rPr>
        <w:tab/>
        <w:t>711123/2843</w:t>
      </w:r>
    </w:p>
    <w:p w:rsidR="00B066F7" w:rsidRPr="0033691D" w:rsidRDefault="009C30F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C30FA">
        <w:rPr>
          <w:rFonts w:cs="Arial"/>
          <w:szCs w:val="20"/>
        </w:rPr>
        <w:t>Kladruby 60,</w:t>
      </w:r>
      <w:r>
        <w:t xml:space="preserve"> 415 01 Teplice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65641795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C30FA">
        <w:t>CZ.03.1.48/0.0/0.0/15_121/0000058</w:t>
      </w:r>
      <w:r w:rsidR="00282982">
        <w:rPr>
          <w:i/>
          <w:iCs/>
        </w:rPr>
        <w:t xml:space="preserve"> </w:t>
      </w:r>
      <w:r w:rsidR="009C30F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C30FA">
        <w:rPr>
          <w:noProof/>
        </w:rPr>
        <w:t>administrativní činnost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C30FA">
        <w:t>Kladruby 60, 415 01 Kladruby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C30FA">
        <w:rPr>
          <w:noProof/>
        </w:rPr>
        <w:t>Margita Haklová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9C30FA">
        <w:t>19. 11. 1971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C30FA">
        <w:rPr>
          <w:noProof/>
        </w:rPr>
        <w:t>U soudu č.p. 2315/1a,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C30FA">
        <w:t>1.12.2016</w:t>
      </w:r>
      <w:r>
        <w:t xml:space="preserve"> na dobu </w:t>
      </w:r>
      <w:r w:rsidR="009C30FA">
        <w:rPr>
          <w:noProof/>
        </w:rPr>
        <w:t>neurčitou</w:t>
      </w:r>
      <w:r w:rsidR="00DA5E4C">
        <w:t xml:space="preserve">, s týdenní pracovní dobou </w:t>
      </w:r>
      <w:r w:rsidR="009C30F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C30FA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C30FA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C30FA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C30FA">
        <w:rPr>
          <w:noProof/>
        </w:rPr>
        <w:t>1.12.2016</w:t>
      </w:r>
      <w:r w:rsidR="00781CAC">
        <w:t xml:space="preserve"> do</w:t>
      </w:r>
      <w:r w:rsidRPr="0058691B">
        <w:t> </w:t>
      </w:r>
      <w:r w:rsidR="009C30FA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C30FA" w:rsidRPr="009C30FA">
        <w:rPr>
          <w:b/>
        </w:rPr>
        <w:t>1064183349/0800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C30F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10.11.2016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C30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C30FA" w:rsidP="009B751F">
      <w:pPr>
        <w:keepNext/>
        <w:keepLines/>
        <w:jc w:val="center"/>
        <w:rPr>
          <w:rFonts w:cs="Arial"/>
          <w:szCs w:val="20"/>
        </w:rPr>
      </w:pPr>
      <w:r w:rsidRPr="009C30FA">
        <w:rPr>
          <w:rFonts w:cs="Arial"/>
          <w:szCs w:val="20"/>
        </w:rPr>
        <w:t>Stanislav Hrabák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C30FA" w:rsidP="009B751F">
      <w:pPr>
        <w:keepNext/>
        <w:keepLines/>
        <w:jc w:val="center"/>
        <w:rPr>
          <w:rFonts w:cs="Arial"/>
          <w:szCs w:val="20"/>
        </w:rPr>
      </w:pPr>
      <w:r w:rsidRPr="009C30FA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9C30FA" w:rsidP="008269B6">
      <w:pPr>
        <w:keepNext/>
        <w:keepLines/>
        <w:jc w:val="center"/>
        <w:rPr>
          <w:rFonts w:cs="Arial"/>
          <w:szCs w:val="20"/>
        </w:rPr>
      </w:pPr>
      <w:r w:rsidRPr="009C30FA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C30F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Veronika Pánková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C30FA" w:rsidRPr="009C30FA">
        <w:rPr>
          <w:rFonts w:cs="Arial"/>
          <w:szCs w:val="20"/>
        </w:rPr>
        <w:t>950 167</w:t>
      </w:r>
      <w:r w:rsidR="009C30FA">
        <w:t xml:space="preserve"> 355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C30F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7A" w:rsidRDefault="0001277A">
      <w:r>
        <w:separator/>
      </w:r>
    </w:p>
  </w:endnote>
  <w:endnote w:type="continuationSeparator" w:id="0">
    <w:p w:rsidR="0001277A" w:rsidRDefault="0001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FA" w:rsidRDefault="009C30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1277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1277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7A" w:rsidRDefault="0001277A">
      <w:r>
        <w:separator/>
      </w:r>
    </w:p>
  </w:footnote>
  <w:footnote w:type="continuationSeparator" w:id="0">
    <w:p w:rsidR="0001277A" w:rsidRDefault="0001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FA" w:rsidRDefault="009C30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FA" w:rsidRDefault="009C30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1277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7A"/>
    <w:rsid w:val="000014F3"/>
    <w:rsid w:val="000026C4"/>
    <w:rsid w:val="000029D6"/>
    <w:rsid w:val="00004902"/>
    <w:rsid w:val="0001277A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52F81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177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4F687C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30FA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37BC6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03B4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43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45EC-B8D8-49D7-BEA9-9D24720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TPA-SZ-432016.dot</Template>
  <TotalTime>1</TotalTime>
  <Pages>3</Pages>
  <Words>2005</Words>
  <Characters>11830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2017-02-07T11:29:00Z</dcterms:created>
  <dcterms:modified xsi:type="dcterms:W3CDTF">2017-02-07T11:30:00Z</dcterms:modified>
</cp:coreProperties>
</file>