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1EF10F7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58</w:t>
      </w:r>
      <w:r w:rsidR="00793928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76FADE4" w:rsidR="003F1CD2" w:rsidRPr="00F224DA" w:rsidRDefault="00281E5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97A2D2E" w:rsidR="003F1CD2" w:rsidRPr="00C269FA" w:rsidRDefault="00281E5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3B6AB37D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58</w:t>
            </w:r>
            <w:r w:rsidR="00793928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6A52" w14:textId="77777777" w:rsidR="00602685" w:rsidRDefault="00602685">
      <w:r>
        <w:separator/>
      </w:r>
    </w:p>
  </w:endnote>
  <w:endnote w:type="continuationSeparator" w:id="0">
    <w:p w14:paraId="744B3512" w14:textId="77777777" w:rsidR="00602685" w:rsidRDefault="00602685">
      <w:r>
        <w:continuationSeparator/>
      </w:r>
    </w:p>
  </w:endnote>
  <w:endnote w:type="continuationNotice" w:id="1">
    <w:p w14:paraId="204C21AD" w14:textId="77777777" w:rsidR="00602685" w:rsidRDefault="0060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D54E" w14:textId="77777777" w:rsidR="00602685" w:rsidRDefault="00602685">
      <w:r>
        <w:separator/>
      </w:r>
    </w:p>
  </w:footnote>
  <w:footnote w:type="continuationSeparator" w:id="0">
    <w:p w14:paraId="3DDDDEAC" w14:textId="77777777" w:rsidR="00602685" w:rsidRDefault="00602685">
      <w:r>
        <w:continuationSeparator/>
      </w:r>
    </w:p>
  </w:footnote>
  <w:footnote w:type="continuationNotice" w:id="1">
    <w:p w14:paraId="365F4B4C" w14:textId="77777777" w:rsidR="00602685" w:rsidRDefault="00602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1E56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2685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654D4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3C7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2F4A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10EEBC08-46F9-461A-9456-A55562E9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52C6-C2D4-4040-A052-F71DDE19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2020-09-02T10:43:00Z</dcterms:created>
  <dcterms:modified xsi:type="dcterms:W3CDTF">2020-09-02T10:43:00Z</dcterms:modified>
</cp:coreProperties>
</file>