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193A8C0B"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11CE0325" w14:textId="275B5612" w:rsidR="00FD6919"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CD3CA7">
              <w:rPr>
                <w:rFonts w:ascii="Arial" w:hAnsi="Arial" w:cs="Arial"/>
                <w:b/>
                <w:bCs/>
                <w:color w:val="000000"/>
                <w:sz w:val="21"/>
                <w:szCs w:val="21"/>
                <w:shd w:val="clear" w:color="auto" w:fill="FFFFFF"/>
              </w:rPr>
              <w:t>CREDITIMMO</w:t>
            </w:r>
            <w:r w:rsidR="00FD6919">
              <w:rPr>
                <w:rFonts w:ascii="Arial" w:hAnsi="Arial" w:cs="Arial"/>
                <w:b/>
                <w:bCs/>
                <w:color w:val="000000"/>
                <w:sz w:val="21"/>
                <w:szCs w:val="21"/>
                <w:shd w:val="clear" w:color="auto" w:fill="FFFFFF"/>
              </w:rPr>
              <w:t xml:space="preserve"> s.r.o.</w:t>
            </w:r>
          </w:p>
          <w:p w14:paraId="6B1F06C8" w14:textId="57E029AD" w:rsidR="00934F76" w:rsidRPr="004D3E9E" w:rsidRDefault="00FD6919"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Břasy 237</w:t>
            </w:r>
          </w:p>
          <w:p w14:paraId="6E59FE09" w14:textId="5DC13A80" w:rsidR="004D3E9E" w:rsidRDefault="00FD6919"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338 24 Břasy</w:t>
            </w: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1B70323B"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FD6919" w:rsidRPr="00FD6919">
              <w:rPr>
                <w:rFonts w:ascii="Arial" w:hAnsi="Arial" w:cs="Arial"/>
                <w:b/>
                <w:bCs/>
                <w:color w:val="000000"/>
                <w:sz w:val="21"/>
                <w:szCs w:val="21"/>
                <w:shd w:val="clear" w:color="auto" w:fill="FFFFFF"/>
              </w:rPr>
              <w:t xml:space="preserve"> 036</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69</w:t>
            </w:r>
            <w:r w:rsidR="00FD6919">
              <w:rPr>
                <w:rFonts w:ascii="Arial" w:hAnsi="Arial" w:cs="Arial"/>
                <w:b/>
                <w:bCs/>
                <w:color w:val="000000"/>
                <w:sz w:val="21"/>
                <w:szCs w:val="21"/>
                <w:shd w:val="clear" w:color="auto" w:fill="FFFFFF"/>
              </w:rPr>
              <w:t xml:space="preserve"> </w:t>
            </w:r>
            <w:r w:rsidR="00FD6919" w:rsidRPr="00FD6919">
              <w:rPr>
                <w:rFonts w:ascii="Arial" w:hAnsi="Arial" w:cs="Arial"/>
                <w:b/>
                <w:bCs/>
                <w:color w:val="000000"/>
                <w:sz w:val="21"/>
                <w:szCs w:val="21"/>
                <w:shd w:val="clear" w:color="auto" w:fill="FFFFFF"/>
              </w:rPr>
              <w:t>947</w:t>
            </w:r>
            <w:r w:rsidR="00861D72" w:rsidRPr="00861D72">
              <w:rPr>
                <w:rFonts w:ascii="Arial" w:hAnsi="Arial" w:cs="Arial"/>
                <w:b/>
                <w:bCs/>
                <w:color w:val="000000"/>
                <w:sz w:val="21"/>
                <w:szCs w:val="21"/>
                <w:shd w:val="clear" w:color="auto" w:fill="FFFFFF"/>
              </w:rPr>
              <w:t xml:space="preserve"> </w:t>
            </w:r>
          </w:p>
          <w:p w14:paraId="14D3A154" w14:textId="43F1BDBE"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FD6919">
              <w:rPr>
                <w:rFonts w:ascii="Arial" w:hAnsi="Arial" w:cs="Arial"/>
                <w:b/>
                <w:bCs/>
                <w:color w:val="000000"/>
                <w:sz w:val="21"/>
                <w:szCs w:val="21"/>
                <w:shd w:val="clear" w:color="auto" w:fill="FFFFFF"/>
              </w:rPr>
              <w:t>036 69 947</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36784E29" w:rsidR="00B414BF" w:rsidRPr="002A2A0A" w:rsidRDefault="002D7C43"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3.</w:t>
            </w:r>
            <w:r w:rsidR="00526B4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4B973A4F" w:rsidR="00B414BF" w:rsidRPr="002A2A0A" w:rsidRDefault="00526B45"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213</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61B4C3F"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618EA7E6" w:rsidR="00BC4DC7" w:rsidRPr="002A2A0A" w:rsidRDefault="002D7C43"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3.</w:t>
            </w:r>
            <w:r w:rsidR="00526B45">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08A0B233" w:rsidR="00B414BF" w:rsidRPr="002A2A0A" w:rsidRDefault="002D7C43"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3.</w:t>
            </w:r>
            <w:r w:rsidR="00526B45">
              <w:rPr>
                <w:rFonts w:ascii="Arial" w:eastAsia="Times New Roman" w:hAnsi="Arial" w:cs="Arial"/>
                <w:sz w:val="20"/>
                <w:szCs w:val="20"/>
                <w:lang w:eastAsia="cs-CZ"/>
              </w:rPr>
              <w:t>8</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01EB323E"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EA2B44">
              <w:rPr>
                <w:rFonts w:ascii="Arial" w:hAnsi="Arial" w:cs="Arial"/>
              </w:rPr>
              <w:t>červen</w:t>
            </w:r>
            <w:r w:rsidR="002D7C43">
              <w:rPr>
                <w:rFonts w:ascii="Arial" w:hAnsi="Arial" w:cs="Arial"/>
              </w:rPr>
              <w:t>ec</w:t>
            </w:r>
            <w:r w:rsidR="00DF14FD">
              <w:rPr>
                <w:rFonts w:ascii="Arial" w:hAnsi="Arial" w:cs="Arial"/>
              </w:rPr>
              <w:t xml:space="preserve"> 2020 dodání </w:t>
            </w:r>
            <w:r w:rsidR="00526B45">
              <w:rPr>
                <w:rFonts w:ascii="Arial" w:hAnsi="Arial" w:cs="Arial"/>
              </w:rPr>
              <w:t>105</w:t>
            </w:r>
            <w:r w:rsidR="00DF14FD">
              <w:rPr>
                <w:rFonts w:ascii="Arial" w:hAnsi="Arial" w:cs="Arial"/>
              </w:rPr>
              <w:t xml:space="preserve"> tun dřevní štěpky za cenu 9</w:t>
            </w:r>
            <w:r w:rsidR="00FD6919">
              <w:rPr>
                <w:rFonts w:ascii="Arial" w:hAnsi="Arial" w:cs="Arial"/>
              </w:rPr>
              <w:t>5</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10490D51" w:rsidR="00B932CC" w:rsidRPr="00582A42" w:rsidRDefault="00B932CC" w:rsidP="0092722B">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62A3" w14:textId="77777777" w:rsidR="00AF4095" w:rsidRDefault="00AF4095" w:rsidP="00BB75C9">
      <w:pPr>
        <w:spacing w:after="0" w:line="240" w:lineRule="auto"/>
      </w:pPr>
      <w:r>
        <w:separator/>
      </w:r>
    </w:p>
  </w:endnote>
  <w:endnote w:type="continuationSeparator" w:id="0">
    <w:p w14:paraId="523E6159" w14:textId="77777777" w:rsidR="00AF4095" w:rsidRDefault="00AF4095"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0E05F" w14:textId="77777777" w:rsidR="00AF4095" w:rsidRDefault="00AF4095" w:rsidP="00BB75C9">
      <w:pPr>
        <w:spacing w:after="0" w:line="240" w:lineRule="auto"/>
      </w:pPr>
      <w:r>
        <w:separator/>
      </w:r>
    </w:p>
  </w:footnote>
  <w:footnote w:type="continuationSeparator" w:id="0">
    <w:p w14:paraId="1E1991EE" w14:textId="77777777" w:rsidR="00AF4095" w:rsidRDefault="00AF4095"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7482A"/>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D7C43"/>
    <w:rsid w:val="002E03E8"/>
    <w:rsid w:val="002F7841"/>
    <w:rsid w:val="003038A4"/>
    <w:rsid w:val="00303EF9"/>
    <w:rsid w:val="003044D9"/>
    <w:rsid w:val="00312FCC"/>
    <w:rsid w:val="00320AD7"/>
    <w:rsid w:val="003221E7"/>
    <w:rsid w:val="00334B46"/>
    <w:rsid w:val="0034676E"/>
    <w:rsid w:val="00370700"/>
    <w:rsid w:val="003737EB"/>
    <w:rsid w:val="00382D00"/>
    <w:rsid w:val="003A3418"/>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26B45"/>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47F0"/>
    <w:rsid w:val="007A63E7"/>
    <w:rsid w:val="007C66E1"/>
    <w:rsid w:val="007D19CE"/>
    <w:rsid w:val="007F1191"/>
    <w:rsid w:val="00800360"/>
    <w:rsid w:val="00812B29"/>
    <w:rsid w:val="00812D7B"/>
    <w:rsid w:val="0082297E"/>
    <w:rsid w:val="00830AE7"/>
    <w:rsid w:val="00840D04"/>
    <w:rsid w:val="008432E2"/>
    <w:rsid w:val="00853BB4"/>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2722B"/>
    <w:rsid w:val="00932E87"/>
    <w:rsid w:val="00934F76"/>
    <w:rsid w:val="0094722D"/>
    <w:rsid w:val="00950B8D"/>
    <w:rsid w:val="009629D7"/>
    <w:rsid w:val="00963951"/>
    <w:rsid w:val="009647C4"/>
    <w:rsid w:val="00972076"/>
    <w:rsid w:val="009A766E"/>
    <w:rsid w:val="009B0DE8"/>
    <w:rsid w:val="009C1A27"/>
    <w:rsid w:val="009C5E29"/>
    <w:rsid w:val="009D05EC"/>
    <w:rsid w:val="009D5BA4"/>
    <w:rsid w:val="009E2285"/>
    <w:rsid w:val="009E54A6"/>
    <w:rsid w:val="009E7BD8"/>
    <w:rsid w:val="009F06FA"/>
    <w:rsid w:val="009F478B"/>
    <w:rsid w:val="009F58C8"/>
    <w:rsid w:val="00A0314A"/>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E30"/>
    <w:rsid w:val="00AE7291"/>
    <w:rsid w:val="00AF4095"/>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D3CA7"/>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2B44"/>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D6919"/>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5A92-325F-4CEB-B4E4-5C816021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261</Words>
  <Characters>1543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2020-08-03T09:55:00Z</cp:lastPrinted>
  <dcterms:created xsi:type="dcterms:W3CDTF">2020-09-02T06:56:00Z</dcterms:created>
  <dcterms:modified xsi:type="dcterms:W3CDTF">2020-09-02T06:56:00Z</dcterms:modified>
</cp:coreProperties>
</file>