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7D14CE40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8F267D">
        <w:rPr>
          <w:rFonts w:ascii="Arial" w:hAnsi="Arial"/>
          <w:bCs/>
          <w:sz w:val="20"/>
        </w:rPr>
        <w:t>700</w:t>
      </w:r>
      <w:r w:rsidR="00DA2332">
        <w:rPr>
          <w:rFonts w:ascii="Arial" w:hAnsi="Arial"/>
          <w:bCs/>
          <w:sz w:val="20"/>
        </w:rPr>
        <w:t>49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7D8C2A52" w:rsidR="003F1CD2" w:rsidRPr="00F224DA" w:rsidRDefault="003A16EE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157BA126" w:rsidR="003F1CD2" w:rsidRPr="00C269FA" w:rsidRDefault="003A16E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>Škoda Fabia kombi 1.0 TSI Ambition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11877D1D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8F267D">
              <w:rPr>
                <w:rFonts w:cs="Arial"/>
                <w:b/>
                <w:bCs/>
                <w:sz w:val="24"/>
                <w:szCs w:val="24"/>
              </w:rPr>
              <w:t>700</w:t>
            </w:r>
            <w:r w:rsidR="00DA2332">
              <w:rPr>
                <w:rFonts w:cs="Arial"/>
                <w:b/>
                <w:bCs/>
                <w:sz w:val="24"/>
                <w:szCs w:val="24"/>
              </w:rPr>
              <w:t>49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Dovýbava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Management fee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4FBB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FBB7C" w16cid:durableId="22AEFB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EFC71" w14:textId="77777777" w:rsidR="00E96FF9" w:rsidRDefault="00E96FF9">
      <w:r>
        <w:separator/>
      </w:r>
    </w:p>
  </w:endnote>
  <w:endnote w:type="continuationSeparator" w:id="0">
    <w:p w14:paraId="3700F8A1" w14:textId="77777777" w:rsidR="00E96FF9" w:rsidRDefault="00E96FF9">
      <w:r>
        <w:continuationSeparator/>
      </w:r>
    </w:p>
  </w:endnote>
  <w:endnote w:type="continuationNotice" w:id="1">
    <w:p w14:paraId="61400C0D" w14:textId="77777777" w:rsidR="00E96FF9" w:rsidRDefault="00E96F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BAAA2" w14:textId="77777777" w:rsidR="00E96FF9" w:rsidRDefault="00E96FF9">
      <w:r>
        <w:separator/>
      </w:r>
    </w:p>
  </w:footnote>
  <w:footnote w:type="continuationSeparator" w:id="0">
    <w:p w14:paraId="24504262" w14:textId="77777777" w:rsidR="00E96FF9" w:rsidRDefault="00E96FF9">
      <w:r>
        <w:continuationSeparator/>
      </w:r>
    </w:p>
  </w:footnote>
  <w:footnote w:type="continuationNotice" w:id="1">
    <w:p w14:paraId="09133BAE" w14:textId="77777777" w:rsidR="00E96FF9" w:rsidRDefault="00E96F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ára Mayerová">
    <w15:presenceInfo w15:providerId="None" w15:userId="Klára May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16EE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36EB"/>
    <w:rsid w:val="00DA5E8E"/>
    <w:rsid w:val="00DB4D23"/>
    <w:rsid w:val="00DB547C"/>
    <w:rsid w:val="00DB7E2C"/>
    <w:rsid w:val="00DC2E83"/>
    <w:rsid w:val="00DC3285"/>
    <w:rsid w:val="00DC5819"/>
    <w:rsid w:val="00DD02C7"/>
    <w:rsid w:val="00DD24F0"/>
    <w:rsid w:val="00DE1CBA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96FF9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179E6-A943-4B88-B7E5-CA83AF8E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833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Lenka Musílková</cp:lastModifiedBy>
  <cp:revision>3</cp:revision>
  <cp:lastPrinted>2019-11-07T07:27:00Z</cp:lastPrinted>
  <dcterms:created xsi:type="dcterms:W3CDTF">2020-08-20T07:22:00Z</dcterms:created>
  <dcterms:modified xsi:type="dcterms:W3CDTF">2020-08-20T07:23:00Z</dcterms:modified>
</cp:coreProperties>
</file>