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353B18CF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270B42">
        <w:rPr>
          <w:rFonts w:ascii="Arial" w:hAnsi="Arial"/>
          <w:bCs/>
          <w:sz w:val="20"/>
        </w:rPr>
        <w:t>58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12454F88" w:rsidR="003F1CD2" w:rsidRPr="00F224DA" w:rsidRDefault="00C40A88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52AEC4A" w:rsidR="003F1CD2" w:rsidRPr="00C269FA" w:rsidRDefault="00C40A8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50E5AFED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270B42">
              <w:rPr>
                <w:rFonts w:cs="Arial"/>
                <w:b/>
                <w:bCs/>
                <w:sz w:val="24"/>
                <w:szCs w:val="24"/>
              </w:rPr>
              <w:t>58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A5CDE" w14:textId="77777777" w:rsidR="00803610" w:rsidRDefault="00803610">
      <w:r>
        <w:separator/>
      </w:r>
    </w:p>
  </w:endnote>
  <w:endnote w:type="continuationSeparator" w:id="0">
    <w:p w14:paraId="5C792350" w14:textId="77777777" w:rsidR="00803610" w:rsidRDefault="00803610">
      <w:r>
        <w:continuationSeparator/>
      </w:r>
    </w:p>
  </w:endnote>
  <w:endnote w:type="continuationNotice" w:id="1">
    <w:p w14:paraId="4A1AA685" w14:textId="77777777" w:rsidR="00803610" w:rsidRDefault="00803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E0F60" w14:textId="77777777" w:rsidR="00803610" w:rsidRDefault="00803610">
      <w:r>
        <w:separator/>
      </w:r>
    </w:p>
  </w:footnote>
  <w:footnote w:type="continuationSeparator" w:id="0">
    <w:p w14:paraId="037CFFC5" w14:textId="77777777" w:rsidR="00803610" w:rsidRDefault="00803610">
      <w:r>
        <w:continuationSeparator/>
      </w:r>
    </w:p>
  </w:footnote>
  <w:footnote w:type="continuationNotice" w:id="1">
    <w:p w14:paraId="04FD3B44" w14:textId="77777777" w:rsidR="00803610" w:rsidRDefault="008036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3610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0A8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033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BA63-3B7A-49F5-BCD1-5CDBB771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2020-08-20T07:14:00Z</dcterms:created>
  <dcterms:modified xsi:type="dcterms:W3CDTF">2020-08-20T07:15:00Z</dcterms:modified>
</cp:coreProperties>
</file>