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320BB3B8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6D042A">
        <w:rPr>
          <w:rFonts w:ascii="Arial" w:hAnsi="Arial"/>
          <w:bCs/>
          <w:sz w:val="20"/>
        </w:rPr>
        <w:t>0</w:t>
      </w:r>
      <w:r w:rsidR="00C17ED8">
        <w:rPr>
          <w:rFonts w:ascii="Arial" w:hAnsi="Arial"/>
          <w:bCs/>
          <w:sz w:val="20"/>
        </w:rPr>
        <w:t>59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508FA159" w:rsidR="003F1CD2" w:rsidRPr="00F224DA" w:rsidRDefault="000A7C14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42646B1E" w:rsidR="003F1CD2" w:rsidRPr="00C269FA" w:rsidRDefault="000A7C14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70E1F886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>
              <w:rPr>
                <w:rFonts w:cs="Arial"/>
                <w:b/>
                <w:bCs/>
                <w:sz w:val="24"/>
                <w:szCs w:val="24"/>
              </w:rPr>
              <w:t>0</w:t>
            </w:r>
            <w:r w:rsidR="00C17ED8">
              <w:rPr>
                <w:rFonts w:cs="Arial"/>
                <w:b/>
                <w:bCs/>
                <w:sz w:val="24"/>
                <w:szCs w:val="24"/>
              </w:rPr>
              <w:t>59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E2469" w14:textId="77777777" w:rsidR="007F3C2F" w:rsidRDefault="007F3C2F">
      <w:r>
        <w:separator/>
      </w:r>
    </w:p>
  </w:endnote>
  <w:endnote w:type="continuationSeparator" w:id="0">
    <w:p w14:paraId="6E4D2BFE" w14:textId="77777777" w:rsidR="007F3C2F" w:rsidRDefault="007F3C2F">
      <w:r>
        <w:continuationSeparator/>
      </w:r>
    </w:p>
  </w:endnote>
  <w:endnote w:type="continuationNotice" w:id="1">
    <w:p w14:paraId="349EE3E7" w14:textId="77777777" w:rsidR="007F3C2F" w:rsidRDefault="007F3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CBC3D" w14:textId="77777777" w:rsidR="007F3C2F" w:rsidRDefault="007F3C2F">
      <w:r>
        <w:separator/>
      </w:r>
    </w:p>
  </w:footnote>
  <w:footnote w:type="continuationSeparator" w:id="0">
    <w:p w14:paraId="4E7C69EE" w14:textId="77777777" w:rsidR="007F3C2F" w:rsidRDefault="007F3C2F">
      <w:r>
        <w:continuationSeparator/>
      </w:r>
    </w:p>
  </w:footnote>
  <w:footnote w:type="continuationNotice" w:id="1">
    <w:p w14:paraId="032FB65C" w14:textId="77777777" w:rsidR="007F3C2F" w:rsidRDefault="007F3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A7C14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2D4A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3C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73AE0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BF3616"/>
    <w:rsid w:val="00BF72A8"/>
    <w:rsid w:val="00C172B0"/>
    <w:rsid w:val="00C17ED8"/>
    <w:rsid w:val="00C24846"/>
    <w:rsid w:val="00C269FA"/>
    <w:rsid w:val="00C327A2"/>
    <w:rsid w:val="00C409E8"/>
    <w:rsid w:val="00C42FDF"/>
    <w:rsid w:val="00C50CF4"/>
    <w:rsid w:val="00C50F57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AA54-2074-4A95-8B00-008AA7ED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2020-08-20T07:18:00Z</dcterms:created>
  <dcterms:modified xsi:type="dcterms:W3CDTF">2020-08-20T07:18:00Z</dcterms:modified>
</cp:coreProperties>
</file>