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C697C">
        <w:t>TPA-SZ-39/2016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C697C" w:rsidRPr="00FC697C">
        <w:rPr>
          <w:rFonts w:cs="Arial"/>
          <w:szCs w:val="20"/>
        </w:rPr>
        <w:t xml:space="preserve">Ing. </w:t>
      </w:r>
      <w:r w:rsidR="00FC697C">
        <w:t>Martina Bečvářová</w:t>
      </w:r>
      <w:r w:rsidRPr="00A3020E">
        <w:rPr>
          <w:rFonts w:cs="Arial"/>
          <w:szCs w:val="20"/>
        </w:rPr>
        <w:t xml:space="preserve">, </w:t>
      </w:r>
      <w:r w:rsidR="00FC697C" w:rsidRPr="00FC697C">
        <w:rPr>
          <w:rFonts w:cs="Arial"/>
          <w:szCs w:val="20"/>
        </w:rPr>
        <w:t>ředitelka kontaktního</w:t>
      </w:r>
      <w:r w:rsidR="00FC697C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C697C" w:rsidRPr="00FC697C">
        <w:rPr>
          <w:rFonts w:cs="Arial"/>
          <w:szCs w:val="20"/>
        </w:rPr>
        <w:t>Dobrovského 1278</w:t>
      </w:r>
      <w:r w:rsidR="00FC697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C697C" w:rsidRPr="00FC697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C697C" w:rsidRPr="00FC697C">
        <w:rPr>
          <w:rFonts w:cs="Arial"/>
          <w:szCs w:val="20"/>
        </w:rPr>
        <w:t>Vrchlického 3175,</w:t>
      </w:r>
      <w:r w:rsidR="00FC697C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C697C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C697C" w:rsidRPr="00FC697C">
        <w:rPr>
          <w:rFonts w:cs="Arial"/>
          <w:szCs w:val="20"/>
        </w:rPr>
        <w:t>Mateřská škola</w:t>
      </w:r>
      <w:r w:rsidR="00FC697C">
        <w:t xml:space="preserve"> Sluníčko Krupka, Kollárova 597</w:t>
      </w:r>
      <w:r w:rsidR="00FC697C" w:rsidRPr="00FC697C">
        <w:rPr>
          <w:rFonts w:cs="Arial"/>
          <w:vanish/>
          <w:szCs w:val="20"/>
        </w:rPr>
        <w:t>0</w:t>
      </w:r>
    </w:p>
    <w:p w:rsidR="00B066F7" w:rsidRPr="0033691D" w:rsidRDefault="00FC697C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FC697C">
        <w:rPr>
          <w:rFonts w:cs="Arial"/>
          <w:noProof/>
          <w:szCs w:val="20"/>
        </w:rPr>
        <w:t xml:space="preserve">Mgr. </w:t>
      </w:r>
      <w:r>
        <w:rPr>
          <w:noProof/>
        </w:rPr>
        <w:t>Bc. Eva Kyjovská, ředitelka školy</w:t>
      </w:r>
    </w:p>
    <w:p w:rsidR="00B066F7" w:rsidRPr="0033691D" w:rsidRDefault="00FC697C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FC697C">
        <w:rPr>
          <w:rFonts w:cs="Arial"/>
          <w:szCs w:val="20"/>
        </w:rPr>
        <w:t>Kollárova č</w:t>
      </w:r>
      <w:r>
        <w:t>.p. 597, Bohosudov, 417 42 Krupka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C697C" w:rsidRPr="00FC697C">
        <w:rPr>
          <w:rFonts w:cs="Arial"/>
          <w:szCs w:val="20"/>
        </w:rPr>
        <w:t>61514802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C697C">
        <w:t>CZ.03.1.48/0.0/0.0/15_121/0000058</w:t>
      </w:r>
      <w:r w:rsidR="00282982">
        <w:rPr>
          <w:i/>
          <w:iCs/>
        </w:rPr>
        <w:t xml:space="preserve"> </w:t>
      </w:r>
      <w:r w:rsidR="00FC697C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C697C">
        <w:rPr>
          <w:noProof/>
        </w:rPr>
        <w:t>zahradnice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C697C">
        <w:t>Kollárova 597, Krupka 1 Maršov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C697C">
        <w:rPr>
          <w:noProof/>
        </w:rPr>
        <w:t>Krystyna Křivák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FC697C">
        <w:t>1. 12. 1963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C697C">
        <w:rPr>
          <w:noProof/>
        </w:rPr>
        <w:t>Karla Čapka č.p. 248, Maršov, 417 42 Krupka 1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FC697C">
        <w:t>14.11.2016</w:t>
      </w:r>
      <w:r>
        <w:t xml:space="preserve"> na dobu </w:t>
      </w:r>
      <w:r w:rsidR="00FC697C">
        <w:rPr>
          <w:noProof/>
        </w:rPr>
        <w:t>určitou do 13.11.2017</w:t>
      </w:r>
      <w:r w:rsidR="00DA5E4C">
        <w:t xml:space="preserve">, s týdenní pracovní dobou </w:t>
      </w:r>
      <w:r w:rsidR="00FC697C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C697C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C697C">
        <w:rPr>
          <w:noProof/>
        </w:rPr>
        <w:t>10 000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C697C">
        <w:t>55 667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FC697C">
        <w:rPr>
          <w:noProof/>
        </w:rPr>
        <w:t>14.11.2016</w:t>
      </w:r>
      <w:r w:rsidR="00781CAC">
        <w:t xml:space="preserve"> do</w:t>
      </w:r>
      <w:r w:rsidRPr="0058691B">
        <w:t> </w:t>
      </w:r>
      <w:r w:rsidR="00FC697C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C697C" w:rsidRPr="00FC697C">
        <w:rPr>
          <w:b/>
        </w:rPr>
        <w:t>802180277/0100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C697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11.11.2016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C69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FC697C" w:rsidP="009B751F">
      <w:pPr>
        <w:keepNext/>
        <w:keepLines/>
        <w:jc w:val="center"/>
        <w:rPr>
          <w:rFonts w:cs="Arial"/>
          <w:szCs w:val="20"/>
        </w:rPr>
      </w:pPr>
      <w:r w:rsidRPr="00FC697C">
        <w:rPr>
          <w:rFonts w:cs="Arial"/>
          <w:szCs w:val="20"/>
        </w:rPr>
        <w:t xml:space="preserve">Mgr. </w:t>
      </w:r>
      <w:r>
        <w:t>Bc. Eva Kyjovská</w:t>
      </w:r>
      <w:r>
        <w:tab/>
      </w:r>
      <w:r>
        <w:br/>
        <w:t>ředitelka školy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FC697C" w:rsidP="009B751F">
      <w:pPr>
        <w:keepNext/>
        <w:keepLines/>
        <w:jc w:val="center"/>
        <w:rPr>
          <w:rFonts w:cs="Arial"/>
          <w:szCs w:val="20"/>
        </w:rPr>
      </w:pPr>
      <w:r w:rsidRPr="00FC697C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FC697C" w:rsidP="008269B6">
      <w:pPr>
        <w:keepNext/>
        <w:keepLines/>
        <w:jc w:val="center"/>
        <w:rPr>
          <w:rFonts w:cs="Arial"/>
          <w:szCs w:val="20"/>
        </w:rPr>
      </w:pPr>
      <w:r w:rsidRPr="00FC697C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C697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C697C" w:rsidRPr="00FC697C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C697C" w:rsidRPr="00FC697C">
        <w:rPr>
          <w:rFonts w:cs="Arial"/>
          <w:szCs w:val="20"/>
        </w:rPr>
        <w:t>950 167</w:t>
      </w:r>
      <w:r w:rsidR="00FC697C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FC697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AE" w:rsidRDefault="00C603AE">
      <w:r>
        <w:separator/>
      </w:r>
    </w:p>
  </w:endnote>
  <w:endnote w:type="continuationSeparator" w:id="0">
    <w:p w:rsidR="00C603AE" w:rsidRDefault="00C6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97C" w:rsidRDefault="00FC69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603AE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603A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AE" w:rsidRDefault="00C603AE">
      <w:r>
        <w:separator/>
      </w:r>
    </w:p>
  </w:footnote>
  <w:footnote w:type="continuationSeparator" w:id="0">
    <w:p w:rsidR="00C603AE" w:rsidRDefault="00C60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97C" w:rsidRDefault="00FC69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97C" w:rsidRDefault="00FC697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C603AE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AE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0687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4EC1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6D65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0B59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422F3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03AE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C697C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39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5791E-CC9A-47A4-BE83-8285EDAE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TPA-SZ-392016.dot</Template>
  <TotalTime>0</TotalTime>
  <Pages>3</Pages>
  <Words>2010</Words>
  <Characters>11864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2017-02-07T09:43:00Z</dcterms:created>
  <dcterms:modified xsi:type="dcterms:W3CDTF">2017-02-07T09:43:00Z</dcterms:modified>
</cp:coreProperties>
</file>