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8F06" w14:textId="77777777" w:rsidR="006135FA"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7DA49FF9" w14:textId="77777777" w:rsidR="0082686E" w:rsidRPr="007F6ADB" w:rsidRDefault="0082686E" w:rsidP="0082686E">
      <w:pPr>
        <w:pStyle w:val="Styl2popisknzvusmlouvy"/>
        <w:rPr>
          <w:b/>
          <w:color w:val="1F497D"/>
          <w:sz w:val="32"/>
          <w:szCs w:val="32"/>
        </w:rPr>
      </w:pPr>
      <w:r>
        <w:rPr>
          <w:b/>
          <w:color w:val="1F497D"/>
          <w:sz w:val="32"/>
          <w:szCs w:val="32"/>
        </w:rPr>
        <w:t>Nákup spotřebního materiálu pro IT</w:t>
      </w:r>
    </w:p>
    <w:p w14:paraId="5527CA75" w14:textId="77777777" w:rsidR="006135FA" w:rsidRDefault="006135FA" w:rsidP="00330437">
      <w:pPr>
        <w:pStyle w:val="Styl2popisknzvusmlouvy"/>
      </w:pPr>
      <w:r>
        <w:t xml:space="preserve"> (dále jen „Smlouva“)</w:t>
      </w:r>
    </w:p>
    <w:p w14:paraId="728ECE75"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p>
    <w:p w14:paraId="6B93442E" w14:textId="06D3C7CF" w:rsidR="006135FA" w:rsidRDefault="006135FA" w:rsidP="00330437">
      <w:pPr>
        <w:pStyle w:val="Styl2popisknzvusmlouvy"/>
        <w:spacing w:after="480"/>
      </w:pPr>
      <w:r>
        <w:t xml:space="preserve">č.j. </w:t>
      </w:r>
      <w:r w:rsidR="00FD5874">
        <w:t>2020/S/220/130</w:t>
      </w:r>
    </w:p>
    <w:p w14:paraId="0BAB8549" w14:textId="77777777" w:rsidR="0037191D" w:rsidRDefault="0037191D" w:rsidP="00330437">
      <w:pPr>
        <w:pStyle w:val="Styl2popisknzvusmlouvy"/>
        <w:spacing w:after="480"/>
      </w:pPr>
    </w:p>
    <w:p w14:paraId="4E24FCA3" w14:textId="77777777" w:rsidR="0037191D" w:rsidRDefault="0037191D" w:rsidP="00330437">
      <w:pPr>
        <w:pStyle w:val="Styl2popisknzvusmlouvy"/>
        <w:spacing w:after="480"/>
      </w:pPr>
    </w:p>
    <w:p w14:paraId="7A9BDB6F" w14:textId="1E3F200C" w:rsidR="009D5028" w:rsidRDefault="009D5028" w:rsidP="00B332F0">
      <w:pPr>
        <w:pStyle w:val="Styl3-Smluvnstrany"/>
        <w:spacing w:after="480"/>
        <w:rPr>
          <w:b/>
        </w:rPr>
      </w:pPr>
      <w:r w:rsidRPr="009D5028">
        <w:rPr>
          <w:b/>
        </w:rPr>
        <w:t xml:space="preserve">Česká centrála cestovního ruchu </w:t>
      </w:r>
      <w:r>
        <w:rPr>
          <w:b/>
        </w:rPr>
        <w:t>–</w:t>
      </w:r>
      <w:r w:rsidRPr="009D5028">
        <w:rPr>
          <w:b/>
        </w:rPr>
        <w:t xml:space="preserve"> CzechTourism</w:t>
      </w:r>
    </w:p>
    <w:p w14:paraId="6EE23156" w14:textId="53078AE4" w:rsidR="006135FA" w:rsidRPr="00E05187" w:rsidRDefault="0082686E" w:rsidP="00B332F0">
      <w:pPr>
        <w:pStyle w:val="Styl3-Smluvnstrany"/>
        <w:spacing w:after="480"/>
      </w:pPr>
      <w:r>
        <w:t xml:space="preserve">Sídlo: </w:t>
      </w:r>
      <w:r w:rsidR="009D5028" w:rsidRPr="009D5028">
        <w:t>Vinohradská 1896/46, 120 00 Praha 2</w:t>
      </w:r>
    </w:p>
    <w:p w14:paraId="663F875A" w14:textId="77777777" w:rsidR="00F80AD4" w:rsidRDefault="00C86163" w:rsidP="00F80AD4">
      <w:pPr>
        <w:pStyle w:val="Styl3-Smluvnstrany"/>
        <w:spacing w:after="480"/>
      </w:pPr>
      <w:r>
        <w:t xml:space="preserve">za niž jedná: </w:t>
      </w:r>
    </w:p>
    <w:p w14:paraId="5A00A825" w14:textId="7CE49AFD" w:rsidR="00F80AD4" w:rsidRPr="00E05187" w:rsidRDefault="00FD5874" w:rsidP="00F80AD4">
      <w:pPr>
        <w:pStyle w:val="Styl3-Smluvnstrany"/>
        <w:spacing w:after="480"/>
      </w:pPr>
      <w:r>
        <w:t>XXX</w:t>
      </w:r>
    </w:p>
    <w:p w14:paraId="64D51B93" w14:textId="1598D0D4" w:rsidR="006135FA" w:rsidRPr="00E05187" w:rsidRDefault="0037191D" w:rsidP="00B332F0">
      <w:pPr>
        <w:pStyle w:val="Styl3-Smluvnstrany"/>
        <w:spacing w:after="480"/>
      </w:pPr>
      <w:r>
        <w:t xml:space="preserve">IČO: </w:t>
      </w:r>
      <w:r w:rsidR="009D5028" w:rsidRPr="009D5028">
        <w:t>49277600</w:t>
      </w:r>
    </w:p>
    <w:p w14:paraId="5E8FC4EC" w14:textId="49BF745B" w:rsidR="006135FA" w:rsidRPr="00E05187" w:rsidRDefault="0037191D" w:rsidP="00B332F0">
      <w:pPr>
        <w:pStyle w:val="Styl3-Smluvnstrany"/>
        <w:spacing w:after="480"/>
      </w:pPr>
      <w:r>
        <w:t xml:space="preserve">DIČ: </w:t>
      </w:r>
      <w:r w:rsidR="00F80AD4">
        <w:t>CZ</w:t>
      </w:r>
      <w:r w:rsidR="00F80AD4" w:rsidRPr="009D5028">
        <w:t>49277600</w:t>
      </w:r>
    </w:p>
    <w:p w14:paraId="4C826880" w14:textId="4AC7D5F7" w:rsidR="006135FA" w:rsidRPr="00E05187" w:rsidRDefault="0037191D" w:rsidP="00B332F0">
      <w:pPr>
        <w:pStyle w:val="Styl3-Smluvnstrany"/>
        <w:spacing w:after="480"/>
      </w:pPr>
      <w:r>
        <w:t xml:space="preserve">bankovní spojení: </w:t>
      </w:r>
      <w:r w:rsidR="00FD5874">
        <w:t>XXX</w:t>
      </w:r>
    </w:p>
    <w:p w14:paraId="41EFDD60" w14:textId="62F34399" w:rsidR="006135FA" w:rsidRDefault="006135FA" w:rsidP="00B332F0">
      <w:pPr>
        <w:pStyle w:val="Styl3-Smluvnstrany"/>
        <w:spacing w:after="480"/>
      </w:pPr>
      <w:r w:rsidRPr="00E05187">
        <w:t>ID datové s</w:t>
      </w:r>
      <w:r w:rsidR="0037191D">
        <w:t>chránky:</w:t>
      </w:r>
      <w:r w:rsidR="00013B7D" w:rsidRPr="00013B7D">
        <w:t xml:space="preserve"> </w:t>
      </w:r>
      <w:r w:rsidR="009D5028" w:rsidRPr="009D5028">
        <w:t>yr9mzxx</w:t>
      </w:r>
    </w:p>
    <w:p w14:paraId="2A0C94C7" w14:textId="77777777" w:rsidR="006135FA" w:rsidRDefault="006135FA" w:rsidP="00B332F0">
      <w:pPr>
        <w:pStyle w:val="Styl3-Smluvnstrany"/>
      </w:pPr>
      <w:r>
        <w:t>(dále jen „Kupující“)</w:t>
      </w:r>
    </w:p>
    <w:p w14:paraId="3FB45528" w14:textId="77777777" w:rsidR="005A43C2" w:rsidRDefault="005A43C2" w:rsidP="00B332F0">
      <w:pPr>
        <w:pStyle w:val="Styl3-Smluvnstrany"/>
      </w:pPr>
    </w:p>
    <w:p w14:paraId="0433C896" w14:textId="77777777" w:rsidR="006135FA" w:rsidRDefault="006135FA" w:rsidP="00B332F0">
      <w:r>
        <w:t>a</w:t>
      </w:r>
    </w:p>
    <w:p w14:paraId="51A2C8EE" w14:textId="77777777" w:rsidR="006135FA" w:rsidRDefault="006135FA" w:rsidP="00B332F0"/>
    <w:p w14:paraId="6D033344" w14:textId="32D394E8" w:rsidR="006135FA" w:rsidRPr="00924CD6" w:rsidRDefault="00E94B5B" w:rsidP="00B332F0">
      <w:pPr>
        <w:pStyle w:val="Styl3-Smluvnstranytun"/>
      </w:pPr>
      <w:r w:rsidRPr="00924CD6">
        <w:t>XANADU, a.s.</w:t>
      </w:r>
    </w:p>
    <w:p w14:paraId="2ED2AB9E" w14:textId="75D3B28F" w:rsidR="006135FA" w:rsidRPr="00924CD6" w:rsidRDefault="006135FA" w:rsidP="00F8331E">
      <w:pPr>
        <w:pStyle w:val="Styl3-Smluvnstrany"/>
      </w:pPr>
      <w:r w:rsidRPr="00924CD6">
        <w:t>Sídlo:</w:t>
      </w:r>
      <w:r w:rsidR="00D07EAD" w:rsidRPr="00924CD6">
        <w:t xml:space="preserve"> </w:t>
      </w:r>
      <w:r w:rsidR="00E94B5B" w:rsidRPr="00924CD6">
        <w:t>Žirovnická 2389/1a, Záběhlice, 106 00 Praha 10</w:t>
      </w:r>
    </w:p>
    <w:p w14:paraId="440C43D5" w14:textId="5F34115C" w:rsidR="006135FA" w:rsidRPr="00924CD6" w:rsidRDefault="006135FA" w:rsidP="00F8331E">
      <w:pPr>
        <w:pStyle w:val="Styl3-Smluvnstrany"/>
      </w:pPr>
      <w:r w:rsidRPr="00924CD6">
        <w:t>zastoupená:</w:t>
      </w:r>
      <w:r w:rsidR="00D07EAD" w:rsidRPr="00924CD6">
        <w:t xml:space="preserve">  </w:t>
      </w:r>
      <w:r w:rsidR="00FD5874">
        <w:t>XXX</w:t>
      </w:r>
      <w:r w:rsidR="00E94B5B" w:rsidRPr="00924CD6">
        <w:t>, předsedou představenstva</w:t>
      </w:r>
    </w:p>
    <w:p w14:paraId="25931BC5" w14:textId="39657C24" w:rsidR="006135FA" w:rsidRPr="00924CD6" w:rsidRDefault="006135FA" w:rsidP="00F8331E">
      <w:pPr>
        <w:pStyle w:val="Styl3-Smluvnstrany"/>
      </w:pPr>
      <w:r w:rsidRPr="00924CD6">
        <w:t>IČO:</w:t>
      </w:r>
      <w:r w:rsidR="00D07EAD" w:rsidRPr="00924CD6">
        <w:t xml:space="preserve"> </w:t>
      </w:r>
      <w:r w:rsidR="00E94B5B" w:rsidRPr="00924CD6">
        <w:t>14498138</w:t>
      </w:r>
    </w:p>
    <w:p w14:paraId="179D22CB" w14:textId="436F1B81" w:rsidR="006135FA" w:rsidRPr="00924CD6" w:rsidRDefault="006135FA" w:rsidP="00F8331E">
      <w:pPr>
        <w:pStyle w:val="Styl3-Smluvnstrany"/>
      </w:pPr>
      <w:r w:rsidRPr="00924CD6">
        <w:t>DIČ:</w:t>
      </w:r>
      <w:r w:rsidR="00D07EAD" w:rsidRPr="00924CD6">
        <w:t xml:space="preserve"> CZ</w:t>
      </w:r>
      <w:r w:rsidR="00E94B5B" w:rsidRPr="00924CD6">
        <w:t>14498138</w:t>
      </w:r>
    </w:p>
    <w:p w14:paraId="024C9181" w14:textId="0726E0F8" w:rsidR="006135FA" w:rsidRPr="00924CD6" w:rsidRDefault="006135FA" w:rsidP="00F8331E">
      <w:pPr>
        <w:pStyle w:val="Styl3-Smluvnstrany"/>
      </w:pPr>
      <w:r w:rsidRPr="00924CD6">
        <w:t xml:space="preserve">bankovní spojení: </w:t>
      </w:r>
      <w:r w:rsidR="00E94B5B" w:rsidRPr="00924CD6">
        <w:t>Unicredit Bank Czech</w:t>
      </w:r>
      <w:r w:rsidR="00924CD6">
        <w:t xml:space="preserve"> </w:t>
      </w:r>
      <w:r w:rsidR="00E94B5B" w:rsidRPr="00924CD6">
        <w:t xml:space="preserve">Republic, a.s.; </w:t>
      </w:r>
      <w:r w:rsidR="00FD5874">
        <w:t>XXX</w:t>
      </w:r>
    </w:p>
    <w:p w14:paraId="4E76A77A" w14:textId="10BBDFDE" w:rsidR="006135FA" w:rsidRDefault="006135FA" w:rsidP="00F8331E">
      <w:pPr>
        <w:pStyle w:val="Styl3-Smluvnstrany"/>
      </w:pPr>
      <w:r w:rsidRPr="00924CD6">
        <w:t xml:space="preserve">ID datové schránky: </w:t>
      </w:r>
      <w:r w:rsidR="00E94B5B" w:rsidRPr="00924CD6">
        <w:t>cpcg3fv</w:t>
      </w:r>
    </w:p>
    <w:p w14:paraId="3903D435" w14:textId="77777777" w:rsidR="006135FA" w:rsidRDefault="006135FA" w:rsidP="00F8331E">
      <w:pPr>
        <w:pStyle w:val="Styl3-Smluvnstrany"/>
      </w:pPr>
      <w:r>
        <w:t>(dále jen „Prodávající“)</w:t>
      </w:r>
    </w:p>
    <w:p w14:paraId="62F0BA69" w14:textId="77777777" w:rsidR="006135FA" w:rsidRDefault="006135FA" w:rsidP="00F8331E">
      <w:pPr>
        <w:pStyle w:val="Styl3-Smluvnstrany"/>
      </w:pPr>
    </w:p>
    <w:p w14:paraId="482C4116"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64C9B4E5" w14:textId="77777777" w:rsidR="00230C2C" w:rsidRDefault="00230C2C" w:rsidP="00230C2C">
      <w:pPr>
        <w:pStyle w:val="Nadpis1"/>
        <w:numPr>
          <w:ilvl w:val="0"/>
          <w:numId w:val="22"/>
        </w:numPr>
        <w:ind w:left="3904"/>
        <w:jc w:val="left"/>
      </w:pPr>
      <w:r>
        <w:rPr>
          <w:b w:val="0"/>
          <w:bCs w:val="0"/>
        </w:rPr>
        <w:t>Předmět Smlouvy</w:t>
      </w:r>
    </w:p>
    <w:p w14:paraId="292D8F1B" w14:textId="77777777" w:rsidR="00230C2C" w:rsidRDefault="00230C2C" w:rsidP="00230C2C">
      <w:pPr>
        <w:pStyle w:val="Nadpis2"/>
        <w:numPr>
          <w:ilvl w:val="1"/>
          <w:numId w:val="22"/>
        </w:numPr>
        <w:tabs>
          <w:tab w:val="num" w:pos="576"/>
        </w:tabs>
        <w:ind w:left="786"/>
      </w:pPr>
      <w:r>
        <w:t xml:space="preserve">Prodávající prohlašuje, že je, nebo včas bude výlučným vlastníkem dále specifikovaných movitých věcí (dále jen „Předmět koupě“). </w:t>
      </w:r>
    </w:p>
    <w:p w14:paraId="53D7D773" w14:textId="77777777" w:rsidR="00230C2C" w:rsidRDefault="00230C2C" w:rsidP="00230C2C">
      <w:pPr>
        <w:pStyle w:val="Nadpis2"/>
        <w:numPr>
          <w:ilvl w:val="1"/>
          <w:numId w:val="22"/>
        </w:numPr>
        <w:tabs>
          <w:tab w:val="num" w:pos="576"/>
        </w:tabs>
        <w:ind w:left="786"/>
      </w:pPr>
      <w:r>
        <w:t>Prodávající se zavazuje, že Kupujícímu odevzdá Předmět koupě a převede na Kupujícího vlastnické právo k němu.</w:t>
      </w:r>
    </w:p>
    <w:p w14:paraId="1A712C0C" w14:textId="77777777" w:rsidR="00230C2C" w:rsidRDefault="00230C2C" w:rsidP="00230C2C">
      <w:pPr>
        <w:pStyle w:val="Nadpis2"/>
        <w:numPr>
          <w:ilvl w:val="1"/>
          <w:numId w:val="22"/>
        </w:numPr>
        <w:tabs>
          <w:tab w:val="num" w:pos="576"/>
        </w:tabs>
        <w:ind w:left="786"/>
      </w:pPr>
      <w:r>
        <w:t>Kupující se zavazuje Předmět koupě převzít a zaplatit za něj kupní cenu dále Smluvními stranami sjednanou.</w:t>
      </w:r>
    </w:p>
    <w:p w14:paraId="02B396F7" w14:textId="77777777" w:rsidR="00230C2C" w:rsidRDefault="00230C2C" w:rsidP="00230C2C">
      <w:pPr>
        <w:pStyle w:val="Nadpis1"/>
        <w:numPr>
          <w:ilvl w:val="0"/>
          <w:numId w:val="22"/>
        </w:numPr>
        <w:ind w:left="3904"/>
        <w:jc w:val="left"/>
      </w:pPr>
      <w:r>
        <w:rPr>
          <w:b w:val="0"/>
          <w:bCs w:val="0"/>
        </w:rPr>
        <w:t>Předmět koupě</w:t>
      </w:r>
    </w:p>
    <w:p w14:paraId="3EB32399" w14:textId="113CB653" w:rsidR="00230C2C" w:rsidRDefault="00230C2C" w:rsidP="00EE6817">
      <w:pPr>
        <w:pStyle w:val="Nadpis2"/>
        <w:numPr>
          <w:ilvl w:val="1"/>
          <w:numId w:val="22"/>
        </w:numPr>
        <w:ind w:left="782" w:hanging="357"/>
      </w:pPr>
      <w:r>
        <w:t xml:space="preserve">Předmětem koupě je nový spotřební materiál pro tiskárny, jehož přesná specifikace včetně množství je uvedena v Příloze č. 1 Smlouvy. Smluvní strany výslovně uvádí, že předmětem koupě </w:t>
      </w:r>
      <w:r w:rsidR="00E64332">
        <w:t>pro Část 1 – Část 1</w:t>
      </w:r>
      <w:r w:rsidR="00EA3D2B">
        <w:t>4</w:t>
      </w:r>
      <w:r w:rsidR="00E64332">
        <w:t xml:space="preserve"> </w:t>
      </w:r>
      <w:r>
        <w:t>není alternativní, ani repasovaný spotřební materiál, nýbrž vždy pouze originální spotřební materiál od výrobců tiskáren, pro které je určen.</w:t>
      </w:r>
      <w:r w:rsidR="00E64332">
        <w:t xml:space="preserve"> Spotřební materiál pro Část 1</w:t>
      </w:r>
      <w:r w:rsidR="00EA3D2B">
        <w:t>5</w:t>
      </w:r>
      <w:r w:rsidR="00E64332">
        <w:t xml:space="preserve"> </w:t>
      </w:r>
      <w:r w:rsidR="00E64332" w:rsidRPr="00E64332">
        <w:t xml:space="preserve">není omezen pouze na originální produkty od výrobce, vždy se však </w:t>
      </w:r>
      <w:r w:rsidR="00E64332" w:rsidRPr="00E64332">
        <w:lastRenderedPageBreak/>
        <w:t>musí jednat o spotřební materiál kompatibilní s tiskárnou nebo kopírovacím strojem, pro který je dle Přílohy č. 1</w:t>
      </w:r>
      <w:r w:rsidR="00E64332">
        <w:t xml:space="preserve"> určen.</w:t>
      </w:r>
    </w:p>
    <w:p w14:paraId="79698251" w14:textId="1018F13A" w:rsidR="00230C2C" w:rsidRDefault="00230C2C" w:rsidP="00EE6817">
      <w:pPr>
        <w:pStyle w:val="Nadpis2"/>
        <w:numPr>
          <w:ilvl w:val="1"/>
          <w:numId w:val="22"/>
        </w:numPr>
        <w:ind w:left="782" w:hanging="357"/>
        <w:rPr>
          <w:lang w:eastAsia="en-US"/>
        </w:rPr>
      </w:pPr>
      <w:r>
        <w:rPr>
          <w:lang w:eastAsia="en-US"/>
        </w:rPr>
        <w:t>Prodávající závazně prohlašuje, že Předmět koupě odpovídá požadavkům uvedeným v zadávacích podmínkách k veřejné zakázce „Dynamický nákupní systém na spotřební materiál IT v resortu Ministerstva financí ČR</w:t>
      </w:r>
      <w:r w:rsidR="00692D27">
        <w:rPr>
          <w:lang w:eastAsia="en-US"/>
        </w:rPr>
        <w:t xml:space="preserve"> </w:t>
      </w:r>
      <w:r w:rsidR="00374A43">
        <w:rPr>
          <w:lang w:eastAsia="en-US"/>
        </w:rPr>
        <w:t xml:space="preserve">- Výzva </w:t>
      </w:r>
      <w:r w:rsidR="00EA3D2B">
        <w:rPr>
          <w:lang w:eastAsia="en-US"/>
        </w:rPr>
        <w:t>1/2020</w:t>
      </w:r>
      <w:r>
        <w:rPr>
          <w:lang w:eastAsia="en-US"/>
        </w:rPr>
        <w:t>“.</w:t>
      </w:r>
    </w:p>
    <w:p w14:paraId="5FB9572F" w14:textId="77777777" w:rsidR="00230C2C" w:rsidRDefault="00230C2C" w:rsidP="00EE6817">
      <w:pPr>
        <w:pStyle w:val="Nadpis2"/>
        <w:numPr>
          <w:ilvl w:val="1"/>
          <w:numId w:val="22"/>
        </w:numPr>
        <w:ind w:left="782" w:hanging="357"/>
        <w:rPr>
          <w:lang w:eastAsia="en-US"/>
        </w:rPr>
      </w:pPr>
      <w:r>
        <w:rPr>
          <w:lang w:eastAsia="en-US"/>
        </w:rPr>
        <w:t>Smluvní strany si výslovně ujednaly, že v případě dodání většího množství zboží, než je ujednáno v odst. 1) tohoto článku Smlouvy, není kupní smlouva na toto množství uzavřena. Ustanovení § 2093 Občanského zákoníku se tak mezi Smluvními stranami neuplatní.</w:t>
      </w:r>
    </w:p>
    <w:p w14:paraId="6452865B" w14:textId="77777777" w:rsidR="00230C2C" w:rsidRDefault="00230C2C" w:rsidP="00341434">
      <w:pPr>
        <w:pStyle w:val="Nadpis2"/>
        <w:numPr>
          <w:ilvl w:val="1"/>
          <w:numId w:val="22"/>
        </w:numPr>
        <w:ind w:left="786"/>
        <w:rPr>
          <w:lang w:eastAsia="en-US"/>
        </w:rPr>
      </w:pPr>
      <w:r>
        <w:rPr>
          <w:lang w:eastAsia="en-US"/>
        </w:rPr>
        <w:t>Smluvní strany se dohodly, že na vztah založený touto Smlouvou se neuplatní § 2126 Občanského zákoníku týkající se svépomocného prodeje, tj. Smluvní strany sjednávají, že v případě prodlení jedné strany s převzetím Předmětu koupě či s placením za Předmět koupě nevzniká druhé smluvní straně právo tuto věc po předchozím upozornění na účet prodlévající strany prodat.</w:t>
      </w:r>
    </w:p>
    <w:p w14:paraId="4CF93A8F" w14:textId="77777777" w:rsidR="00230C2C" w:rsidRDefault="0003573D" w:rsidP="00230C2C">
      <w:pPr>
        <w:pStyle w:val="Nadpis1"/>
        <w:numPr>
          <w:ilvl w:val="0"/>
          <w:numId w:val="22"/>
        </w:numPr>
        <w:ind w:left="3904"/>
        <w:jc w:val="left"/>
      </w:pPr>
      <w:r>
        <w:rPr>
          <w:b w:val="0"/>
          <w:bCs w:val="0"/>
        </w:rPr>
        <w:t xml:space="preserve"> </w:t>
      </w:r>
      <w:r w:rsidR="00230C2C">
        <w:rPr>
          <w:b w:val="0"/>
          <w:bCs w:val="0"/>
        </w:rPr>
        <w:t>Způsob plnění</w:t>
      </w:r>
    </w:p>
    <w:p w14:paraId="10485033" w14:textId="47F5588C" w:rsidR="00230C2C" w:rsidRDefault="00230C2C" w:rsidP="009C3DF7">
      <w:pPr>
        <w:pStyle w:val="Nadpis2"/>
        <w:numPr>
          <w:ilvl w:val="1"/>
          <w:numId w:val="22"/>
        </w:numPr>
        <w:tabs>
          <w:tab w:val="num" w:pos="576"/>
        </w:tabs>
        <w:ind w:left="782" w:hanging="357"/>
      </w:pPr>
      <w:r>
        <w:t>Předmět koupě je Prodávající povinen předat na adres</w:t>
      </w:r>
      <w:r w:rsidR="008B2F83">
        <w:t>ách</w:t>
      </w:r>
      <w:r>
        <w:t xml:space="preserve"> Kupujícího</w:t>
      </w:r>
      <w:r w:rsidR="00B6345E">
        <w:t xml:space="preserve">: </w:t>
      </w:r>
      <w:r w:rsidR="006370D1" w:rsidRPr="006370D1">
        <w:t xml:space="preserve">uvedených v Příloze č. 2 Smlouvy </w:t>
      </w:r>
      <w:r w:rsidRPr="002409C5">
        <w:t>(dále jen „Míst</w:t>
      </w:r>
      <w:r w:rsidR="006370D1">
        <w:t>a</w:t>
      </w:r>
      <w:r w:rsidRPr="002409C5">
        <w:t xml:space="preserve"> plnění“)</w:t>
      </w:r>
      <w:r>
        <w:t xml:space="preserve"> do 30 kalendářních dnů od účinnosti Smlouvy.</w:t>
      </w:r>
    </w:p>
    <w:p w14:paraId="41397C9C" w14:textId="77777777" w:rsidR="00230C2C" w:rsidRDefault="00230C2C" w:rsidP="009C3DF7">
      <w:pPr>
        <w:pStyle w:val="Nadpis2"/>
        <w:numPr>
          <w:ilvl w:val="1"/>
          <w:numId w:val="22"/>
        </w:numPr>
        <w:tabs>
          <w:tab w:val="num" w:pos="576"/>
        </w:tabs>
        <w:ind w:left="782" w:hanging="357"/>
      </w:pPr>
      <w:r>
        <w:t xml:space="preserve">Prodávající včas dohodne s Kupujícím datum a čas předání Předmětu koupě. Nedohodnou-li se Smluvní strany na oboustranně vyhovujícím datu a čase předání, platí, že Předmět koupě bude předán v Místech plnění poslední den lhůty v 15 hod. </w:t>
      </w:r>
    </w:p>
    <w:p w14:paraId="556E3C78" w14:textId="77777777" w:rsidR="00230C2C" w:rsidRDefault="00230C2C" w:rsidP="009C3DF7">
      <w:pPr>
        <w:pStyle w:val="Nadpis2"/>
        <w:numPr>
          <w:ilvl w:val="1"/>
          <w:numId w:val="22"/>
        </w:numPr>
        <w:tabs>
          <w:tab w:val="num" w:pos="576"/>
        </w:tabs>
        <w:ind w:left="782" w:hanging="357"/>
      </w:pPr>
      <w:r>
        <w:t>K převzetí Předmětu koupě a k dohodě na termínu předaní dle předchozího odstavce jsou za Kupujícího oprávněny osoby uvedené v</w:t>
      </w:r>
      <w:r w:rsidR="000A7706">
        <w:t xml:space="preserve"> článku </w:t>
      </w:r>
      <w:r w:rsidR="001F4261">
        <w:t>XIII, bod 2)</w:t>
      </w:r>
      <w:r>
        <w:t> (dále jako „Oprávněné osoby“).</w:t>
      </w:r>
    </w:p>
    <w:p w14:paraId="0112B298" w14:textId="77777777" w:rsidR="00230C2C" w:rsidRDefault="00230C2C" w:rsidP="009C3DF7">
      <w:pPr>
        <w:pStyle w:val="Nadpis2"/>
        <w:numPr>
          <w:ilvl w:val="1"/>
          <w:numId w:val="22"/>
        </w:numPr>
        <w:tabs>
          <w:tab w:val="num" w:pos="576"/>
        </w:tabs>
        <w:ind w:left="782" w:hanging="357"/>
      </w:pPr>
      <w:r>
        <w:t>Předmět koupě může být dodán po částech.</w:t>
      </w:r>
    </w:p>
    <w:p w14:paraId="455A3361" w14:textId="77777777" w:rsidR="00230C2C" w:rsidRDefault="00230C2C" w:rsidP="00230C2C">
      <w:pPr>
        <w:pStyle w:val="Nadpis1"/>
        <w:numPr>
          <w:ilvl w:val="0"/>
          <w:numId w:val="22"/>
        </w:numPr>
        <w:ind w:left="3904"/>
        <w:jc w:val="left"/>
      </w:pPr>
      <w:r>
        <w:rPr>
          <w:b w:val="0"/>
          <w:bCs w:val="0"/>
        </w:rPr>
        <w:t>Cena a platební podmínky</w:t>
      </w:r>
    </w:p>
    <w:p w14:paraId="3071F8FE" w14:textId="013B9E88" w:rsidR="00230C2C" w:rsidRDefault="00230C2C" w:rsidP="00230C2C">
      <w:pPr>
        <w:pStyle w:val="Nadpis2"/>
        <w:numPr>
          <w:ilvl w:val="1"/>
          <w:numId w:val="22"/>
        </w:numPr>
        <w:tabs>
          <w:tab w:val="num" w:pos="576"/>
        </w:tabs>
        <w:ind w:left="786"/>
        <w:rPr>
          <w:szCs w:val="24"/>
          <w:lang w:eastAsia="en-US"/>
        </w:rPr>
      </w:pPr>
      <w:r>
        <w:t xml:space="preserve">Smluvní strany si ujednaly, že celková kupní cena za Předmět koupě (dále jen „Kupní cena“) činí částku </w:t>
      </w:r>
      <w:r w:rsidR="00E94B5B">
        <w:t>77 795,00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1F69E4AB" w14:textId="77777777" w:rsidR="00230C2C" w:rsidRDefault="00230C2C" w:rsidP="00230C2C">
      <w:pPr>
        <w:pStyle w:val="Nadpis2"/>
        <w:numPr>
          <w:ilvl w:val="1"/>
          <w:numId w:val="22"/>
        </w:numPr>
        <w:tabs>
          <w:tab w:val="num" w:pos="576"/>
        </w:tabs>
        <w:ind w:left="786"/>
        <w:rPr>
          <w:lang w:eastAsia="en-US"/>
        </w:rPr>
      </w:pPr>
      <w:r>
        <w:rPr>
          <w:lang w:eastAsia="en-US"/>
        </w:rPr>
        <w:t>Kupní cena uvedená v odst. 1) toho</w:t>
      </w:r>
      <w:r w:rsidR="00786693">
        <w:rPr>
          <w:lang w:eastAsia="en-US"/>
        </w:rPr>
        <w:t>to článku se skládá z </w:t>
      </w:r>
      <w:r>
        <w:rPr>
          <w:lang w:eastAsia="en-US"/>
        </w:rPr>
        <w:t xml:space="preserve">dílčích cen za jednotlivé položky Předmětu koupě uvedené v Příloze č. 1 Smlouvy. </w:t>
      </w:r>
    </w:p>
    <w:p w14:paraId="3C763708" w14:textId="77777777" w:rsidR="00230C2C" w:rsidRDefault="00230C2C" w:rsidP="00230C2C">
      <w:pPr>
        <w:pStyle w:val="Nadpis2"/>
        <w:numPr>
          <w:ilvl w:val="1"/>
          <w:numId w:val="22"/>
        </w:numPr>
        <w:tabs>
          <w:tab w:val="num" w:pos="576"/>
        </w:tabs>
        <w:ind w:left="786"/>
      </w:pPr>
      <w:r>
        <w:t>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14:paraId="1E2A0F9D" w14:textId="77777777" w:rsidR="00230C2C" w:rsidRDefault="00230C2C" w:rsidP="00230C2C">
      <w:pPr>
        <w:pStyle w:val="Nadpis2"/>
        <w:numPr>
          <w:ilvl w:val="1"/>
          <w:numId w:val="22"/>
        </w:numPr>
        <w:tabs>
          <w:tab w:val="num" w:pos="576"/>
        </w:tabs>
        <w:ind w:left="786"/>
      </w:pPr>
      <w:r>
        <w:t>K dílčím cenám za Předmět koupě bude v případě, že je Prodávající ke dni podání nabídky plátcem DPH, připočítána DPH dle sazby daně platné ke dni uskutečnění zdanitelného plnění.</w:t>
      </w:r>
    </w:p>
    <w:p w14:paraId="4EA5CE7B" w14:textId="77777777" w:rsidR="00230C2C" w:rsidRDefault="00230C2C" w:rsidP="00230C2C">
      <w:pPr>
        <w:pStyle w:val="Nadpis2"/>
        <w:numPr>
          <w:ilvl w:val="1"/>
          <w:numId w:val="22"/>
        </w:numPr>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Přílohou faktury bude kopie dodacího listu nebo kopie více dodacích listů na Předmět koupě, který bude potvrzen Kupujícím.</w:t>
      </w:r>
    </w:p>
    <w:p w14:paraId="49EF135C" w14:textId="77777777" w:rsidR="00230C2C" w:rsidRDefault="00230C2C" w:rsidP="00230C2C">
      <w:pPr>
        <w:pStyle w:val="Nadpis2"/>
        <w:numPr>
          <w:ilvl w:val="1"/>
          <w:numId w:val="22"/>
        </w:numPr>
        <w:tabs>
          <w:tab w:val="num" w:pos="576"/>
        </w:tabs>
        <w:ind w:left="786"/>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14:paraId="73C67F9E" w14:textId="77777777" w:rsidR="00230C2C" w:rsidRDefault="00230C2C" w:rsidP="00230C2C">
      <w:pPr>
        <w:pStyle w:val="Nadpis3"/>
        <w:numPr>
          <w:ilvl w:val="2"/>
          <w:numId w:val="22"/>
        </w:numPr>
      </w:pPr>
      <w:r>
        <w:t>identifikaci Předmětu koupě podle Smlouvy;</w:t>
      </w:r>
    </w:p>
    <w:p w14:paraId="211AD061" w14:textId="77777777" w:rsidR="00230C2C" w:rsidRDefault="00230C2C" w:rsidP="00230C2C">
      <w:pPr>
        <w:pStyle w:val="Nadpis3"/>
        <w:numPr>
          <w:ilvl w:val="2"/>
          <w:numId w:val="22"/>
        </w:numPr>
      </w:pPr>
      <w:r>
        <w:t xml:space="preserve">uvedení dílčích cen; </w:t>
      </w:r>
    </w:p>
    <w:p w14:paraId="1CB8D602" w14:textId="77777777" w:rsidR="00230C2C" w:rsidRDefault="00230C2C" w:rsidP="00230C2C">
      <w:pPr>
        <w:pStyle w:val="Nadpis3"/>
        <w:numPr>
          <w:ilvl w:val="2"/>
          <w:numId w:val="22"/>
        </w:numPr>
      </w:pPr>
      <w:r>
        <w:lastRenderedPageBreak/>
        <w:t>zakázkové číslo Smlouvy, které slouží jako identifikátor platby;</w:t>
      </w:r>
    </w:p>
    <w:p w14:paraId="79F6CA1D" w14:textId="77777777" w:rsidR="00230C2C" w:rsidRDefault="00230C2C" w:rsidP="00230C2C">
      <w:pPr>
        <w:pStyle w:val="Nadpis3"/>
        <w:numPr>
          <w:ilvl w:val="2"/>
          <w:numId w:val="22"/>
        </w:numPr>
      </w:pPr>
      <w:r>
        <w:t>úplné bankovní spojení Prodávajícího.</w:t>
      </w:r>
    </w:p>
    <w:p w14:paraId="0BB4AE01" w14:textId="77777777" w:rsidR="00230C2C" w:rsidRDefault="00230C2C" w:rsidP="00230C2C">
      <w:pPr>
        <w:pStyle w:val="Nadpis2"/>
        <w:numPr>
          <w:ilvl w:val="1"/>
          <w:numId w:val="22"/>
        </w:numPr>
        <w:tabs>
          <w:tab w:val="num" w:pos="576"/>
        </w:tabs>
        <w:ind w:left="786"/>
      </w:pPr>
      <w:r>
        <w:t>Splatnost řádně vystavené faktury činí 30 kalendářních dnů ode dne doručení Kupujícímu.</w:t>
      </w:r>
    </w:p>
    <w:p w14:paraId="2D840C65" w14:textId="77777777" w:rsidR="00230C2C" w:rsidRDefault="00230C2C" w:rsidP="00230C2C">
      <w:pPr>
        <w:pStyle w:val="Nadpis2"/>
        <w:numPr>
          <w:ilvl w:val="1"/>
          <w:numId w:val="22"/>
        </w:numPr>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14:paraId="3DDC42BA" w14:textId="77777777" w:rsidR="00230C2C" w:rsidRDefault="00230C2C" w:rsidP="00230C2C">
      <w:pPr>
        <w:pStyle w:val="Nadpis1"/>
        <w:numPr>
          <w:ilvl w:val="0"/>
          <w:numId w:val="22"/>
        </w:numPr>
        <w:ind w:left="3904"/>
        <w:jc w:val="left"/>
      </w:pPr>
      <w:r>
        <w:rPr>
          <w:b w:val="0"/>
          <w:bCs w:val="0"/>
        </w:rPr>
        <w:t>Práva a povinnosti Smluvních stran</w:t>
      </w:r>
    </w:p>
    <w:p w14:paraId="45F8B0B6" w14:textId="77777777" w:rsidR="00230C2C" w:rsidRDefault="00230C2C" w:rsidP="00230C2C">
      <w:pPr>
        <w:pStyle w:val="Nadpis2"/>
        <w:numPr>
          <w:ilvl w:val="1"/>
          <w:numId w:val="22"/>
        </w:numPr>
        <w:tabs>
          <w:tab w:val="num" w:pos="576"/>
        </w:tabs>
        <w:ind w:left="786"/>
      </w:pPr>
      <w:r>
        <w:t>Povinnosti Kupujícího</w:t>
      </w:r>
    </w:p>
    <w:p w14:paraId="70A01978" w14:textId="77777777" w:rsidR="00230C2C" w:rsidRDefault="00230C2C" w:rsidP="00230C2C">
      <w:pPr>
        <w:pStyle w:val="Nadpis3"/>
        <w:numPr>
          <w:ilvl w:val="2"/>
          <w:numId w:val="22"/>
        </w:numPr>
      </w:pPr>
      <w:r>
        <w:t>Kupující dohodne s Prodávajícím rozsah oprávnění Prodávajícího ke vstupu a vjezdu do objektu na adrese, kde má být předán Předmět koupě.</w:t>
      </w:r>
    </w:p>
    <w:p w14:paraId="48FE0B40" w14:textId="77777777" w:rsidR="00230C2C" w:rsidRDefault="00230C2C" w:rsidP="00230C2C">
      <w:pPr>
        <w:pStyle w:val="Nadpis3"/>
        <w:numPr>
          <w:ilvl w:val="2"/>
          <w:numId w:val="22"/>
        </w:numPr>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55027D6D" w14:textId="77777777" w:rsidR="00230C2C" w:rsidRDefault="00230C2C" w:rsidP="00230C2C">
      <w:pPr>
        <w:pStyle w:val="Nadpis3"/>
        <w:numPr>
          <w:ilvl w:val="2"/>
          <w:numId w:val="22"/>
        </w:numPr>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5B929D02" w14:textId="77777777" w:rsidR="00230C2C" w:rsidRDefault="00230C2C" w:rsidP="00230C2C">
      <w:pPr>
        <w:pStyle w:val="Nadpis3"/>
        <w:numPr>
          <w:ilvl w:val="2"/>
          <w:numId w:val="22"/>
        </w:numPr>
      </w:pPr>
      <w:r>
        <w:t>Kupující se zavazuje zaplatit včas Kupní cenu.</w:t>
      </w:r>
    </w:p>
    <w:p w14:paraId="229E2A79" w14:textId="77777777" w:rsidR="00230C2C" w:rsidRDefault="00230C2C" w:rsidP="00230C2C">
      <w:pPr>
        <w:pStyle w:val="Nadpis2"/>
        <w:numPr>
          <w:ilvl w:val="1"/>
          <w:numId w:val="22"/>
        </w:numPr>
        <w:tabs>
          <w:tab w:val="num" w:pos="576"/>
        </w:tabs>
        <w:ind w:left="786"/>
      </w:pPr>
      <w:r>
        <w:t>Povinnosti Prodávajícího</w:t>
      </w:r>
    </w:p>
    <w:p w14:paraId="28D02825" w14:textId="77777777" w:rsidR="00230C2C" w:rsidRDefault="00230C2C" w:rsidP="00230C2C">
      <w:pPr>
        <w:pStyle w:val="Nadpis3"/>
        <w:numPr>
          <w:ilvl w:val="2"/>
          <w:numId w:val="22"/>
        </w:numPr>
      </w:pPr>
      <w:r>
        <w:t>Prodávající se zavazuje včas předat Kupujícímu Předmět koupě a převést k Předmětu koupě vlastnické právo na Kupujícího.</w:t>
      </w:r>
    </w:p>
    <w:p w14:paraId="54A0D228" w14:textId="77777777" w:rsidR="00230C2C" w:rsidRDefault="00230C2C" w:rsidP="00230C2C">
      <w:pPr>
        <w:pStyle w:val="Nadpis3"/>
        <w:numPr>
          <w:ilvl w:val="2"/>
          <w:numId w:val="22"/>
        </w:numPr>
      </w:pPr>
      <w:r>
        <w:t xml:space="preserve">Prodávající při odevzdání Předmětu koupě předloží Kupujícímu dodací list ve dvou vyhotoveních. </w:t>
      </w:r>
    </w:p>
    <w:p w14:paraId="38AB23A5" w14:textId="77777777" w:rsidR="00230C2C" w:rsidRDefault="00230C2C" w:rsidP="00230C2C">
      <w:pPr>
        <w:pStyle w:val="Nadpis3"/>
        <w:numPr>
          <w:ilvl w:val="2"/>
          <w:numId w:val="22"/>
        </w:numPr>
        <w:spacing w:after="240"/>
        <w:ind w:left="1077" w:hanging="357"/>
      </w:pPr>
      <w:r>
        <w:t>Dodací list bude obsahovat především označení Kupujícího a Prodávajícího, přesný popis Předmětu koupě, počet předávaných kusů části Předmětu koupě, informaci o tom, zda Prodávající předal Předmět koupě řádně a včas a dále předepsaná jména Oprávněných osob Smluvních stran. Obsah dodacího listu bude potvrzen čitelnými vlastnoručními podpisy Oprávněných osob obou Smluvních stran.</w:t>
      </w:r>
    </w:p>
    <w:p w14:paraId="188345FD" w14:textId="77777777" w:rsidR="00230C2C" w:rsidRDefault="00230C2C" w:rsidP="00230C2C">
      <w:pPr>
        <w:pStyle w:val="Nadpis1"/>
        <w:numPr>
          <w:ilvl w:val="0"/>
          <w:numId w:val="22"/>
        </w:numPr>
        <w:ind w:left="3904"/>
        <w:jc w:val="left"/>
      </w:pPr>
      <w:r>
        <w:rPr>
          <w:b w:val="0"/>
          <w:bCs w:val="0"/>
        </w:rPr>
        <w:t>Vlastnické právo</w:t>
      </w:r>
    </w:p>
    <w:p w14:paraId="7F20B49A" w14:textId="77777777" w:rsidR="00230C2C" w:rsidRDefault="00230C2C" w:rsidP="00230C2C">
      <w:pPr>
        <w:pStyle w:val="Nadpis2bezslovn"/>
      </w:pPr>
      <w:r>
        <w:t>Vlastnické právo k Předmětu koupě se převádí jeho předáním Kupujícímu. Bude-li Prodávající plnit po částech, převádí se vlastnické právo ke každé předané movité věci zvlášť v době předání.</w:t>
      </w:r>
    </w:p>
    <w:p w14:paraId="24BD72E8" w14:textId="77777777" w:rsidR="00230C2C" w:rsidRDefault="00230C2C" w:rsidP="00230C2C">
      <w:pPr>
        <w:pStyle w:val="Nadpis1"/>
        <w:numPr>
          <w:ilvl w:val="0"/>
          <w:numId w:val="22"/>
        </w:numPr>
        <w:ind w:left="3904"/>
        <w:jc w:val="left"/>
      </w:pPr>
      <w:r>
        <w:rPr>
          <w:b w:val="0"/>
          <w:bCs w:val="0"/>
        </w:rPr>
        <w:t>Práva duševního vlastnictví</w:t>
      </w:r>
    </w:p>
    <w:p w14:paraId="12EDE49B" w14:textId="77777777" w:rsidR="00230C2C" w:rsidRDefault="00230C2C" w:rsidP="00230C2C">
      <w:pPr>
        <w:pStyle w:val="Nadpis2"/>
        <w:numPr>
          <w:ilvl w:val="1"/>
          <w:numId w:val="22"/>
        </w:numPr>
        <w:tabs>
          <w:tab w:val="num" w:pos="576"/>
        </w:tabs>
        <w:ind w:left="786"/>
      </w:pPr>
      <w:r>
        <w:t>Cena Předmětu koupě zahrnuje i případnou odměnu za poskytnutí licence k užití Předmětu koupě a jeho příslušenství.</w:t>
      </w:r>
    </w:p>
    <w:p w14:paraId="4B67DC3C" w14:textId="77777777" w:rsidR="00230C2C" w:rsidRDefault="00230C2C" w:rsidP="00230C2C">
      <w:pPr>
        <w:pStyle w:val="Nadpis2"/>
        <w:numPr>
          <w:ilvl w:val="1"/>
          <w:numId w:val="22"/>
        </w:numPr>
        <w:tabs>
          <w:tab w:val="num" w:pos="576"/>
        </w:tabs>
        <w:ind w:left="78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A78C009" w14:textId="77777777" w:rsidR="00230C2C" w:rsidRDefault="00786693" w:rsidP="00230C2C">
      <w:pPr>
        <w:pStyle w:val="Nadpis1"/>
        <w:numPr>
          <w:ilvl w:val="0"/>
          <w:numId w:val="22"/>
        </w:numPr>
        <w:ind w:left="3904"/>
        <w:jc w:val="left"/>
      </w:pPr>
      <w:r>
        <w:rPr>
          <w:b w:val="0"/>
          <w:bCs w:val="0"/>
        </w:rPr>
        <w:lastRenderedPageBreak/>
        <w:t>Odpovědnost za vady</w:t>
      </w:r>
    </w:p>
    <w:p w14:paraId="356C1C18" w14:textId="77777777" w:rsidR="00230C2C" w:rsidRDefault="00230C2C" w:rsidP="00230C2C">
      <w:pPr>
        <w:pStyle w:val="Nadpis2"/>
        <w:numPr>
          <w:ilvl w:val="1"/>
          <w:numId w:val="22"/>
        </w:numPr>
        <w:tabs>
          <w:tab w:val="num" w:pos="576"/>
        </w:tabs>
        <w:ind w:left="786"/>
      </w:pPr>
      <w:r>
        <w:t xml:space="preserve">Prodávající prohlašuje, že Předmět koupě, nebo jeho část nemá žádné vady. </w:t>
      </w:r>
    </w:p>
    <w:p w14:paraId="0F7EA41B" w14:textId="77777777" w:rsidR="00230C2C" w:rsidRDefault="00230C2C" w:rsidP="00341434">
      <w:pPr>
        <w:pStyle w:val="Nadpis2"/>
        <w:numPr>
          <w:ilvl w:val="1"/>
          <w:numId w:val="22"/>
        </w:numPr>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24 měsíců ode dne převzetí Předmětu koupě, nebo jeho části (není-li v Příloze č. 1 Smlouvy stanoveno jinak).</w:t>
      </w:r>
    </w:p>
    <w:p w14:paraId="086A5C0E" w14:textId="77777777" w:rsidR="00230C2C" w:rsidRDefault="00230C2C" w:rsidP="00341434">
      <w:pPr>
        <w:pStyle w:val="Nadpis2"/>
        <w:numPr>
          <w:ilvl w:val="1"/>
          <w:numId w:val="22"/>
        </w:numPr>
        <w:ind w:left="786"/>
      </w:pPr>
      <w:r>
        <w:rPr>
          <w:bCs w:val="0"/>
          <w:szCs w:val="24"/>
        </w:rP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735A3A0F" w14:textId="77777777" w:rsidR="00230C2C" w:rsidRDefault="00230C2C" w:rsidP="00341434">
      <w:pPr>
        <w:pStyle w:val="Nadpis2"/>
        <w:numPr>
          <w:ilvl w:val="1"/>
          <w:numId w:val="22"/>
        </w:numPr>
        <w:ind w:left="786"/>
        <w:rPr>
          <w:szCs w:val="24"/>
        </w:rPr>
      </w:pPr>
      <w:r>
        <w:rPr>
          <w:bCs w:val="0"/>
          <w:szCs w:val="24"/>
        </w:rPr>
        <w:t>Prodávající se zavazuje po dobu trvání záruky bezplatně odstranit vady Předmětu koupě, které se vyskytly po jeho předání.</w:t>
      </w:r>
    </w:p>
    <w:p w14:paraId="67723B65" w14:textId="1B2A5F2E" w:rsidR="00230C2C" w:rsidRDefault="00230C2C" w:rsidP="00341434">
      <w:pPr>
        <w:pStyle w:val="Nadpis2"/>
        <w:numPr>
          <w:ilvl w:val="1"/>
          <w:numId w:val="22"/>
        </w:numPr>
        <w:ind w:left="786"/>
        <w:rPr>
          <w:szCs w:val="24"/>
        </w:rPr>
      </w:pPr>
      <w:r>
        <w:t xml:space="preserve">Vada bude nahlášena prostřednictvím kontaktní osoby dle čl. XIII. písemně formou e-mailové zprávy zaslané na </w:t>
      </w:r>
      <w:r w:rsidRPr="00D07EAD">
        <w:rPr>
          <w:sz w:val="22"/>
          <w:szCs w:val="22"/>
        </w:rPr>
        <w:t>adresu</w:t>
      </w:r>
      <w:r w:rsidR="00FD5874">
        <w:rPr>
          <w:sz w:val="22"/>
          <w:szCs w:val="22"/>
        </w:rPr>
        <w:t xml:space="preserve"> XXX</w:t>
      </w:r>
      <w:r w:rsidR="00924CD6">
        <w:rPr>
          <w:color w:val="000000"/>
          <w:sz w:val="22"/>
          <w:szCs w:val="22"/>
        </w:rPr>
        <w:t xml:space="preserve"> </w:t>
      </w:r>
      <w:r w:rsidRPr="00D07EAD">
        <w:rPr>
          <w:sz w:val="22"/>
          <w:szCs w:val="22"/>
        </w:rPr>
        <w:t>(</w:t>
      </w:r>
      <w:r>
        <w:t>dále jako „reklamace“)</w:t>
      </w:r>
      <w:r>
        <w:rPr>
          <w:i/>
        </w:rPr>
        <w:t xml:space="preserve">. </w:t>
      </w:r>
    </w:p>
    <w:p w14:paraId="245D8BE7" w14:textId="77777777" w:rsidR="00230C2C" w:rsidRDefault="00230C2C" w:rsidP="00341434">
      <w:pPr>
        <w:pStyle w:val="Nadpis2"/>
        <w:numPr>
          <w:ilvl w:val="1"/>
          <w:numId w:val="22"/>
        </w:numPr>
        <w:ind w:left="786"/>
        <w:rPr>
          <w:szCs w:val="24"/>
        </w:rPr>
      </w:pPr>
      <w:r>
        <w:rPr>
          <w:szCs w:val="24"/>
        </w:rPr>
        <w:t>Prodávající je povinen se k reklamaci Kupujícího vyjádřit v termínu do 5 dnů ode dne, kdy mu byla reklamace doručena, a zavazuje se písemně sdělit, zda reklamaci uznává. V případě oprávněné reklamace je Prodávající povinen provést výměnu vadného zboží v termínu do 10 kalendářních dnů od doručení reklamace.</w:t>
      </w:r>
    </w:p>
    <w:p w14:paraId="33CCDA36" w14:textId="77777777" w:rsidR="00230C2C" w:rsidRDefault="00230C2C" w:rsidP="00341434">
      <w:pPr>
        <w:pStyle w:val="Nadpis2"/>
        <w:numPr>
          <w:ilvl w:val="1"/>
          <w:numId w:val="22"/>
        </w:numPr>
        <w:ind w:left="786"/>
        <w:rPr>
          <w:szCs w:val="24"/>
        </w:rPr>
      </w:pPr>
      <w:r>
        <w:rPr>
          <w:szCs w:val="24"/>
        </w:rPr>
        <w:t>U reklamovaného Předmětu koupě, které bylo vyměněno za bezvadné, běží nová záruční doba ode dne předání Kupujícímu.</w:t>
      </w:r>
    </w:p>
    <w:p w14:paraId="54DC136C" w14:textId="77777777" w:rsidR="00230C2C" w:rsidRDefault="00230C2C" w:rsidP="00341434">
      <w:pPr>
        <w:pStyle w:val="Nadpis2"/>
        <w:numPr>
          <w:ilvl w:val="1"/>
          <w:numId w:val="22"/>
        </w:numPr>
        <w:ind w:left="786"/>
        <w:rPr>
          <w:szCs w:val="24"/>
        </w:rPr>
      </w:pPr>
      <w:r>
        <w:rPr>
          <w:szCs w:val="24"/>
        </w:rPr>
        <w:t xml:space="preserve">Neuznal-li Prodávající reklamaci, která se ukáže jako oprávněná, nebo uznal-li ji, ale řádně ji nevyřídil, má Kupující právo na náhradu nákladů vzniklých mu při odstranění vady jiným způsobem. V tomto případě vzniká Kupujícímu právo na náhradu nákladů účelně vynaložených při uplatnění svého práva z vadného plnění (zejména nákladů vynaložených na vyhotovení odborného stanoviska k vadě). V případě, že se jedná o vadu, kterou nelze odstranit, nebo neodstraní-li Prodávající vadu ve stanovené lhůtě, je Kupující také oprávněn od Smlouvy odstoupit v té části, která je neodstranitelnou, případně neodstraněnou vadou stižena. Právo na náhradu účelně vynaložených nákladů dle předchozí věty tím není dotčeno. </w:t>
      </w:r>
    </w:p>
    <w:p w14:paraId="19E1ECDB" w14:textId="77777777" w:rsidR="00230C2C" w:rsidRDefault="00230C2C" w:rsidP="00341434">
      <w:pPr>
        <w:pStyle w:val="Nadpis2"/>
        <w:numPr>
          <w:ilvl w:val="1"/>
          <w:numId w:val="22"/>
        </w:numPr>
        <w:spacing w:before="240"/>
        <w:ind w:left="786"/>
      </w:pPr>
      <w:r>
        <w:t xml:space="preserve">V případě prodlení Prodávajícího s plněním práv Kupujícího z vad Předmětu koupě je Prodávající nad rámec účelně vynaložených nákladů podle předchozího odstavce dále povinen uhradit Kupujícímu smluvní pokutu uvedenou článku XI. v odst. 2). </w:t>
      </w:r>
    </w:p>
    <w:p w14:paraId="0B484024" w14:textId="77777777" w:rsidR="00230C2C" w:rsidRDefault="00230C2C" w:rsidP="00230C2C">
      <w:pPr>
        <w:pStyle w:val="Nadpis1"/>
        <w:numPr>
          <w:ilvl w:val="0"/>
          <w:numId w:val="22"/>
        </w:numPr>
        <w:ind w:left="3904"/>
        <w:jc w:val="left"/>
      </w:pPr>
      <w:r>
        <w:rPr>
          <w:b w:val="0"/>
          <w:bCs w:val="0"/>
        </w:rPr>
        <w:t>Mlčenlivost</w:t>
      </w:r>
    </w:p>
    <w:p w14:paraId="6DD1497E" w14:textId="77777777" w:rsidR="00230C2C" w:rsidRDefault="00230C2C" w:rsidP="00230C2C">
      <w:pPr>
        <w:pStyle w:val="Nadpis2"/>
        <w:numPr>
          <w:ilvl w:val="1"/>
          <w:numId w:val="22"/>
        </w:numPr>
        <w:tabs>
          <w:tab w:val="num" w:pos="576"/>
        </w:tabs>
        <w:ind w:left="786"/>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10FD4B41" w14:textId="77777777" w:rsidR="00230C2C" w:rsidRDefault="00230C2C" w:rsidP="00230C2C">
      <w:pPr>
        <w:pStyle w:val="Nadpis3"/>
        <w:numPr>
          <w:ilvl w:val="2"/>
          <w:numId w:val="22"/>
        </w:numPr>
      </w:pPr>
      <w:r>
        <w:t>veškeré informace poskytnuté Kupujícím Prodávajícímu v souvislosti s plněním této Smlouvy (pokud nejsou výslovně obsaženy ve znění Smlouvy zveřejňovaném dle článku XIII. odst. 3));</w:t>
      </w:r>
    </w:p>
    <w:p w14:paraId="603CC66A" w14:textId="77777777" w:rsidR="00230C2C" w:rsidRDefault="00230C2C" w:rsidP="00230C2C">
      <w:pPr>
        <w:pStyle w:val="Nadpis3"/>
        <w:numPr>
          <w:ilvl w:val="2"/>
          <w:numId w:val="22"/>
        </w:numPr>
      </w:pPr>
      <w:r>
        <w:t>informace, na které se vztahuje zákonem uložená povinnost mlčenlivosti;</w:t>
      </w:r>
    </w:p>
    <w:p w14:paraId="1694CD7E" w14:textId="4D5DDA94" w:rsidR="00230C2C" w:rsidRDefault="00230C2C" w:rsidP="00230C2C">
      <w:pPr>
        <w:pStyle w:val="Nadpis3"/>
        <w:numPr>
          <w:ilvl w:val="2"/>
          <w:numId w:val="22"/>
        </w:numPr>
      </w:pPr>
      <w:r>
        <w:t>veškeré další informace, které budou Kupujícím označeny jako důvěrné.</w:t>
      </w:r>
    </w:p>
    <w:p w14:paraId="659C0D59" w14:textId="77777777" w:rsidR="00230C2C" w:rsidRDefault="00230C2C" w:rsidP="00230C2C">
      <w:pPr>
        <w:pStyle w:val="Nadpis2"/>
        <w:numPr>
          <w:ilvl w:val="1"/>
          <w:numId w:val="22"/>
        </w:numPr>
        <w:tabs>
          <w:tab w:val="num" w:pos="576"/>
        </w:tabs>
        <w:ind w:left="786"/>
      </w:pPr>
      <w:r>
        <w:t>Povinnost zachovávat mlčenlivost, uvedená v předchozím článku, se nevztahuje na informace:</w:t>
      </w:r>
    </w:p>
    <w:p w14:paraId="2EB9007A" w14:textId="77777777" w:rsidR="00230C2C" w:rsidRDefault="00230C2C" w:rsidP="00230C2C">
      <w:pPr>
        <w:pStyle w:val="Nadpis3"/>
        <w:numPr>
          <w:ilvl w:val="2"/>
          <w:numId w:val="22"/>
        </w:numPr>
      </w:pPr>
      <w:r>
        <w:t>které je Kupující povinen poskytnout třetím osobám podle zákona č. 106/1999 Sb., o svobodném přístupu k informacím, ve znění pozdějších předpisů;</w:t>
      </w:r>
    </w:p>
    <w:p w14:paraId="0A540671" w14:textId="77777777" w:rsidR="00230C2C" w:rsidRDefault="00230C2C" w:rsidP="00230C2C">
      <w:pPr>
        <w:pStyle w:val="Nadpis3"/>
        <w:numPr>
          <w:ilvl w:val="2"/>
          <w:numId w:val="22"/>
        </w:numPr>
      </w:pPr>
      <w:r>
        <w:lastRenderedPageBreak/>
        <w:t>jejichž sdělení vyžaduje jiný právní předpis;</w:t>
      </w:r>
    </w:p>
    <w:p w14:paraId="5487C06A" w14:textId="77777777" w:rsidR="00230C2C" w:rsidRDefault="00230C2C" w:rsidP="00230C2C">
      <w:pPr>
        <w:pStyle w:val="Nadpis3"/>
        <w:numPr>
          <w:ilvl w:val="2"/>
          <w:numId w:val="22"/>
        </w:numPr>
      </w:pPr>
      <w:r>
        <w:t>které jsou nebo se stanou všeobecně a veřejně přístupnými jinak než porušením právních povinností ze strany některé ze Smluvních stran;</w:t>
      </w:r>
    </w:p>
    <w:p w14:paraId="76ED9884" w14:textId="77777777" w:rsidR="00230C2C" w:rsidRDefault="00230C2C" w:rsidP="00230C2C">
      <w:pPr>
        <w:pStyle w:val="Nadpis3"/>
        <w:numPr>
          <w:ilvl w:val="2"/>
          <w:numId w:val="22"/>
        </w:numPr>
      </w:pPr>
      <w:r>
        <w:t>u nichž je Prodávající schopen prokázat, že mu byly známy ještě před přijetím těchto informací od Kupujícího, avšak pouze za podmínky, že se na tyto informace nevztahuje povinnost mlčenlivosti z jiných důvodů;</w:t>
      </w:r>
    </w:p>
    <w:p w14:paraId="14010361" w14:textId="77777777" w:rsidR="00230C2C" w:rsidRDefault="00230C2C" w:rsidP="00230C2C">
      <w:pPr>
        <w:pStyle w:val="Nadpis3"/>
        <w:numPr>
          <w:ilvl w:val="2"/>
          <w:numId w:val="22"/>
        </w:numPr>
      </w:pPr>
      <w:r>
        <w:t>které budou Prodávajícímu po uzavření této Smlouvy sděleny bez závazku mlčenlivosti třetí stranou, jež rovněž není ve vztahu k těmto informacím nijak vázána.</w:t>
      </w:r>
    </w:p>
    <w:p w14:paraId="05EB6ACC" w14:textId="77777777" w:rsidR="00230C2C" w:rsidRDefault="00230C2C" w:rsidP="00230C2C">
      <w:pPr>
        <w:pStyle w:val="Nadpis2"/>
        <w:numPr>
          <w:ilvl w:val="1"/>
          <w:numId w:val="22"/>
        </w:numPr>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336CBD52" w14:textId="77777777" w:rsidR="00230C2C" w:rsidRDefault="00230C2C" w:rsidP="00230C2C">
      <w:pPr>
        <w:pStyle w:val="Nadpis2"/>
        <w:numPr>
          <w:ilvl w:val="1"/>
          <w:numId w:val="22"/>
        </w:numPr>
        <w:tabs>
          <w:tab w:val="num" w:pos="576"/>
        </w:tabs>
        <w:ind w:left="786"/>
      </w:pPr>
      <w:r>
        <w:t>Prodávající se zavazuje, že Diskrétní informace užije pouze za účelem plnění této Smlouvy. K jinému použití je třeba předchozí písemné svolení Kupujícího.</w:t>
      </w:r>
    </w:p>
    <w:p w14:paraId="6DA7C8E1" w14:textId="77777777" w:rsidR="00230C2C" w:rsidRDefault="00230C2C" w:rsidP="00230C2C">
      <w:pPr>
        <w:pStyle w:val="Nadpis2"/>
        <w:numPr>
          <w:ilvl w:val="1"/>
          <w:numId w:val="22"/>
        </w:numPr>
        <w:tabs>
          <w:tab w:val="num" w:pos="576"/>
        </w:tabs>
        <w:ind w:left="786"/>
      </w:pPr>
      <w:r>
        <w:t>Prodávající je povinen svého případného subdodavatele zavázat povinností mlčenlivosti a respektováním práv Kupujícího nejméně ve stejném rozsahu, v jakém je v tomto smluvním vztahu zavázán sám.</w:t>
      </w:r>
    </w:p>
    <w:p w14:paraId="58D254A0" w14:textId="77777777" w:rsidR="00230C2C" w:rsidRDefault="00230C2C" w:rsidP="00230C2C">
      <w:pPr>
        <w:pStyle w:val="Nadpis2"/>
        <w:numPr>
          <w:ilvl w:val="1"/>
          <w:numId w:val="22"/>
        </w:numPr>
        <w:tabs>
          <w:tab w:val="num" w:pos="576"/>
        </w:tabs>
        <w:ind w:left="786"/>
      </w:pPr>
      <w:r>
        <w:t>Povinnost zachování mlčenlivosti trvá i po ukončení smluvního vztahu po dobu 5 let od skončení záruční doby.</w:t>
      </w:r>
    </w:p>
    <w:p w14:paraId="180565C1" w14:textId="77777777" w:rsidR="00230C2C" w:rsidRDefault="00230C2C" w:rsidP="00230C2C">
      <w:pPr>
        <w:pStyle w:val="Nadpis1"/>
        <w:numPr>
          <w:ilvl w:val="0"/>
          <w:numId w:val="22"/>
        </w:numPr>
        <w:ind w:left="3904"/>
        <w:jc w:val="left"/>
      </w:pPr>
      <w:r>
        <w:rPr>
          <w:b w:val="0"/>
          <w:bCs w:val="0"/>
        </w:rPr>
        <w:t>Odpovědnost za škodu</w:t>
      </w:r>
    </w:p>
    <w:p w14:paraId="221D589C" w14:textId="77777777" w:rsidR="00230C2C" w:rsidRDefault="00230C2C" w:rsidP="00230C2C">
      <w:pPr>
        <w:pStyle w:val="Nadpis2"/>
        <w:numPr>
          <w:ilvl w:val="1"/>
          <w:numId w:val="22"/>
        </w:numPr>
        <w:tabs>
          <w:tab w:val="num" w:pos="576"/>
        </w:tabs>
        <w:ind w:left="786"/>
      </w:pPr>
      <w:r>
        <w:t>Kupující odpovídá za každé zaviněné porušení smluvní povinnosti.</w:t>
      </w:r>
    </w:p>
    <w:p w14:paraId="5ADD14B0" w14:textId="77777777" w:rsidR="00230C2C" w:rsidRDefault="00230C2C" w:rsidP="00230C2C">
      <w:pPr>
        <w:pStyle w:val="Nadpis2"/>
        <w:numPr>
          <w:ilvl w:val="1"/>
          <w:numId w:val="22"/>
        </w:numPr>
        <w:tabs>
          <w:tab w:val="num" w:pos="576"/>
        </w:tabs>
        <w:ind w:left="786"/>
      </w:pPr>
      <w:r>
        <w:t>Škodu hradí škůdce v penězích, nežádá-li poškozený uvedení do předešlého stavu.</w:t>
      </w:r>
    </w:p>
    <w:p w14:paraId="6E6F90BB" w14:textId="77777777" w:rsidR="00230C2C" w:rsidRDefault="00230C2C" w:rsidP="00230C2C">
      <w:pPr>
        <w:pStyle w:val="Nadpis1"/>
        <w:numPr>
          <w:ilvl w:val="0"/>
          <w:numId w:val="22"/>
        </w:numPr>
        <w:ind w:left="3904"/>
        <w:jc w:val="left"/>
      </w:pPr>
      <w:r>
        <w:rPr>
          <w:b w:val="0"/>
          <w:bCs w:val="0"/>
        </w:rPr>
        <w:t>Sankce</w:t>
      </w:r>
    </w:p>
    <w:p w14:paraId="49104C3F" w14:textId="77777777" w:rsidR="00230C2C" w:rsidRDefault="00230C2C" w:rsidP="00230C2C">
      <w:pPr>
        <w:pStyle w:val="Nadpis2"/>
        <w:numPr>
          <w:ilvl w:val="1"/>
          <w:numId w:val="22"/>
        </w:numPr>
        <w:tabs>
          <w:tab w:val="num" w:pos="576"/>
        </w:tabs>
        <w:ind w:left="786"/>
      </w:pPr>
      <w:r>
        <w:t xml:space="preserve">V případě prodlení Prodávajícího se lhůtou dodání Předmětu koupě vyplývající z této Smlouvy má Kupující právo uplatnit vůči Prodávajícímu smluvní pokutu ve výši 0,25 % (slovy: dvacet pět setin procenta) z Kupní ceny za nedodanou část Předmětu koupě za každý započatý den prodlení. </w:t>
      </w:r>
    </w:p>
    <w:p w14:paraId="1149DF89" w14:textId="77777777" w:rsidR="00230C2C" w:rsidRDefault="00230C2C" w:rsidP="00230C2C">
      <w:pPr>
        <w:pStyle w:val="Nadpis2"/>
        <w:numPr>
          <w:ilvl w:val="1"/>
          <w:numId w:val="22"/>
        </w:numPr>
        <w:tabs>
          <w:tab w:val="num" w:pos="576"/>
        </w:tabs>
        <w:ind w:left="786"/>
      </w:pPr>
      <w:r>
        <w:t>V případě prodlení Prodávajícího se lhůtou pro odstranění vady vyplývající z této Smlouvy má Kupující právo uplatnit vůči Prodávajícímu smluvní pokutu ve výši 0,25 % (slovy: dvacet pět setin procenta) z Kupní ceny vadné části Předmětu koupě za každý i započatý den prodlení.</w:t>
      </w:r>
    </w:p>
    <w:p w14:paraId="5A114BA8" w14:textId="77777777" w:rsidR="00230C2C" w:rsidRDefault="00230C2C" w:rsidP="00230C2C">
      <w:pPr>
        <w:pStyle w:val="Nadpis2"/>
        <w:numPr>
          <w:ilvl w:val="1"/>
          <w:numId w:val="22"/>
        </w:numPr>
        <w:tabs>
          <w:tab w:val="num" w:pos="576"/>
        </w:tabs>
        <w:ind w:left="786"/>
      </w:pPr>
      <w:r>
        <w:t xml:space="preserve">Při prodlení Kupujícího se zaplacením řádně vystavené faktury je Prodávající oprávněn požadovat zaplacení úroku z prodlení ve výši stanovené právními předpisy. </w:t>
      </w:r>
    </w:p>
    <w:p w14:paraId="64905168" w14:textId="77777777" w:rsidR="00230C2C" w:rsidRDefault="00230C2C" w:rsidP="00230C2C">
      <w:pPr>
        <w:pStyle w:val="Nadpis2"/>
        <w:numPr>
          <w:ilvl w:val="1"/>
          <w:numId w:val="22"/>
        </w:numPr>
        <w:tabs>
          <w:tab w:val="num" w:pos="576"/>
        </w:tabs>
        <w:ind w:left="786"/>
      </w:pPr>
      <w:r>
        <w:t xml:space="preserve">V případě, že některá ze Smluvních stran poruší některou z povinností mlčenlivosti dle článku IX., je druhá Smluvní strana oprávněna požadovat smluvní pokutu ve výši 10.000,-Kč (slovy: deset tisíc korun českých), a to za každý jednotlivý případ porušení. </w:t>
      </w:r>
    </w:p>
    <w:p w14:paraId="0F8FF9C5" w14:textId="77777777" w:rsidR="00230C2C" w:rsidRDefault="00230C2C" w:rsidP="00230C2C">
      <w:pPr>
        <w:pStyle w:val="Nadpis2"/>
        <w:numPr>
          <w:ilvl w:val="1"/>
          <w:numId w:val="22"/>
        </w:numPr>
        <w:tabs>
          <w:tab w:val="num" w:pos="576"/>
        </w:tabs>
        <w:ind w:left="786"/>
      </w:pPr>
      <w:r>
        <w:t>Smluvní pokuta je splatná ve lhůtě 7 kalendářních dnů od doručení písemné výzvy oprávněné Smluvní strany Smluvní straně povinné ze smluvní pokuty.</w:t>
      </w:r>
    </w:p>
    <w:p w14:paraId="216DBF21" w14:textId="7B5E3C36" w:rsidR="00230C2C" w:rsidRDefault="00230C2C" w:rsidP="00230C2C">
      <w:pPr>
        <w:pStyle w:val="Nadpis2"/>
        <w:numPr>
          <w:ilvl w:val="1"/>
          <w:numId w:val="22"/>
        </w:numPr>
        <w:tabs>
          <w:tab w:val="num" w:pos="576"/>
        </w:tabs>
        <w:ind w:left="786"/>
      </w:pPr>
      <w:r>
        <w:t xml:space="preserve">Ujednáním o smluvní pokutě není dotčeno právo poškozené Smluvní strany domáhat se náhrady škody v plné výši. </w:t>
      </w:r>
    </w:p>
    <w:p w14:paraId="6938E7B7" w14:textId="019F4D26" w:rsidR="006370D1" w:rsidRPr="006370D1" w:rsidRDefault="006370D1" w:rsidP="00EE6817">
      <w:pPr>
        <w:ind w:left="782" w:hanging="357"/>
      </w:pPr>
      <w:r w:rsidRPr="006370D1">
        <w:t>7)</w:t>
      </w:r>
      <w:r w:rsidRPr="006370D1">
        <w:tab/>
        <w:t>Smluvní strany si vyloučily aplikaci § 1806 Občanského zákoníku.</w:t>
      </w:r>
    </w:p>
    <w:p w14:paraId="0A4A102F" w14:textId="77777777" w:rsidR="00230C2C" w:rsidRDefault="00230C2C" w:rsidP="00230C2C">
      <w:pPr>
        <w:pStyle w:val="Nadpis1"/>
        <w:numPr>
          <w:ilvl w:val="0"/>
          <w:numId w:val="22"/>
        </w:numPr>
        <w:ind w:left="3904"/>
        <w:jc w:val="left"/>
      </w:pPr>
      <w:r>
        <w:rPr>
          <w:b w:val="0"/>
          <w:bCs w:val="0"/>
        </w:rPr>
        <w:lastRenderedPageBreak/>
        <w:t>Ukončení Smlouvy</w:t>
      </w:r>
    </w:p>
    <w:p w14:paraId="565BA195" w14:textId="77777777" w:rsidR="00230C2C" w:rsidRDefault="00230C2C" w:rsidP="00230C2C">
      <w:pPr>
        <w:pStyle w:val="Nadpis2"/>
        <w:numPr>
          <w:ilvl w:val="1"/>
          <w:numId w:val="22"/>
        </w:numPr>
        <w:tabs>
          <w:tab w:val="num" w:pos="576"/>
        </w:tabs>
        <w:ind w:left="786"/>
      </w:pPr>
      <w:r>
        <w:t>Smlouva může být ukončena dohodou Smluvních stran.</w:t>
      </w:r>
    </w:p>
    <w:p w14:paraId="1452A80C" w14:textId="77777777" w:rsidR="00230C2C" w:rsidRDefault="00230C2C" w:rsidP="00230C2C">
      <w:pPr>
        <w:pStyle w:val="Nadpis2"/>
        <w:numPr>
          <w:ilvl w:val="1"/>
          <w:numId w:val="22"/>
        </w:numPr>
        <w:tabs>
          <w:tab w:val="num" w:pos="576"/>
        </w:tabs>
        <w:ind w:left="786"/>
      </w:pPr>
      <w:r>
        <w:t>Kupující je oprávněn vypovědět Smlouvu bez výpovědní doby v následujících případech:</w:t>
      </w:r>
    </w:p>
    <w:p w14:paraId="4205A2CF" w14:textId="77777777" w:rsidR="00230C2C" w:rsidRDefault="00230C2C" w:rsidP="00230C2C">
      <w:pPr>
        <w:pStyle w:val="Nadpis3"/>
        <w:numPr>
          <w:ilvl w:val="2"/>
          <w:numId w:val="22"/>
        </w:numPr>
      </w:pPr>
      <w:r>
        <w:t>bude rozhodnuto o likvidaci Prodávajícího;</w:t>
      </w:r>
    </w:p>
    <w:p w14:paraId="6D43BFDB" w14:textId="77777777" w:rsidR="00230C2C" w:rsidRDefault="00230C2C" w:rsidP="00230C2C">
      <w:pPr>
        <w:pStyle w:val="Nadpis3"/>
        <w:numPr>
          <w:ilvl w:val="2"/>
          <w:numId w:val="22"/>
        </w:numPr>
      </w:pPr>
      <w:r>
        <w:t>Prodávající podá insolvenční návrh ohledně své osoby, bude rozhodnuto o úpadku Prodávajícího nebo bude ve vztahu k Prodávajícímu vydáno jiné rozhodnutí s obdobnými účinky;</w:t>
      </w:r>
    </w:p>
    <w:p w14:paraId="5B241A89" w14:textId="77777777" w:rsidR="00230C2C" w:rsidRDefault="00230C2C" w:rsidP="00230C2C">
      <w:pPr>
        <w:pStyle w:val="Nadpis3"/>
        <w:numPr>
          <w:ilvl w:val="2"/>
          <w:numId w:val="22"/>
        </w:numPr>
      </w:pPr>
      <w:r>
        <w:t>Prodávající bude pravomocně odsouzen za úmyslný majetkový nebo hospodářský trestný čin.</w:t>
      </w:r>
    </w:p>
    <w:p w14:paraId="131ADBDB" w14:textId="77777777" w:rsidR="00230C2C" w:rsidRDefault="00230C2C" w:rsidP="00230C2C">
      <w:pPr>
        <w:pStyle w:val="Nadpis2"/>
        <w:numPr>
          <w:ilvl w:val="1"/>
          <w:numId w:val="22"/>
        </w:numPr>
        <w:tabs>
          <w:tab w:val="num" w:pos="576"/>
        </w:tabs>
        <w:ind w:left="786"/>
      </w:pPr>
      <w:r>
        <w:t>Prodávající je oprávněn od této Smlouvy odstoupit v případě, že Kupující neuhradí Kupní cenu ani v dodatečně poskytnuté přiměřené lhůtě.</w:t>
      </w:r>
    </w:p>
    <w:p w14:paraId="08710B1F" w14:textId="77777777" w:rsidR="00230C2C" w:rsidRDefault="00230C2C" w:rsidP="00230C2C">
      <w:pPr>
        <w:pStyle w:val="Nadpis2"/>
        <w:numPr>
          <w:ilvl w:val="1"/>
          <w:numId w:val="22"/>
        </w:numPr>
        <w:tabs>
          <w:tab w:val="num" w:pos="576"/>
        </w:tabs>
        <w:ind w:left="786"/>
      </w:pPr>
      <w:r>
        <w:t xml:space="preserve">Smluvní strany jsou vždy oprávněny od této Smlouvy odstoupit, nastanou-li okolnosti předvídané ustanovením § 2002 Občanského zákoníku. </w:t>
      </w:r>
    </w:p>
    <w:p w14:paraId="73C45E54" w14:textId="77777777" w:rsidR="00230C2C" w:rsidRDefault="00230C2C" w:rsidP="00230C2C">
      <w:pPr>
        <w:pStyle w:val="Nadpis2"/>
        <w:numPr>
          <w:ilvl w:val="1"/>
          <w:numId w:val="22"/>
        </w:numPr>
        <w:tabs>
          <w:tab w:val="num" w:pos="576"/>
        </w:tabs>
        <w:ind w:left="786"/>
      </w:pPr>
      <w:r>
        <w:t>Za podstatné porušení Smlouvy Prodávajícím ve smyslu § 2002 Občanského zákoníku se považuje zejména:</w:t>
      </w:r>
    </w:p>
    <w:p w14:paraId="4F63B3F3" w14:textId="77777777" w:rsidR="00230C2C" w:rsidRDefault="00230C2C" w:rsidP="00230C2C">
      <w:pPr>
        <w:pStyle w:val="Nadpis3"/>
        <w:numPr>
          <w:ilvl w:val="2"/>
          <w:numId w:val="22"/>
        </w:numPr>
      </w:pPr>
      <w:r>
        <w:t>prodlení Prodávajícího s dodáním Předmětu koupě o více než 30 kalendářních dní po termínu plnění;</w:t>
      </w:r>
    </w:p>
    <w:p w14:paraId="3EFB5FCC" w14:textId="77777777" w:rsidR="00230C2C" w:rsidRDefault="00230C2C" w:rsidP="00230C2C">
      <w:pPr>
        <w:pStyle w:val="Nadpis3"/>
        <w:numPr>
          <w:ilvl w:val="2"/>
          <w:numId w:val="22"/>
        </w:numPr>
      </w:pPr>
      <w:r>
        <w:t>porušení povinnosti Prodávajícího odstranit vady Předmětu koupě ve lhůtě 30 kalendářních dní od jejich oznámení Kupujícím;</w:t>
      </w:r>
    </w:p>
    <w:p w14:paraId="4C96EBE0" w14:textId="77777777" w:rsidR="00230C2C" w:rsidRDefault="00230C2C" w:rsidP="00230C2C">
      <w:pPr>
        <w:pStyle w:val="Nadpis3"/>
        <w:numPr>
          <w:ilvl w:val="2"/>
          <w:numId w:val="22"/>
        </w:numPr>
      </w:pPr>
      <w:r>
        <w:t xml:space="preserve">vícečetné porušování smluvních či jiných právních povinností v souvislosti s plněním Smlouvy; </w:t>
      </w:r>
    </w:p>
    <w:p w14:paraId="54E3D740" w14:textId="77777777" w:rsidR="00230C2C" w:rsidRDefault="00230C2C" w:rsidP="00230C2C">
      <w:pPr>
        <w:pStyle w:val="Nadpis3"/>
        <w:numPr>
          <w:ilvl w:val="2"/>
          <w:numId w:val="22"/>
        </w:numPr>
      </w:pPr>
      <w:r>
        <w:t>jakékoliv porušení povinností Prodávajícího, které nebude odstraněno či napraveno ani do 30 kalendářních dní od porušení povinnosti, je-li náprava možná.</w:t>
      </w:r>
    </w:p>
    <w:p w14:paraId="43C59B26" w14:textId="77777777" w:rsidR="00230C2C" w:rsidRDefault="00230C2C" w:rsidP="00230C2C">
      <w:pPr>
        <w:pStyle w:val="Nadpis2"/>
        <w:numPr>
          <w:ilvl w:val="1"/>
          <w:numId w:val="22"/>
        </w:numPr>
        <w:tabs>
          <w:tab w:val="num" w:pos="576"/>
        </w:tabs>
        <w:ind w:left="786"/>
      </w:pPr>
      <w:r>
        <w:t>Za podstatné porušení Smlouvy Kupujícím ve smyslu § 2002 Občanského zákoníku se považuje zejména prodlení Kupujícího s úhradou faktury o více než 60 kalendářních dní.</w:t>
      </w:r>
    </w:p>
    <w:p w14:paraId="0EDDE609" w14:textId="77777777" w:rsidR="00230C2C" w:rsidRDefault="00230C2C" w:rsidP="00230C2C">
      <w:pPr>
        <w:pStyle w:val="Nadpis2"/>
        <w:numPr>
          <w:ilvl w:val="1"/>
          <w:numId w:val="22"/>
        </w:numPr>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71CEA9F4" w14:textId="77777777" w:rsidR="00230C2C" w:rsidRDefault="00230C2C" w:rsidP="00230C2C">
      <w:pPr>
        <w:pStyle w:val="Nadpis2"/>
        <w:numPr>
          <w:ilvl w:val="1"/>
          <w:numId w:val="22"/>
        </w:numPr>
        <w:tabs>
          <w:tab w:val="num" w:pos="576"/>
        </w:tabs>
        <w:ind w:left="786"/>
      </w:pPr>
      <w:r>
        <w:t>Kupující může od Smlouvy odstoupit také pouze ohledně nesplněného zbytku plnění, plnil-li Prodávající jen zčásti, pokud má přijaté dílčí plnění pro Kupujícího význam.</w:t>
      </w:r>
    </w:p>
    <w:p w14:paraId="205AE8CF" w14:textId="77777777" w:rsidR="00230C2C" w:rsidRDefault="00230C2C" w:rsidP="00230C2C">
      <w:pPr>
        <w:pStyle w:val="Nadpis2"/>
        <w:numPr>
          <w:ilvl w:val="1"/>
          <w:numId w:val="22"/>
        </w:numPr>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článku VII.</w:t>
      </w:r>
    </w:p>
    <w:p w14:paraId="5AA207B8" w14:textId="77777777" w:rsidR="00230C2C" w:rsidRDefault="00230C2C" w:rsidP="00230C2C">
      <w:pPr>
        <w:pStyle w:val="Nadpis1"/>
        <w:numPr>
          <w:ilvl w:val="0"/>
          <w:numId w:val="22"/>
        </w:numPr>
        <w:ind w:left="3904"/>
        <w:jc w:val="left"/>
      </w:pPr>
      <w:r>
        <w:rPr>
          <w:b w:val="0"/>
          <w:bCs w:val="0"/>
        </w:rPr>
        <w:t>Závěrečná ustanovení</w:t>
      </w:r>
    </w:p>
    <w:p w14:paraId="150EF25E" w14:textId="77777777" w:rsidR="00230C2C" w:rsidRDefault="00230C2C" w:rsidP="00230C2C">
      <w:pPr>
        <w:pStyle w:val="Nadpis2"/>
        <w:numPr>
          <w:ilvl w:val="1"/>
          <w:numId w:val="22"/>
        </w:numPr>
        <w:tabs>
          <w:tab w:val="num" w:pos="576"/>
        </w:tabs>
        <w:ind w:left="786"/>
      </w:pPr>
      <w:r>
        <w:t>Oznámení nebo jiná sdělení podle této Smlouvy musí být učiněna písemně v českém jazyce. Jakékoliv úkony směřující ke skončení této Smlouvy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974AF6D" w14:textId="3D32ECB0" w:rsidR="00230C2C" w:rsidRDefault="00230C2C" w:rsidP="00824D9E">
      <w:pPr>
        <w:pStyle w:val="Nadpis3"/>
        <w:numPr>
          <w:ilvl w:val="2"/>
          <w:numId w:val="22"/>
        </w:numPr>
      </w:pPr>
      <w:r>
        <w:t>Kupující:</w:t>
      </w:r>
      <w:r w:rsidRPr="00824D9E">
        <w:rPr>
          <w:i/>
        </w:rPr>
        <w:t xml:space="preserve"> </w:t>
      </w:r>
      <w:r w:rsidR="00824D9E" w:rsidRPr="00824D9E">
        <w:rPr>
          <w:i/>
        </w:rPr>
        <w:t>Česká centrála cestovního ruchu - CzechTourism</w:t>
      </w:r>
    </w:p>
    <w:p w14:paraId="600B8BC5" w14:textId="7E54F2A7" w:rsidR="00230C2C" w:rsidRPr="00184D7B" w:rsidRDefault="00230C2C" w:rsidP="00230C2C">
      <w:pPr>
        <w:pStyle w:val="Nadpis2bezslovn"/>
        <w:ind w:left="1080"/>
      </w:pPr>
      <w:r>
        <w:lastRenderedPageBreak/>
        <w:t>Jméno</w:t>
      </w:r>
      <w:r w:rsidRPr="00184D7B">
        <w:t xml:space="preserve">: </w:t>
      </w:r>
      <w:r w:rsidR="00FD5874">
        <w:t>XXXX</w:t>
      </w:r>
      <w:r w:rsidR="00F80AD4" w:rsidRPr="00184D7B" w:rsidDel="00F80AD4">
        <w:t xml:space="preserve"> </w:t>
      </w:r>
      <w:r w:rsidRPr="00184D7B">
        <w:t xml:space="preserve">Adresa: </w:t>
      </w:r>
      <w:r w:rsidR="00F80AD4">
        <w:t>Vinohradská 46, 120 41, Praha 2</w:t>
      </w:r>
    </w:p>
    <w:p w14:paraId="6A3E0B70" w14:textId="01EC0723" w:rsidR="00230C2C" w:rsidRDefault="00230C2C" w:rsidP="00230C2C">
      <w:pPr>
        <w:pStyle w:val="Nadpis2bezslovn"/>
        <w:ind w:left="1080"/>
      </w:pPr>
      <w:r w:rsidRPr="00184D7B">
        <w:t xml:space="preserve">E-mail: </w:t>
      </w:r>
      <w:r w:rsidR="00FD5874">
        <w:t>XXX</w:t>
      </w:r>
      <w:r w:rsidR="00F80AD4" w:rsidRPr="00184D7B" w:rsidDel="00F80AD4">
        <w:t xml:space="preserve"> </w:t>
      </w:r>
      <w:r>
        <w:t xml:space="preserve">Datová schránka: </w:t>
      </w:r>
      <w:r w:rsidR="00F80AD4" w:rsidRPr="002A55BC">
        <w:t>yr9mzxx</w:t>
      </w:r>
    </w:p>
    <w:p w14:paraId="6949BDC6" w14:textId="5B5EF100" w:rsidR="00230C2C" w:rsidRDefault="00230C2C" w:rsidP="00230C2C">
      <w:pPr>
        <w:pStyle w:val="Nadpis3"/>
        <w:numPr>
          <w:ilvl w:val="2"/>
          <w:numId w:val="22"/>
        </w:numPr>
      </w:pPr>
      <w:r>
        <w:t>Prodávající:</w:t>
      </w:r>
      <w:r w:rsidR="00924CD6" w:rsidRPr="00924CD6">
        <w:rPr>
          <w:i/>
        </w:rPr>
        <w:t xml:space="preserve"> XANADU a.s.</w:t>
      </w:r>
    </w:p>
    <w:p w14:paraId="4D0238F5" w14:textId="3B5AB2E3" w:rsidR="00230C2C" w:rsidRDefault="00230C2C" w:rsidP="00230C2C">
      <w:pPr>
        <w:pStyle w:val="Nadpis2bezslovn"/>
        <w:ind w:left="1080"/>
        <w:rPr>
          <w:i/>
        </w:rPr>
      </w:pPr>
      <w:r>
        <w:t xml:space="preserve">Jméno: </w:t>
      </w:r>
      <w:r w:rsidR="00924CD6">
        <w:t xml:space="preserve"> </w:t>
      </w:r>
      <w:r w:rsidR="00FD5874">
        <w:t>XXX</w:t>
      </w:r>
    </w:p>
    <w:p w14:paraId="694FFBA6" w14:textId="3AA2795B" w:rsidR="00230C2C" w:rsidRDefault="00230C2C" w:rsidP="00230C2C">
      <w:pPr>
        <w:pStyle w:val="Nadpis2bezslovn"/>
        <w:ind w:left="1080"/>
      </w:pPr>
      <w:r>
        <w:t>Adresa:</w:t>
      </w:r>
      <w:r w:rsidR="00924CD6">
        <w:t xml:space="preserve"> Žirovnická 2389, 106 00 Praha 10</w:t>
      </w:r>
    </w:p>
    <w:p w14:paraId="3C75F7AE" w14:textId="68661435" w:rsidR="00230C2C" w:rsidRDefault="00230C2C" w:rsidP="00230C2C">
      <w:pPr>
        <w:pStyle w:val="Nadpis2bezslovn"/>
        <w:ind w:left="1080"/>
      </w:pPr>
      <w:r>
        <w:t xml:space="preserve">E-mail: </w:t>
      </w:r>
      <w:hyperlink r:id="rId8" w:history="1">
        <w:r w:rsidR="00FD5874">
          <w:rPr>
            <w:rStyle w:val="Hypertextovodkaz"/>
          </w:rPr>
          <w:t>XXX</w:t>
        </w:r>
      </w:hyperlink>
      <w:r w:rsidR="00924CD6">
        <w:t xml:space="preserve"> </w:t>
      </w:r>
    </w:p>
    <w:p w14:paraId="14ABA907" w14:textId="63E2DC00" w:rsidR="00230C2C" w:rsidRDefault="00230C2C" w:rsidP="00230C2C">
      <w:pPr>
        <w:pStyle w:val="Nadpis2bezslovn"/>
        <w:ind w:left="1080"/>
      </w:pPr>
      <w:r>
        <w:t xml:space="preserve">Datová schránka: </w:t>
      </w:r>
      <w:r w:rsidR="00924CD6" w:rsidRPr="00924CD6">
        <w:t>pcg3fv</w:t>
      </w:r>
    </w:p>
    <w:p w14:paraId="18802AB7" w14:textId="77777777" w:rsidR="00230C2C" w:rsidRDefault="00230C2C" w:rsidP="00230C2C">
      <w:pPr>
        <w:pStyle w:val="Nadpis2"/>
        <w:numPr>
          <w:ilvl w:val="1"/>
          <w:numId w:val="22"/>
        </w:numPr>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w:t>
      </w:r>
    </w:p>
    <w:p w14:paraId="07F378AA" w14:textId="499452EA" w:rsidR="00230C2C" w:rsidRDefault="00230C2C" w:rsidP="00230C2C">
      <w:pPr>
        <w:pStyle w:val="Nadpis3"/>
        <w:keepNext/>
        <w:keepLines/>
        <w:numPr>
          <w:ilvl w:val="2"/>
          <w:numId w:val="22"/>
        </w:numPr>
      </w:pPr>
      <w:r>
        <w:t xml:space="preserve">Kontaktní osobou Kupujícího je </w:t>
      </w:r>
      <w:r w:rsidR="00FD5874">
        <w:t>XXX</w:t>
      </w:r>
      <w:r w:rsidR="00F80AD4">
        <w:t xml:space="preserve">, e-mail </w:t>
      </w:r>
      <w:r w:rsidR="00FD5874">
        <w:t>XXX</w:t>
      </w:r>
      <w:r w:rsidR="00F80AD4">
        <w:t xml:space="preserve"> </w:t>
      </w:r>
      <w:r>
        <w:t xml:space="preserve">a další zaměstnanci Kupujícího jím písemně pověření. </w:t>
      </w:r>
    </w:p>
    <w:p w14:paraId="2268BE7E" w14:textId="0F537BAD" w:rsidR="00230C2C" w:rsidRDefault="00230C2C" w:rsidP="00230C2C">
      <w:pPr>
        <w:pStyle w:val="Nadpis3"/>
        <w:keepNext/>
        <w:keepLines/>
        <w:numPr>
          <w:ilvl w:val="2"/>
          <w:numId w:val="22"/>
        </w:numPr>
      </w:pPr>
      <w:r>
        <w:t xml:space="preserve">Kontaktní osobou Prodávajícího je: </w:t>
      </w:r>
      <w:r w:rsidR="00FD5874">
        <w:t>XXX</w:t>
      </w:r>
      <w:r w:rsidR="00924CD6">
        <w:t>,</w:t>
      </w:r>
      <w:r w:rsidR="00924CD6" w:rsidRPr="00E379B6">
        <w:t xml:space="preserve"> </w:t>
      </w:r>
      <w:r w:rsidR="00924CD6">
        <w:t xml:space="preserve">sales  manažer, tel.:+420 </w:t>
      </w:r>
      <w:r w:rsidR="00FD5874">
        <w:t>XXX</w:t>
      </w:r>
      <w:r w:rsidR="00924CD6">
        <w:t xml:space="preserve">, </w:t>
      </w:r>
      <w:hyperlink r:id="rId9" w:history="1">
        <w:r w:rsidR="00FD5874">
          <w:rPr>
            <w:rStyle w:val="Hypertextovodkaz"/>
          </w:rPr>
          <w:t>XXX</w:t>
        </w:r>
      </w:hyperlink>
      <w:r w:rsidR="00924CD6">
        <w:t xml:space="preserve"> </w:t>
      </w:r>
      <w:r>
        <w:t xml:space="preserve">, a další zaměstnanci či jiné osoby jím písemně pověření. </w:t>
      </w:r>
    </w:p>
    <w:p w14:paraId="2760AC1C" w14:textId="34C4396A" w:rsidR="00230C2C" w:rsidRDefault="00230C2C" w:rsidP="00230C2C">
      <w:pPr>
        <w:pStyle w:val="Nadpis2"/>
        <w:numPr>
          <w:ilvl w:val="1"/>
          <w:numId w:val="22"/>
        </w:numPr>
        <w:tabs>
          <w:tab w:val="num" w:pos="576"/>
        </w:tabs>
        <w:ind w:left="786"/>
      </w:pPr>
      <w:r>
        <w:t xml:space="preserve">Ke změně Smlouvy, zrušení Smlouvy, nebo změně bankovních údajů je za Kupujícího oprávněn </w:t>
      </w:r>
      <w:r w:rsidR="007554EB">
        <w:t>XXX</w:t>
      </w:r>
      <w:bookmarkStart w:id="0" w:name="_GoBack"/>
      <w:bookmarkEnd w:id="0"/>
      <w:r>
        <w:t>. Ke změně Smlouvy nebo ukončení Smlouvy je oprávněn za Prodávajícího sám Prodávající (pokud je fyzickou osobou – podnikatelem) nebo statutární orgán Prodávajícího, a to dle způsobu jednání uvedeném v obchodním rejstříku (dále jen „Odpovědné osoby pro věci smluvní“). Odpovědné osoby pro věci smluvní mají současně všechna oprávnění Kontaktních osob.</w:t>
      </w:r>
    </w:p>
    <w:p w14:paraId="42B77AD3" w14:textId="77777777" w:rsidR="00230C2C" w:rsidRDefault="00230C2C" w:rsidP="00230C2C">
      <w:pPr>
        <w:pStyle w:val="Nadpis2"/>
        <w:numPr>
          <w:ilvl w:val="1"/>
          <w:numId w:val="22"/>
        </w:numPr>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13EFC387" w14:textId="77777777" w:rsidR="00230C2C" w:rsidRDefault="00230C2C" w:rsidP="00230C2C">
      <w:pPr>
        <w:pStyle w:val="Nadpis2"/>
        <w:numPr>
          <w:ilvl w:val="1"/>
          <w:numId w:val="22"/>
        </w:numPr>
        <w:tabs>
          <w:tab w:val="num" w:pos="576"/>
        </w:tabs>
        <w:ind w:left="786"/>
      </w:pPr>
      <w:r>
        <w:t>Smluvní strany souhlasí s tím, že podepsaná Smlouva (včetně příloh), jakož i její text, může být v elektronické podobě zveřejněn v registru smluv, na internetových stránkách Kupujícího, na profilu zadavatele (Kupujícího) ve smyslu zákona o zadávání veřejných zakázek, a dále v souladu s povinnostmi vyplývajícími z jiných právních předpisů, a to bez časového omezení. Kupující se zavazuje, že Smlouvu v souladu se zákonem č. 340/2015 Sb., o zvláštních podmínkách účinnosti některých smluv, uveřejňování těchto smluv a o registru smluv (zákon o registru smluv), uveřejní v registru smluv.</w:t>
      </w:r>
    </w:p>
    <w:p w14:paraId="702CC178" w14:textId="77777777" w:rsidR="00230C2C" w:rsidRDefault="00230C2C" w:rsidP="00230C2C">
      <w:pPr>
        <w:pStyle w:val="Nadpis2"/>
        <w:numPr>
          <w:ilvl w:val="1"/>
          <w:numId w:val="22"/>
        </w:numPr>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000717FA" w14:textId="77777777" w:rsidR="00230C2C" w:rsidRDefault="00230C2C" w:rsidP="00230C2C">
      <w:pPr>
        <w:pStyle w:val="Nadpis2"/>
        <w:numPr>
          <w:ilvl w:val="1"/>
          <w:numId w:val="22"/>
        </w:numPr>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B2F7D35" w14:textId="77777777" w:rsidR="00230C2C" w:rsidRDefault="00230C2C" w:rsidP="00230C2C">
      <w:pPr>
        <w:pStyle w:val="Nadpis2"/>
        <w:numPr>
          <w:ilvl w:val="1"/>
          <w:numId w:val="22"/>
        </w:numPr>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57E31440" w14:textId="77777777" w:rsidR="00230C2C" w:rsidRDefault="00230C2C" w:rsidP="00230C2C">
      <w:pPr>
        <w:pStyle w:val="Nadpis2"/>
        <w:numPr>
          <w:ilvl w:val="1"/>
          <w:numId w:val="22"/>
        </w:numPr>
        <w:tabs>
          <w:tab w:val="num" w:pos="576"/>
        </w:tabs>
        <w:ind w:left="786"/>
      </w:pPr>
      <w:r>
        <w:t xml:space="preserve">Žádná ze Smluvních stran není oprávněna bez souhlasu druhé Smluvní strany postoupit Smlouvu, jednotlivý závazek ze Smlouvy ani pohledávky vzniklé v souvislosti s touto Smlouvou na třetí osoby ani učinit jakékoliv právní jednání, v jehož důsledku by došlo </w:t>
      </w:r>
      <w:r>
        <w:lastRenderedPageBreak/>
        <w:t>k převodu či přechodu práv či povinností vyplývajících z této Smlouvy.</w:t>
      </w:r>
    </w:p>
    <w:p w14:paraId="3D8CB2FE" w14:textId="77777777" w:rsidR="00230C2C" w:rsidRDefault="00230C2C" w:rsidP="00230C2C">
      <w:pPr>
        <w:pStyle w:val="Nadpis2"/>
        <w:numPr>
          <w:ilvl w:val="1"/>
          <w:numId w:val="22"/>
        </w:numPr>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9BB88A6" w14:textId="39395590" w:rsidR="00230C2C" w:rsidRDefault="00A760B4" w:rsidP="00230C2C">
      <w:pPr>
        <w:pStyle w:val="Nadpis2"/>
        <w:numPr>
          <w:ilvl w:val="1"/>
          <w:numId w:val="22"/>
        </w:numPr>
        <w:tabs>
          <w:tab w:val="num" w:pos="576"/>
        </w:tabs>
        <w:ind w:left="786"/>
      </w:pPr>
      <w:r>
        <w:t>Pokud se tato</w:t>
      </w:r>
      <w:r w:rsidR="00230C2C">
        <w:t xml:space="preserve"> Smlouva </w:t>
      </w:r>
      <w:r>
        <w:t xml:space="preserve">uzavírá v listinné podobě, </w:t>
      </w:r>
      <w:r w:rsidR="00230C2C">
        <w:t xml:space="preserve">je vyhotovena ve 2 vyhotoveních v českém jazyce, přičemž každá ze Smluvních stran obdrží po 1 vyhotovení. </w:t>
      </w:r>
    </w:p>
    <w:p w14:paraId="0A7621FF" w14:textId="77777777" w:rsidR="00230C2C" w:rsidRDefault="00230C2C" w:rsidP="00230C2C">
      <w:pPr>
        <w:pStyle w:val="Nadpis2"/>
        <w:numPr>
          <w:ilvl w:val="1"/>
          <w:numId w:val="22"/>
        </w:numPr>
        <w:tabs>
          <w:tab w:val="num" w:pos="576"/>
        </w:tabs>
        <w:ind w:left="786"/>
      </w:pPr>
      <w:r>
        <w:t xml:space="preserve">Změny nebo doplňky této Smlouvy včetně jejích příloh musejí být vyhotoveny písemně a podepsány oběma Smluvními stranami s podpisy Smluvních stran na jedné listině. </w:t>
      </w:r>
    </w:p>
    <w:p w14:paraId="7102F75F" w14:textId="77777777" w:rsidR="00230C2C" w:rsidRDefault="00230C2C" w:rsidP="00230C2C">
      <w:pPr>
        <w:pStyle w:val="Nadpis2"/>
        <w:numPr>
          <w:ilvl w:val="1"/>
          <w:numId w:val="22"/>
        </w:numPr>
        <w:tabs>
          <w:tab w:val="num" w:pos="576"/>
        </w:tabs>
        <w:ind w:left="786"/>
      </w:pPr>
      <w:r>
        <w:t>Nedílnou součástí této Smlouvy jsou její přílohy:</w:t>
      </w:r>
    </w:p>
    <w:p w14:paraId="19D8D925" w14:textId="4296B0A2" w:rsidR="00230C2C" w:rsidRPr="009C3DF7" w:rsidRDefault="00230C2C" w:rsidP="00B6345E">
      <w:pPr>
        <w:pStyle w:val="Odstavecseseznamem"/>
        <w:numPr>
          <w:ilvl w:val="0"/>
          <w:numId w:val="33"/>
        </w:numPr>
        <w:ind w:left="1276" w:hanging="283"/>
      </w:pPr>
      <w:r>
        <w:rPr>
          <w:sz w:val="24"/>
          <w:szCs w:val="24"/>
        </w:rPr>
        <w:t xml:space="preserve">Příloha č. 1 – Technická specifikace </w:t>
      </w:r>
    </w:p>
    <w:p w14:paraId="024D6755" w14:textId="11F81F6E" w:rsidR="006370D1" w:rsidRDefault="009C3DF7" w:rsidP="00B6345E">
      <w:pPr>
        <w:pStyle w:val="Odstavecseseznamem"/>
        <w:numPr>
          <w:ilvl w:val="0"/>
          <w:numId w:val="33"/>
        </w:numPr>
        <w:ind w:left="1276" w:hanging="283"/>
      </w:pPr>
      <w:r>
        <w:rPr>
          <w:sz w:val="24"/>
          <w:szCs w:val="24"/>
        </w:rPr>
        <w:t xml:space="preserve">Příloha č. 2 - </w:t>
      </w:r>
      <w:r w:rsidR="008B2F83" w:rsidRPr="006A62AF">
        <w:rPr>
          <w:sz w:val="24"/>
          <w:szCs w:val="24"/>
        </w:rPr>
        <w:t>Seznam odběr</w:t>
      </w:r>
      <w:r w:rsidR="008B2F83">
        <w:rPr>
          <w:sz w:val="24"/>
          <w:szCs w:val="24"/>
        </w:rPr>
        <w:t xml:space="preserve">ných míst </w:t>
      </w:r>
    </w:p>
    <w:p w14:paraId="2F0F2DFE" w14:textId="77777777" w:rsidR="0030458B" w:rsidRDefault="0030458B" w:rsidP="00C9528D">
      <w:pPr>
        <w:pStyle w:val="Nadpis2"/>
        <w:tabs>
          <w:tab w:val="num" w:pos="576"/>
        </w:tabs>
        <w:ind w:left="786"/>
      </w:pPr>
      <w:r>
        <w:t xml:space="preserve">Tato </w:t>
      </w:r>
      <w:r w:rsidR="006E3FF6">
        <w:t>S</w:t>
      </w:r>
      <w:r>
        <w:t>mlouva nabývá platnosti dnem podpisu oběma Smluvními stranami.</w:t>
      </w:r>
    </w:p>
    <w:p w14:paraId="74644309" w14:textId="77777777" w:rsidR="006135FA" w:rsidRDefault="00C9528D" w:rsidP="00C9528D">
      <w:pPr>
        <w:pStyle w:val="Nadpis2"/>
        <w:tabs>
          <w:tab w:val="num" w:pos="576"/>
        </w:tabs>
        <w:ind w:left="786"/>
      </w:pPr>
      <w:r>
        <w:t xml:space="preserve">Pokud tato </w:t>
      </w:r>
      <w:r w:rsidR="00147F44">
        <w:t>S</w:t>
      </w:r>
      <w:r w:rsidR="00230C2C">
        <w:t xml:space="preserve">mlouva </w:t>
      </w:r>
      <w:r>
        <w:t xml:space="preserve">podléhá povinnosti uveřejnění v registru smluv, </w:t>
      </w:r>
      <w:r w:rsidR="00230C2C">
        <w:t xml:space="preserve">nabývá </w:t>
      </w:r>
      <w:r w:rsidR="00230C2C" w:rsidRPr="00CB388E">
        <w:t>účinnosti</w:t>
      </w:r>
      <w:r w:rsidR="00230C2C">
        <w:t xml:space="preserve"> dnem uveřejnění v registru smluv</w:t>
      </w:r>
      <w:r>
        <w:t>. Pokud tato smlouva nepodléhá povinnosti uveřejnění v registru smluv, nabývá smlouva účinnosti dnem podpisu oběma Smluvními stranami</w:t>
      </w:r>
      <w:r w:rsidR="00230C2C">
        <w:t>.</w:t>
      </w:r>
    </w:p>
    <w:p w14:paraId="456CA156" w14:textId="77777777" w:rsidR="00C9528D" w:rsidRPr="00C9528D" w:rsidRDefault="00C9528D" w:rsidP="00C9528D"/>
    <w:p w14:paraId="73763DD3" w14:textId="77777777" w:rsidR="006135FA" w:rsidRPr="005C0F87" w:rsidRDefault="006135FA" w:rsidP="00CA5BD8"/>
    <w:p w14:paraId="1A2EC2D6"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05C23D4C" w14:textId="77777777" w:rsidTr="0086374F">
        <w:trPr>
          <w:trHeight w:val="1192"/>
        </w:trPr>
        <w:tc>
          <w:tcPr>
            <w:tcW w:w="4606" w:type="dxa"/>
          </w:tcPr>
          <w:p w14:paraId="0EF556E6" w14:textId="77777777" w:rsidR="006135FA" w:rsidRPr="005C0F87" w:rsidRDefault="006135FA" w:rsidP="0086374F">
            <w:pPr>
              <w:jc w:val="center"/>
            </w:pPr>
            <w:r w:rsidRPr="005C0F87">
              <w:t>V Praze dne ______</w:t>
            </w:r>
          </w:p>
        </w:tc>
        <w:tc>
          <w:tcPr>
            <w:tcW w:w="4606" w:type="dxa"/>
          </w:tcPr>
          <w:p w14:paraId="75137025" w14:textId="71A304B1" w:rsidR="006135FA" w:rsidRPr="005C0F87" w:rsidRDefault="006135FA" w:rsidP="00924CD6">
            <w:pPr>
              <w:jc w:val="center"/>
            </w:pPr>
            <w:r w:rsidRPr="005C0F87">
              <w:t xml:space="preserve">V </w:t>
            </w:r>
            <w:r w:rsidR="00924CD6">
              <w:t>Praze</w:t>
            </w:r>
            <w:r w:rsidRPr="005C0F87">
              <w:t xml:space="preserve"> dne _____</w:t>
            </w:r>
          </w:p>
        </w:tc>
      </w:tr>
      <w:tr w:rsidR="006135FA" w:rsidRPr="005C0F87" w14:paraId="4D659C2D" w14:textId="77777777" w:rsidTr="0086374F">
        <w:trPr>
          <w:trHeight w:val="567"/>
        </w:trPr>
        <w:tc>
          <w:tcPr>
            <w:tcW w:w="4606" w:type="dxa"/>
          </w:tcPr>
          <w:p w14:paraId="07B637D9" w14:textId="77777777" w:rsidR="006135FA" w:rsidRPr="005C0F87" w:rsidRDefault="006135FA" w:rsidP="0086374F">
            <w:pPr>
              <w:jc w:val="center"/>
            </w:pPr>
            <w:r w:rsidRPr="005C0F87">
              <w:t>______________________</w:t>
            </w:r>
          </w:p>
        </w:tc>
        <w:tc>
          <w:tcPr>
            <w:tcW w:w="4606" w:type="dxa"/>
          </w:tcPr>
          <w:p w14:paraId="74892BE3" w14:textId="77777777" w:rsidR="006135FA" w:rsidRPr="005C0F87" w:rsidRDefault="006135FA" w:rsidP="0086374F">
            <w:pPr>
              <w:jc w:val="center"/>
            </w:pPr>
            <w:r w:rsidRPr="005C0F87">
              <w:t>______________________</w:t>
            </w:r>
          </w:p>
        </w:tc>
      </w:tr>
      <w:tr w:rsidR="006135FA" w:rsidRPr="00C15D8A" w14:paraId="72407325" w14:textId="77777777" w:rsidTr="0086374F">
        <w:trPr>
          <w:trHeight w:val="567"/>
        </w:trPr>
        <w:tc>
          <w:tcPr>
            <w:tcW w:w="4606" w:type="dxa"/>
          </w:tcPr>
          <w:p w14:paraId="4F6F1B8E" w14:textId="6F1E7526" w:rsidR="006135FA" w:rsidRPr="005E0763" w:rsidRDefault="00FD5874" w:rsidP="005E0763">
            <w:pPr>
              <w:jc w:val="center"/>
              <w:rPr>
                <w:highlight w:val="yellow"/>
              </w:rPr>
            </w:pPr>
            <w:r>
              <w:t>XXX</w:t>
            </w:r>
          </w:p>
        </w:tc>
        <w:tc>
          <w:tcPr>
            <w:tcW w:w="4606" w:type="dxa"/>
          </w:tcPr>
          <w:p w14:paraId="4FDD277B" w14:textId="639C66F1" w:rsidR="00924CD6" w:rsidRPr="00C15D8A" w:rsidRDefault="00FD5874" w:rsidP="0086374F">
            <w:pPr>
              <w:jc w:val="center"/>
            </w:pPr>
            <w:r>
              <w:t>XXX</w:t>
            </w:r>
            <w:r w:rsidR="00924CD6">
              <w:t>.</w:t>
            </w:r>
          </w:p>
        </w:tc>
      </w:tr>
    </w:tbl>
    <w:p w14:paraId="2D8E4E00" w14:textId="77777777" w:rsidR="006135FA" w:rsidRDefault="006135FA" w:rsidP="008A5116">
      <w:pPr>
        <w:rPr>
          <w:b/>
        </w:rPr>
      </w:pPr>
    </w:p>
    <w:sectPr w:rsidR="006135FA" w:rsidSect="00215A80">
      <w:headerReference w:type="default" r:id="rId1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D75E" w14:textId="77777777" w:rsidR="001E760F" w:rsidRDefault="001E760F" w:rsidP="00F21D4B">
      <w:r>
        <w:separator/>
      </w:r>
    </w:p>
  </w:endnote>
  <w:endnote w:type="continuationSeparator" w:id="0">
    <w:p w14:paraId="421ED91D" w14:textId="77777777" w:rsidR="001E760F" w:rsidRDefault="001E760F" w:rsidP="00F2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659C" w14:textId="77777777" w:rsidR="001E760F" w:rsidRDefault="001E760F" w:rsidP="00F21D4B">
      <w:r>
        <w:separator/>
      </w:r>
    </w:p>
  </w:footnote>
  <w:footnote w:type="continuationSeparator" w:id="0">
    <w:p w14:paraId="4A7AE2EE" w14:textId="77777777" w:rsidR="001E760F" w:rsidRDefault="001E760F" w:rsidP="00F2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1DB5" w14:textId="053876E0" w:rsidR="00F21D4B" w:rsidRPr="009D5028" w:rsidRDefault="009D5028" w:rsidP="009D5028">
    <w:pPr>
      <w:pStyle w:val="Zhlav"/>
      <w:jc w:val="center"/>
    </w:pPr>
    <w:r w:rsidRPr="009D5028">
      <w:rPr>
        <w:b/>
        <w:color w:val="FF0000"/>
        <w:sz w:val="40"/>
        <w:szCs w:val="40"/>
      </w:rPr>
      <w:t>Česká centrála cestovního ruchu - CzechTourism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23D9D"/>
    <w:multiLevelType w:val="hybridMultilevel"/>
    <w:tmpl w:val="D8689D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E5A6AAAE"/>
    <w:lvl w:ilvl="0">
      <w:start w:val="1"/>
      <w:numFmt w:val="upperRoman"/>
      <w:pStyle w:val="Nadpis1"/>
      <w:lvlText w:val="%1."/>
      <w:lvlJc w:val="left"/>
      <w:pPr>
        <w:ind w:left="5747" w:hanging="360"/>
      </w:pPr>
      <w:rPr>
        <w:rFonts w:cs="Times New Roman"/>
      </w:rPr>
    </w:lvl>
    <w:lvl w:ilvl="1">
      <w:start w:val="1"/>
      <w:numFmt w:val="decimal"/>
      <w:pStyle w:val="Nadpis2"/>
      <w:lvlText w:val="%2)"/>
      <w:lvlJc w:val="left"/>
      <w:pPr>
        <w:ind w:left="1211" w:hanging="360"/>
      </w:pPr>
      <w:rPr>
        <w:rFonts w:cs="Times New Roman" w:hint="default"/>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22B3"/>
    <w:rsid w:val="00004027"/>
    <w:rsid w:val="00007CA5"/>
    <w:rsid w:val="00007E9C"/>
    <w:rsid w:val="000119A9"/>
    <w:rsid w:val="000139C5"/>
    <w:rsid w:val="00013B7D"/>
    <w:rsid w:val="00016D07"/>
    <w:rsid w:val="000219BB"/>
    <w:rsid w:val="00024969"/>
    <w:rsid w:val="000333A1"/>
    <w:rsid w:val="0003573D"/>
    <w:rsid w:val="00040CA1"/>
    <w:rsid w:val="000431A9"/>
    <w:rsid w:val="0004360A"/>
    <w:rsid w:val="0004563D"/>
    <w:rsid w:val="00047436"/>
    <w:rsid w:val="00047545"/>
    <w:rsid w:val="000511B9"/>
    <w:rsid w:val="000558D7"/>
    <w:rsid w:val="00064445"/>
    <w:rsid w:val="00067F86"/>
    <w:rsid w:val="00071331"/>
    <w:rsid w:val="00086190"/>
    <w:rsid w:val="0009079B"/>
    <w:rsid w:val="000914BA"/>
    <w:rsid w:val="0009209F"/>
    <w:rsid w:val="000A3387"/>
    <w:rsid w:val="000A7706"/>
    <w:rsid w:val="000B09D5"/>
    <w:rsid w:val="000B221A"/>
    <w:rsid w:val="000B5234"/>
    <w:rsid w:val="000B7AC8"/>
    <w:rsid w:val="000C3D1E"/>
    <w:rsid w:val="000C4A81"/>
    <w:rsid w:val="000C599F"/>
    <w:rsid w:val="000C6641"/>
    <w:rsid w:val="000D3313"/>
    <w:rsid w:val="000E210E"/>
    <w:rsid w:val="000E3330"/>
    <w:rsid w:val="000F10F2"/>
    <w:rsid w:val="000F2AEF"/>
    <w:rsid w:val="000F457B"/>
    <w:rsid w:val="00111E43"/>
    <w:rsid w:val="00113353"/>
    <w:rsid w:val="00115F85"/>
    <w:rsid w:val="00120EA8"/>
    <w:rsid w:val="001242D7"/>
    <w:rsid w:val="00127198"/>
    <w:rsid w:val="0013024E"/>
    <w:rsid w:val="001349BA"/>
    <w:rsid w:val="001366D5"/>
    <w:rsid w:val="001426C5"/>
    <w:rsid w:val="00147915"/>
    <w:rsid w:val="00147F44"/>
    <w:rsid w:val="001503E0"/>
    <w:rsid w:val="00150C5D"/>
    <w:rsid w:val="001534C6"/>
    <w:rsid w:val="00156D2D"/>
    <w:rsid w:val="001609F6"/>
    <w:rsid w:val="00163BE5"/>
    <w:rsid w:val="001670E6"/>
    <w:rsid w:val="00175CCD"/>
    <w:rsid w:val="00184D7B"/>
    <w:rsid w:val="00187F2E"/>
    <w:rsid w:val="00190FC3"/>
    <w:rsid w:val="00192478"/>
    <w:rsid w:val="00194101"/>
    <w:rsid w:val="001A3037"/>
    <w:rsid w:val="001A30AA"/>
    <w:rsid w:val="001A6BEF"/>
    <w:rsid w:val="001B7A16"/>
    <w:rsid w:val="001C30DF"/>
    <w:rsid w:val="001C4B3A"/>
    <w:rsid w:val="001C64C1"/>
    <w:rsid w:val="001E2998"/>
    <w:rsid w:val="001E760F"/>
    <w:rsid w:val="001F4261"/>
    <w:rsid w:val="001F55DF"/>
    <w:rsid w:val="001F78E5"/>
    <w:rsid w:val="002058AC"/>
    <w:rsid w:val="0020674C"/>
    <w:rsid w:val="00206AC5"/>
    <w:rsid w:val="002104EF"/>
    <w:rsid w:val="00210579"/>
    <w:rsid w:val="002105B9"/>
    <w:rsid w:val="00215A80"/>
    <w:rsid w:val="00216741"/>
    <w:rsid w:val="00216A52"/>
    <w:rsid w:val="00217E4E"/>
    <w:rsid w:val="0022069E"/>
    <w:rsid w:val="00226FE8"/>
    <w:rsid w:val="00230C2C"/>
    <w:rsid w:val="00232B81"/>
    <w:rsid w:val="00236DAB"/>
    <w:rsid w:val="002409C5"/>
    <w:rsid w:val="00242E7F"/>
    <w:rsid w:val="00247815"/>
    <w:rsid w:val="0025536D"/>
    <w:rsid w:val="00275CD4"/>
    <w:rsid w:val="00286FDA"/>
    <w:rsid w:val="00291B83"/>
    <w:rsid w:val="002944B5"/>
    <w:rsid w:val="0029641C"/>
    <w:rsid w:val="002A56FE"/>
    <w:rsid w:val="002A5F02"/>
    <w:rsid w:val="002A6536"/>
    <w:rsid w:val="002B2DBE"/>
    <w:rsid w:val="002B658D"/>
    <w:rsid w:val="002D4750"/>
    <w:rsid w:val="002D6884"/>
    <w:rsid w:val="002D6B1E"/>
    <w:rsid w:val="002E197E"/>
    <w:rsid w:val="002E1DA3"/>
    <w:rsid w:val="002E1F72"/>
    <w:rsid w:val="002F19AB"/>
    <w:rsid w:val="002F4CBD"/>
    <w:rsid w:val="0030336C"/>
    <w:rsid w:val="0030458B"/>
    <w:rsid w:val="00305C14"/>
    <w:rsid w:val="003106CE"/>
    <w:rsid w:val="003111E3"/>
    <w:rsid w:val="003137F8"/>
    <w:rsid w:val="003226F9"/>
    <w:rsid w:val="003257EA"/>
    <w:rsid w:val="00330437"/>
    <w:rsid w:val="00336A21"/>
    <w:rsid w:val="00341434"/>
    <w:rsid w:val="003458F0"/>
    <w:rsid w:val="0036322F"/>
    <w:rsid w:val="0037072E"/>
    <w:rsid w:val="0037191D"/>
    <w:rsid w:val="00374192"/>
    <w:rsid w:val="00374A43"/>
    <w:rsid w:val="00375F04"/>
    <w:rsid w:val="00377635"/>
    <w:rsid w:val="00396FF1"/>
    <w:rsid w:val="00397EC7"/>
    <w:rsid w:val="003A067B"/>
    <w:rsid w:val="003A3D6C"/>
    <w:rsid w:val="003B07CC"/>
    <w:rsid w:val="003B2DF3"/>
    <w:rsid w:val="003B71D5"/>
    <w:rsid w:val="003B72D9"/>
    <w:rsid w:val="003C1FDF"/>
    <w:rsid w:val="003C3AC2"/>
    <w:rsid w:val="003C56C6"/>
    <w:rsid w:val="003C63FF"/>
    <w:rsid w:val="003D033A"/>
    <w:rsid w:val="003D24B2"/>
    <w:rsid w:val="003D4F86"/>
    <w:rsid w:val="003D7F48"/>
    <w:rsid w:val="003E10ED"/>
    <w:rsid w:val="003E1618"/>
    <w:rsid w:val="003E23D4"/>
    <w:rsid w:val="003E278E"/>
    <w:rsid w:val="003E3A70"/>
    <w:rsid w:val="003F3628"/>
    <w:rsid w:val="003F57E8"/>
    <w:rsid w:val="003F679A"/>
    <w:rsid w:val="00404419"/>
    <w:rsid w:val="004056B5"/>
    <w:rsid w:val="00410DC2"/>
    <w:rsid w:val="004111F1"/>
    <w:rsid w:val="00434C9A"/>
    <w:rsid w:val="00440003"/>
    <w:rsid w:val="00445C46"/>
    <w:rsid w:val="004572FD"/>
    <w:rsid w:val="00462076"/>
    <w:rsid w:val="004767DE"/>
    <w:rsid w:val="00482532"/>
    <w:rsid w:val="004877F9"/>
    <w:rsid w:val="00497828"/>
    <w:rsid w:val="004B5285"/>
    <w:rsid w:val="004B6EB9"/>
    <w:rsid w:val="004C173B"/>
    <w:rsid w:val="004C23BC"/>
    <w:rsid w:val="004C3B25"/>
    <w:rsid w:val="004D09D6"/>
    <w:rsid w:val="004D3BDF"/>
    <w:rsid w:val="004D48A5"/>
    <w:rsid w:val="004E00C7"/>
    <w:rsid w:val="004E4DBB"/>
    <w:rsid w:val="004F027F"/>
    <w:rsid w:val="004F36C9"/>
    <w:rsid w:val="004F3DB6"/>
    <w:rsid w:val="00501F78"/>
    <w:rsid w:val="00505425"/>
    <w:rsid w:val="005172F7"/>
    <w:rsid w:val="005178F4"/>
    <w:rsid w:val="00524663"/>
    <w:rsid w:val="005274F5"/>
    <w:rsid w:val="00531E53"/>
    <w:rsid w:val="00534A9A"/>
    <w:rsid w:val="00535F16"/>
    <w:rsid w:val="005374B4"/>
    <w:rsid w:val="00543FFF"/>
    <w:rsid w:val="0054574D"/>
    <w:rsid w:val="0055103D"/>
    <w:rsid w:val="0055156A"/>
    <w:rsid w:val="00556A34"/>
    <w:rsid w:val="00560804"/>
    <w:rsid w:val="0056124D"/>
    <w:rsid w:val="00562D5B"/>
    <w:rsid w:val="005638B7"/>
    <w:rsid w:val="0056725D"/>
    <w:rsid w:val="005755CE"/>
    <w:rsid w:val="00575EEE"/>
    <w:rsid w:val="00577395"/>
    <w:rsid w:val="00580051"/>
    <w:rsid w:val="00582D67"/>
    <w:rsid w:val="005842E0"/>
    <w:rsid w:val="0058505E"/>
    <w:rsid w:val="005852D7"/>
    <w:rsid w:val="005A17D5"/>
    <w:rsid w:val="005A1D36"/>
    <w:rsid w:val="005A43C2"/>
    <w:rsid w:val="005A5EBB"/>
    <w:rsid w:val="005B3495"/>
    <w:rsid w:val="005B4C16"/>
    <w:rsid w:val="005B4CD5"/>
    <w:rsid w:val="005B58D5"/>
    <w:rsid w:val="005B7937"/>
    <w:rsid w:val="005C0F87"/>
    <w:rsid w:val="005C3FF9"/>
    <w:rsid w:val="005C5361"/>
    <w:rsid w:val="005D10B7"/>
    <w:rsid w:val="005D31D0"/>
    <w:rsid w:val="005D3313"/>
    <w:rsid w:val="005D79AD"/>
    <w:rsid w:val="005E0763"/>
    <w:rsid w:val="005E1B12"/>
    <w:rsid w:val="005E5674"/>
    <w:rsid w:val="005F14E7"/>
    <w:rsid w:val="006000AF"/>
    <w:rsid w:val="00600996"/>
    <w:rsid w:val="0060109E"/>
    <w:rsid w:val="00606876"/>
    <w:rsid w:val="0061040D"/>
    <w:rsid w:val="00611621"/>
    <w:rsid w:val="006135FA"/>
    <w:rsid w:val="00616B2D"/>
    <w:rsid w:val="00617840"/>
    <w:rsid w:val="00621139"/>
    <w:rsid w:val="0062299B"/>
    <w:rsid w:val="00626E8C"/>
    <w:rsid w:val="006370D1"/>
    <w:rsid w:val="006400CA"/>
    <w:rsid w:val="00641979"/>
    <w:rsid w:val="00642033"/>
    <w:rsid w:val="00652744"/>
    <w:rsid w:val="00652B87"/>
    <w:rsid w:val="00656B70"/>
    <w:rsid w:val="00660307"/>
    <w:rsid w:val="006637DF"/>
    <w:rsid w:val="0067294C"/>
    <w:rsid w:val="00677F84"/>
    <w:rsid w:val="00692D27"/>
    <w:rsid w:val="006965AE"/>
    <w:rsid w:val="006A1BDF"/>
    <w:rsid w:val="006A2E26"/>
    <w:rsid w:val="006A338F"/>
    <w:rsid w:val="006A4080"/>
    <w:rsid w:val="006A62AF"/>
    <w:rsid w:val="006B28F4"/>
    <w:rsid w:val="006C3BA5"/>
    <w:rsid w:val="006D15C2"/>
    <w:rsid w:val="006D59E8"/>
    <w:rsid w:val="006E3E0E"/>
    <w:rsid w:val="006E3FF6"/>
    <w:rsid w:val="006F1161"/>
    <w:rsid w:val="006F6772"/>
    <w:rsid w:val="006F7DFF"/>
    <w:rsid w:val="00700809"/>
    <w:rsid w:val="007076BC"/>
    <w:rsid w:val="0071232F"/>
    <w:rsid w:val="0071590D"/>
    <w:rsid w:val="007205BF"/>
    <w:rsid w:val="00722D6D"/>
    <w:rsid w:val="007239D7"/>
    <w:rsid w:val="00726D50"/>
    <w:rsid w:val="00730107"/>
    <w:rsid w:val="007357C2"/>
    <w:rsid w:val="00740257"/>
    <w:rsid w:val="00744255"/>
    <w:rsid w:val="007503DE"/>
    <w:rsid w:val="007554EB"/>
    <w:rsid w:val="007635B7"/>
    <w:rsid w:val="00766125"/>
    <w:rsid w:val="0076655B"/>
    <w:rsid w:val="0077035A"/>
    <w:rsid w:val="00773C11"/>
    <w:rsid w:val="00773CD0"/>
    <w:rsid w:val="00774281"/>
    <w:rsid w:val="00780354"/>
    <w:rsid w:val="007820A3"/>
    <w:rsid w:val="00786693"/>
    <w:rsid w:val="00787EB6"/>
    <w:rsid w:val="00797BC0"/>
    <w:rsid w:val="007A1FC0"/>
    <w:rsid w:val="007A3FA0"/>
    <w:rsid w:val="007A5229"/>
    <w:rsid w:val="007B17D0"/>
    <w:rsid w:val="007B46A1"/>
    <w:rsid w:val="007C0013"/>
    <w:rsid w:val="007C1238"/>
    <w:rsid w:val="007C21B5"/>
    <w:rsid w:val="007C4DC1"/>
    <w:rsid w:val="007C5DBE"/>
    <w:rsid w:val="007D0BCF"/>
    <w:rsid w:val="007D2484"/>
    <w:rsid w:val="007D4265"/>
    <w:rsid w:val="007D4A7D"/>
    <w:rsid w:val="007D63D5"/>
    <w:rsid w:val="007D654F"/>
    <w:rsid w:val="007D70BD"/>
    <w:rsid w:val="007E1039"/>
    <w:rsid w:val="007E32AA"/>
    <w:rsid w:val="007F3376"/>
    <w:rsid w:val="007F6ADB"/>
    <w:rsid w:val="008053FE"/>
    <w:rsid w:val="00811549"/>
    <w:rsid w:val="008135E0"/>
    <w:rsid w:val="008204EF"/>
    <w:rsid w:val="00823FE1"/>
    <w:rsid w:val="0082401F"/>
    <w:rsid w:val="00824D9E"/>
    <w:rsid w:val="0082686E"/>
    <w:rsid w:val="0083294A"/>
    <w:rsid w:val="0083330B"/>
    <w:rsid w:val="008376A0"/>
    <w:rsid w:val="0084092F"/>
    <w:rsid w:val="0085199D"/>
    <w:rsid w:val="008535B1"/>
    <w:rsid w:val="008565BD"/>
    <w:rsid w:val="0086374F"/>
    <w:rsid w:val="00871F8F"/>
    <w:rsid w:val="00874079"/>
    <w:rsid w:val="008754E4"/>
    <w:rsid w:val="00876851"/>
    <w:rsid w:val="00883C40"/>
    <w:rsid w:val="00894F6E"/>
    <w:rsid w:val="00897008"/>
    <w:rsid w:val="00897EEF"/>
    <w:rsid w:val="008A49B2"/>
    <w:rsid w:val="008A4F4F"/>
    <w:rsid w:val="008A5116"/>
    <w:rsid w:val="008A68E4"/>
    <w:rsid w:val="008B1D3E"/>
    <w:rsid w:val="008B2F83"/>
    <w:rsid w:val="008C19D9"/>
    <w:rsid w:val="008D1606"/>
    <w:rsid w:val="008D2D0B"/>
    <w:rsid w:val="008D42CA"/>
    <w:rsid w:val="008D4908"/>
    <w:rsid w:val="008E26F9"/>
    <w:rsid w:val="008E4D82"/>
    <w:rsid w:val="008F4300"/>
    <w:rsid w:val="00900D84"/>
    <w:rsid w:val="00902194"/>
    <w:rsid w:val="00910EF7"/>
    <w:rsid w:val="0092255F"/>
    <w:rsid w:val="00923166"/>
    <w:rsid w:val="00924CD6"/>
    <w:rsid w:val="009273BC"/>
    <w:rsid w:val="0093575C"/>
    <w:rsid w:val="00935C15"/>
    <w:rsid w:val="00937134"/>
    <w:rsid w:val="009424B7"/>
    <w:rsid w:val="00943C85"/>
    <w:rsid w:val="0094754A"/>
    <w:rsid w:val="00947863"/>
    <w:rsid w:val="00950F53"/>
    <w:rsid w:val="00951EC7"/>
    <w:rsid w:val="009549FD"/>
    <w:rsid w:val="0095641B"/>
    <w:rsid w:val="009636A9"/>
    <w:rsid w:val="00967AD8"/>
    <w:rsid w:val="00970B54"/>
    <w:rsid w:val="009732F5"/>
    <w:rsid w:val="00974C0F"/>
    <w:rsid w:val="00980EE9"/>
    <w:rsid w:val="00996C52"/>
    <w:rsid w:val="009A0E7C"/>
    <w:rsid w:val="009A1547"/>
    <w:rsid w:val="009A70E5"/>
    <w:rsid w:val="009B4F36"/>
    <w:rsid w:val="009C3102"/>
    <w:rsid w:val="009C3DF7"/>
    <w:rsid w:val="009C496E"/>
    <w:rsid w:val="009C57C0"/>
    <w:rsid w:val="009C6168"/>
    <w:rsid w:val="009D1767"/>
    <w:rsid w:val="009D1F48"/>
    <w:rsid w:val="009D5028"/>
    <w:rsid w:val="009E0CF4"/>
    <w:rsid w:val="009E2FF4"/>
    <w:rsid w:val="009E6AF5"/>
    <w:rsid w:val="009F18D1"/>
    <w:rsid w:val="009F18F1"/>
    <w:rsid w:val="009F503B"/>
    <w:rsid w:val="009F6E10"/>
    <w:rsid w:val="00A02D67"/>
    <w:rsid w:val="00A1253A"/>
    <w:rsid w:val="00A1346B"/>
    <w:rsid w:val="00A15715"/>
    <w:rsid w:val="00A158C4"/>
    <w:rsid w:val="00A160E3"/>
    <w:rsid w:val="00A17D9B"/>
    <w:rsid w:val="00A20738"/>
    <w:rsid w:val="00A228DF"/>
    <w:rsid w:val="00A346A5"/>
    <w:rsid w:val="00A34C09"/>
    <w:rsid w:val="00A3575D"/>
    <w:rsid w:val="00A45F24"/>
    <w:rsid w:val="00A522C5"/>
    <w:rsid w:val="00A53741"/>
    <w:rsid w:val="00A737C1"/>
    <w:rsid w:val="00A760B4"/>
    <w:rsid w:val="00A80C7E"/>
    <w:rsid w:val="00A828DB"/>
    <w:rsid w:val="00A903D2"/>
    <w:rsid w:val="00A9218A"/>
    <w:rsid w:val="00A963AF"/>
    <w:rsid w:val="00AA27AE"/>
    <w:rsid w:val="00AB4B7F"/>
    <w:rsid w:val="00AB7E77"/>
    <w:rsid w:val="00AC0F7F"/>
    <w:rsid w:val="00AC4F18"/>
    <w:rsid w:val="00AC632E"/>
    <w:rsid w:val="00AD2BC4"/>
    <w:rsid w:val="00AE2D77"/>
    <w:rsid w:val="00AE331D"/>
    <w:rsid w:val="00AF0A3B"/>
    <w:rsid w:val="00AF7C44"/>
    <w:rsid w:val="00B0255A"/>
    <w:rsid w:val="00B0461E"/>
    <w:rsid w:val="00B20892"/>
    <w:rsid w:val="00B21A1F"/>
    <w:rsid w:val="00B2245A"/>
    <w:rsid w:val="00B22801"/>
    <w:rsid w:val="00B24F8C"/>
    <w:rsid w:val="00B32DF1"/>
    <w:rsid w:val="00B332F0"/>
    <w:rsid w:val="00B355C6"/>
    <w:rsid w:val="00B366C5"/>
    <w:rsid w:val="00B40714"/>
    <w:rsid w:val="00B45588"/>
    <w:rsid w:val="00B520FA"/>
    <w:rsid w:val="00B62ECE"/>
    <w:rsid w:val="00B6345E"/>
    <w:rsid w:val="00B66D4E"/>
    <w:rsid w:val="00B720FB"/>
    <w:rsid w:val="00B81722"/>
    <w:rsid w:val="00B81FC7"/>
    <w:rsid w:val="00B83349"/>
    <w:rsid w:val="00B83825"/>
    <w:rsid w:val="00B83AC2"/>
    <w:rsid w:val="00B84604"/>
    <w:rsid w:val="00B8532A"/>
    <w:rsid w:val="00B86855"/>
    <w:rsid w:val="00B94B55"/>
    <w:rsid w:val="00B95020"/>
    <w:rsid w:val="00B96DFC"/>
    <w:rsid w:val="00BA0BA5"/>
    <w:rsid w:val="00BA0CCB"/>
    <w:rsid w:val="00BC2CCE"/>
    <w:rsid w:val="00BC3177"/>
    <w:rsid w:val="00BC3746"/>
    <w:rsid w:val="00BD6880"/>
    <w:rsid w:val="00BE01CE"/>
    <w:rsid w:val="00BE08C8"/>
    <w:rsid w:val="00BE7107"/>
    <w:rsid w:val="00BF54DF"/>
    <w:rsid w:val="00C01F7D"/>
    <w:rsid w:val="00C13ADB"/>
    <w:rsid w:val="00C15D8A"/>
    <w:rsid w:val="00C169E4"/>
    <w:rsid w:val="00C24F03"/>
    <w:rsid w:val="00C26248"/>
    <w:rsid w:val="00C26FF8"/>
    <w:rsid w:val="00C31013"/>
    <w:rsid w:val="00C352F5"/>
    <w:rsid w:val="00C44F16"/>
    <w:rsid w:val="00C473DB"/>
    <w:rsid w:val="00C51D0C"/>
    <w:rsid w:val="00C5716D"/>
    <w:rsid w:val="00C60BF7"/>
    <w:rsid w:val="00C67729"/>
    <w:rsid w:val="00C75B75"/>
    <w:rsid w:val="00C75E77"/>
    <w:rsid w:val="00C80BC0"/>
    <w:rsid w:val="00C812A3"/>
    <w:rsid w:val="00C85A90"/>
    <w:rsid w:val="00C86163"/>
    <w:rsid w:val="00C9528D"/>
    <w:rsid w:val="00C9669A"/>
    <w:rsid w:val="00C9677B"/>
    <w:rsid w:val="00C975FA"/>
    <w:rsid w:val="00C97E86"/>
    <w:rsid w:val="00CA062F"/>
    <w:rsid w:val="00CA4EFE"/>
    <w:rsid w:val="00CA5BD8"/>
    <w:rsid w:val="00CB1731"/>
    <w:rsid w:val="00CB388E"/>
    <w:rsid w:val="00CB3958"/>
    <w:rsid w:val="00CB69E7"/>
    <w:rsid w:val="00CB6CE4"/>
    <w:rsid w:val="00CC5D27"/>
    <w:rsid w:val="00CC7C07"/>
    <w:rsid w:val="00CC7C23"/>
    <w:rsid w:val="00CD2446"/>
    <w:rsid w:val="00CD7072"/>
    <w:rsid w:val="00CF1EEF"/>
    <w:rsid w:val="00D00844"/>
    <w:rsid w:val="00D07EAD"/>
    <w:rsid w:val="00D1118D"/>
    <w:rsid w:val="00D11BD2"/>
    <w:rsid w:val="00D1668C"/>
    <w:rsid w:val="00D17E91"/>
    <w:rsid w:val="00D24481"/>
    <w:rsid w:val="00D245A3"/>
    <w:rsid w:val="00D26C1D"/>
    <w:rsid w:val="00D36842"/>
    <w:rsid w:val="00D36DAD"/>
    <w:rsid w:val="00D3792F"/>
    <w:rsid w:val="00D53FD8"/>
    <w:rsid w:val="00D54DE3"/>
    <w:rsid w:val="00D561B0"/>
    <w:rsid w:val="00D63223"/>
    <w:rsid w:val="00D72F8D"/>
    <w:rsid w:val="00D74EA4"/>
    <w:rsid w:val="00D80E3C"/>
    <w:rsid w:val="00D83FE8"/>
    <w:rsid w:val="00DA096B"/>
    <w:rsid w:val="00DA174B"/>
    <w:rsid w:val="00DA2EC2"/>
    <w:rsid w:val="00DA7376"/>
    <w:rsid w:val="00DA7BEF"/>
    <w:rsid w:val="00DB211D"/>
    <w:rsid w:val="00DB6BEA"/>
    <w:rsid w:val="00DC22AE"/>
    <w:rsid w:val="00DD3188"/>
    <w:rsid w:val="00DD336B"/>
    <w:rsid w:val="00DD3CBA"/>
    <w:rsid w:val="00DD578F"/>
    <w:rsid w:val="00DE1DC6"/>
    <w:rsid w:val="00DE27D2"/>
    <w:rsid w:val="00DF523E"/>
    <w:rsid w:val="00DF7ADC"/>
    <w:rsid w:val="00E05187"/>
    <w:rsid w:val="00E15F19"/>
    <w:rsid w:val="00E17491"/>
    <w:rsid w:val="00E177C3"/>
    <w:rsid w:val="00E25A3C"/>
    <w:rsid w:val="00E27414"/>
    <w:rsid w:val="00E36233"/>
    <w:rsid w:val="00E3635B"/>
    <w:rsid w:val="00E41642"/>
    <w:rsid w:val="00E44BEC"/>
    <w:rsid w:val="00E53DB5"/>
    <w:rsid w:val="00E5519C"/>
    <w:rsid w:val="00E64332"/>
    <w:rsid w:val="00E64534"/>
    <w:rsid w:val="00E646E6"/>
    <w:rsid w:val="00E64CEE"/>
    <w:rsid w:val="00E673E7"/>
    <w:rsid w:val="00E752C3"/>
    <w:rsid w:val="00E93AE5"/>
    <w:rsid w:val="00E94B5B"/>
    <w:rsid w:val="00E96968"/>
    <w:rsid w:val="00EA2186"/>
    <w:rsid w:val="00EA3D2B"/>
    <w:rsid w:val="00EB00E9"/>
    <w:rsid w:val="00EB355E"/>
    <w:rsid w:val="00EB4A8C"/>
    <w:rsid w:val="00EB6466"/>
    <w:rsid w:val="00EC06F2"/>
    <w:rsid w:val="00EC1A51"/>
    <w:rsid w:val="00EC3D86"/>
    <w:rsid w:val="00ED2478"/>
    <w:rsid w:val="00ED6180"/>
    <w:rsid w:val="00EE6817"/>
    <w:rsid w:val="00EF3414"/>
    <w:rsid w:val="00EF569B"/>
    <w:rsid w:val="00F078D5"/>
    <w:rsid w:val="00F07F61"/>
    <w:rsid w:val="00F1131E"/>
    <w:rsid w:val="00F15752"/>
    <w:rsid w:val="00F208C4"/>
    <w:rsid w:val="00F21D4B"/>
    <w:rsid w:val="00F335E1"/>
    <w:rsid w:val="00F41AFC"/>
    <w:rsid w:val="00F443B8"/>
    <w:rsid w:val="00F53E64"/>
    <w:rsid w:val="00F55DE2"/>
    <w:rsid w:val="00F65297"/>
    <w:rsid w:val="00F6561D"/>
    <w:rsid w:val="00F668E4"/>
    <w:rsid w:val="00F67040"/>
    <w:rsid w:val="00F73DF9"/>
    <w:rsid w:val="00F80AD4"/>
    <w:rsid w:val="00F8331E"/>
    <w:rsid w:val="00F8655D"/>
    <w:rsid w:val="00F914EB"/>
    <w:rsid w:val="00F91FDC"/>
    <w:rsid w:val="00F966A2"/>
    <w:rsid w:val="00FA1F19"/>
    <w:rsid w:val="00FA3E0D"/>
    <w:rsid w:val="00FA5BA8"/>
    <w:rsid w:val="00FB0DD1"/>
    <w:rsid w:val="00FB3DC2"/>
    <w:rsid w:val="00FD2054"/>
    <w:rsid w:val="00FD5874"/>
    <w:rsid w:val="00FE30E6"/>
    <w:rsid w:val="00FE3D2E"/>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3EA1D4"/>
  <w15:docId w15:val="{B615CA2F-CCC9-4470-8131-68EB738A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Zhlav">
    <w:name w:val="header"/>
    <w:basedOn w:val="Normln"/>
    <w:link w:val="ZhlavChar"/>
    <w:uiPriority w:val="99"/>
    <w:unhideWhenUsed/>
    <w:rsid w:val="00F21D4B"/>
    <w:pPr>
      <w:tabs>
        <w:tab w:val="center" w:pos="4536"/>
        <w:tab w:val="right" w:pos="9072"/>
      </w:tabs>
    </w:pPr>
  </w:style>
  <w:style w:type="character" w:customStyle="1" w:styleId="ZhlavChar">
    <w:name w:val="Záhlaví Char"/>
    <w:basedOn w:val="Standardnpsmoodstavce"/>
    <w:link w:val="Zhlav"/>
    <w:uiPriority w:val="99"/>
    <w:rsid w:val="00F21D4B"/>
    <w:rPr>
      <w:sz w:val="24"/>
      <w:szCs w:val="24"/>
    </w:rPr>
  </w:style>
  <w:style w:type="paragraph" w:styleId="Zpat">
    <w:name w:val="footer"/>
    <w:basedOn w:val="Normln"/>
    <w:link w:val="ZpatChar"/>
    <w:uiPriority w:val="99"/>
    <w:unhideWhenUsed/>
    <w:rsid w:val="00F21D4B"/>
    <w:pPr>
      <w:tabs>
        <w:tab w:val="center" w:pos="4536"/>
        <w:tab w:val="right" w:pos="9072"/>
      </w:tabs>
    </w:pPr>
  </w:style>
  <w:style w:type="character" w:customStyle="1" w:styleId="ZpatChar">
    <w:name w:val="Zápatí Char"/>
    <w:basedOn w:val="Standardnpsmoodstavce"/>
    <w:link w:val="Zpat"/>
    <w:uiPriority w:val="99"/>
    <w:rsid w:val="00F21D4B"/>
    <w:rPr>
      <w:sz w:val="24"/>
      <w:szCs w:val="24"/>
    </w:rPr>
  </w:style>
  <w:style w:type="character" w:styleId="Hypertextovodkaz">
    <w:name w:val="Hyperlink"/>
    <w:basedOn w:val="Standardnpsmoodstavce"/>
    <w:uiPriority w:val="99"/>
    <w:unhideWhenUsed/>
    <w:rsid w:val="00D07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442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733649483">
      <w:bodyDiv w:val="1"/>
      <w:marLeft w:val="0"/>
      <w:marRight w:val="0"/>
      <w:marTop w:val="0"/>
      <w:marBottom w:val="0"/>
      <w:divBdr>
        <w:top w:val="none" w:sz="0" w:space="0" w:color="auto"/>
        <w:left w:val="none" w:sz="0" w:space="0" w:color="auto"/>
        <w:bottom w:val="none" w:sz="0" w:space="0" w:color="auto"/>
        <w:right w:val="none" w:sz="0" w:space="0" w:color="auto"/>
      </w:divBdr>
    </w:div>
    <w:div w:id="19267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janata@xanad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janata@xanadu.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B9AA-B810-4195-969B-5111297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TotalTime>
  <Pages>1</Pages>
  <Words>3030</Words>
  <Characters>17879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Krušberská Eliška</cp:lastModifiedBy>
  <cp:revision>6</cp:revision>
  <cp:lastPrinted>2018-03-01T13:40:00Z</cp:lastPrinted>
  <dcterms:created xsi:type="dcterms:W3CDTF">2020-07-23T12:34:00Z</dcterms:created>
  <dcterms:modified xsi:type="dcterms:W3CDTF">2020-09-01T08:21:00Z</dcterms:modified>
</cp:coreProperties>
</file>