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651093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2A7127">
        <w:rPr>
          <w:rFonts w:ascii="Arial" w:hAnsi="Arial"/>
          <w:bCs/>
          <w:sz w:val="20"/>
        </w:rPr>
        <w:t>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4F152D0" w:rsidR="003F1CD2" w:rsidRPr="00F224DA" w:rsidRDefault="00B00A4F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86C3340" w:rsidR="003F1CD2" w:rsidRPr="00C269FA" w:rsidRDefault="00B00A4F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DDAE1F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2A7127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3D45" w14:textId="77777777" w:rsidR="003A75D3" w:rsidRDefault="003A75D3">
      <w:r>
        <w:separator/>
      </w:r>
    </w:p>
  </w:endnote>
  <w:endnote w:type="continuationSeparator" w:id="0">
    <w:p w14:paraId="511A59C5" w14:textId="77777777" w:rsidR="003A75D3" w:rsidRDefault="003A75D3">
      <w:r>
        <w:continuationSeparator/>
      </w:r>
    </w:p>
  </w:endnote>
  <w:endnote w:type="continuationNotice" w:id="1">
    <w:p w14:paraId="4B47D3BB" w14:textId="77777777" w:rsidR="003A75D3" w:rsidRDefault="003A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CEBE" w14:textId="77777777" w:rsidR="003A75D3" w:rsidRDefault="003A75D3">
      <w:r>
        <w:separator/>
      </w:r>
    </w:p>
  </w:footnote>
  <w:footnote w:type="continuationSeparator" w:id="0">
    <w:p w14:paraId="793CC3C8" w14:textId="77777777" w:rsidR="003A75D3" w:rsidRDefault="003A75D3">
      <w:r>
        <w:continuationSeparator/>
      </w:r>
    </w:p>
  </w:footnote>
  <w:footnote w:type="continuationNotice" w:id="1">
    <w:p w14:paraId="62F88BAB" w14:textId="77777777" w:rsidR="003A75D3" w:rsidRDefault="003A7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A75D3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3F5F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A4F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650CEF27-2D43-4B3E-BF09-AAEDAF0C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71C4-0FC8-4237-B61A-B41A67E9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2020-08-27T11:49:00Z</dcterms:created>
  <dcterms:modified xsi:type="dcterms:W3CDTF">2020-08-27T11:49:00Z</dcterms:modified>
</cp:coreProperties>
</file>