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6D04C5AE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3B7D3E">
        <w:rPr>
          <w:rFonts w:ascii="Arial" w:hAnsi="Arial"/>
          <w:bCs/>
          <w:sz w:val="20"/>
        </w:rPr>
        <w:t>69970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7EB3792" w:rsidR="003F1CD2" w:rsidRPr="00F224DA" w:rsidRDefault="001952B3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79FDFAD" w:rsidR="003F1CD2" w:rsidRPr="00C269FA" w:rsidRDefault="001952B3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683DEB45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3B7D3E">
              <w:rPr>
                <w:rFonts w:cs="Arial"/>
                <w:b/>
                <w:bCs/>
                <w:sz w:val="24"/>
                <w:szCs w:val="24"/>
              </w:rPr>
              <w:t>69970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83332" w14:textId="77777777" w:rsidR="008E5D26" w:rsidRDefault="008E5D26">
      <w:r>
        <w:separator/>
      </w:r>
    </w:p>
  </w:endnote>
  <w:endnote w:type="continuationSeparator" w:id="0">
    <w:p w14:paraId="74D5D7DB" w14:textId="77777777" w:rsidR="008E5D26" w:rsidRDefault="008E5D26">
      <w:r>
        <w:continuationSeparator/>
      </w:r>
    </w:p>
  </w:endnote>
  <w:endnote w:type="continuationNotice" w:id="1">
    <w:p w14:paraId="4B2295D9" w14:textId="77777777" w:rsidR="008E5D26" w:rsidRDefault="008E5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4A0D0" w14:textId="77777777" w:rsidR="008E5D26" w:rsidRDefault="008E5D26">
      <w:r>
        <w:separator/>
      </w:r>
    </w:p>
  </w:footnote>
  <w:footnote w:type="continuationSeparator" w:id="0">
    <w:p w14:paraId="4C4F6147" w14:textId="77777777" w:rsidR="008E5D26" w:rsidRDefault="008E5D26">
      <w:r>
        <w:continuationSeparator/>
      </w:r>
    </w:p>
  </w:footnote>
  <w:footnote w:type="continuationNotice" w:id="1">
    <w:p w14:paraId="534E28F8" w14:textId="77777777" w:rsidR="008E5D26" w:rsidRDefault="008E5D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52B3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2D4A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5D26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A51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BB75-721A-43AC-B6EC-253311A2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2020-08-19T07:52:00Z</dcterms:created>
  <dcterms:modified xsi:type="dcterms:W3CDTF">2020-08-19T07:53:00Z</dcterms:modified>
</cp:coreProperties>
</file>