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3214F4DB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B1546F">
        <w:rPr>
          <w:rFonts w:ascii="Arial" w:hAnsi="Arial"/>
          <w:bCs/>
          <w:sz w:val="20"/>
        </w:rPr>
        <w:t>6996</w:t>
      </w:r>
      <w:r w:rsidR="00E769F7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47DEF5E" w:rsidR="003F1CD2" w:rsidRPr="00F224DA" w:rsidRDefault="00A4317C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405BE61" w:rsidR="003F1CD2" w:rsidRPr="00C269FA" w:rsidRDefault="00A4317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6902413C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B1546F">
              <w:rPr>
                <w:rFonts w:cs="Arial"/>
                <w:b/>
                <w:bCs/>
                <w:sz w:val="24"/>
                <w:szCs w:val="24"/>
              </w:rPr>
              <w:t>6996</w:t>
            </w:r>
            <w:r w:rsidR="00E769F7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CE641" w14:textId="77777777" w:rsidR="00A27740" w:rsidRDefault="00A27740">
      <w:r>
        <w:separator/>
      </w:r>
    </w:p>
  </w:endnote>
  <w:endnote w:type="continuationSeparator" w:id="0">
    <w:p w14:paraId="71594BCC" w14:textId="77777777" w:rsidR="00A27740" w:rsidRDefault="00A27740">
      <w:r>
        <w:continuationSeparator/>
      </w:r>
    </w:p>
  </w:endnote>
  <w:endnote w:type="continuationNotice" w:id="1">
    <w:p w14:paraId="4E39C818" w14:textId="77777777" w:rsidR="00A27740" w:rsidRDefault="00A27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B5417" w14:textId="77777777" w:rsidR="00A27740" w:rsidRDefault="00A27740">
      <w:r>
        <w:separator/>
      </w:r>
    </w:p>
  </w:footnote>
  <w:footnote w:type="continuationSeparator" w:id="0">
    <w:p w14:paraId="1344423D" w14:textId="77777777" w:rsidR="00A27740" w:rsidRDefault="00A27740">
      <w:r>
        <w:continuationSeparator/>
      </w:r>
    </w:p>
  </w:footnote>
  <w:footnote w:type="continuationNotice" w:id="1">
    <w:p w14:paraId="768C06A3" w14:textId="77777777" w:rsidR="00A27740" w:rsidRDefault="00A277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36C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73AE0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27740"/>
    <w:rsid w:val="00A370D0"/>
    <w:rsid w:val="00A425AF"/>
    <w:rsid w:val="00A4317C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1546F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17ED8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12562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769F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7FDF-EB98-4595-A974-A5F0E09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2020-08-19T07:50:00Z</dcterms:created>
  <dcterms:modified xsi:type="dcterms:W3CDTF">2020-08-19T07:51:00Z</dcterms:modified>
</cp:coreProperties>
</file>