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276266F4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CD219B">
        <w:rPr>
          <w:rFonts w:ascii="Arial" w:hAnsi="Arial"/>
          <w:bCs/>
          <w:sz w:val="20"/>
        </w:rPr>
        <w:t>0</w:t>
      </w:r>
      <w:r w:rsidR="00656040">
        <w:rPr>
          <w:rFonts w:ascii="Arial" w:hAnsi="Arial"/>
          <w:bCs/>
          <w:sz w:val="20"/>
        </w:rPr>
        <w:t>3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DC623BC" w:rsidR="003F1CD2" w:rsidRPr="00F224DA" w:rsidRDefault="00335945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427719B8" w:rsidR="003F1CD2" w:rsidRPr="00C269FA" w:rsidRDefault="0033594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37FE0714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CD219B">
              <w:rPr>
                <w:rFonts w:cs="Arial"/>
                <w:b/>
                <w:bCs/>
                <w:sz w:val="24"/>
                <w:szCs w:val="24"/>
              </w:rPr>
              <w:t>0</w:t>
            </w:r>
            <w:r w:rsidR="00656040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AED3D" w14:textId="77777777" w:rsidR="00831D6C" w:rsidRDefault="00831D6C">
      <w:r>
        <w:separator/>
      </w:r>
    </w:p>
  </w:endnote>
  <w:endnote w:type="continuationSeparator" w:id="0">
    <w:p w14:paraId="1E1888DE" w14:textId="77777777" w:rsidR="00831D6C" w:rsidRDefault="00831D6C">
      <w:r>
        <w:continuationSeparator/>
      </w:r>
    </w:p>
  </w:endnote>
  <w:endnote w:type="continuationNotice" w:id="1">
    <w:p w14:paraId="05956267" w14:textId="77777777" w:rsidR="00831D6C" w:rsidRDefault="00831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8C3D8" w14:textId="77777777" w:rsidR="00831D6C" w:rsidRDefault="00831D6C">
      <w:r>
        <w:separator/>
      </w:r>
    </w:p>
  </w:footnote>
  <w:footnote w:type="continuationSeparator" w:id="0">
    <w:p w14:paraId="2307BE38" w14:textId="77777777" w:rsidR="00831D6C" w:rsidRDefault="00831D6C">
      <w:r>
        <w:continuationSeparator/>
      </w:r>
    </w:p>
  </w:footnote>
  <w:footnote w:type="continuationNotice" w:id="1">
    <w:p w14:paraId="12BB77DD" w14:textId="77777777" w:rsidR="00831D6C" w:rsidRDefault="00831D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945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0340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1D6C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257A-D32B-49CB-921D-5A2E9F4F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2020-08-19T08:05:00Z</dcterms:created>
  <dcterms:modified xsi:type="dcterms:W3CDTF">2020-08-19T08:05:00Z</dcterms:modified>
</cp:coreProperties>
</file>