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4FA158DE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EB3FE4">
        <w:rPr>
          <w:rFonts w:ascii="Arial" w:hAnsi="Arial"/>
          <w:bCs/>
          <w:sz w:val="20"/>
        </w:rPr>
        <w:t>3</w:t>
      </w:r>
      <w:r w:rsidR="005C6068">
        <w:rPr>
          <w:rFonts w:ascii="Arial" w:hAnsi="Arial"/>
          <w:bCs/>
          <w:sz w:val="20"/>
        </w:rPr>
        <w:t>5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6365AC38" w:rsidR="003F1CD2" w:rsidRPr="00F224DA" w:rsidRDefault="00746EB5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46C552BB" w:rsidR="003F1CD2" w:rsidRPr="00C269FA" w:rsidRDefault="00746EB5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7BDB17AF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EB3FE4">
              <w:rPr>
                <w:rFonts w:cs="Arial"/>
                <w:b/>
                <w:bCs/>
                <w:sz w:val="24"/>
                <w:szCs w:val="24"/>
              </w:rPr>
              <w:t>3</w:t>
            </w:r>
            <w:r w:rsidR="005C6068">
              <w:rPr>
                <w:rFonts w:cs="Arial"/>
                <w:b/>
                <w:bCs/>
                <w:sz w:val="24"/>
                <w:szCs w:val="24"/>
              </w:rPr>
              <w:t>5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A3FFE" w14:textId="77777777" w:rsidR="00AB2C88" w:rsidRDefault="00AB2C88">
      <w:r>
        <w:separator/>
      </w:r>
    </w:p>
  </w:endnote>
  <w:endnote w:type="continuationSeparator" w:id="0">
    <w:p w14:paraId="6CDFAA3C" w14:textId="77777777" w:rsidR="00AB2C88" w:rsidRDefault="00AB2C88">
      <w:r>
        <w:continuationSeparator/>
      </w:r>
    </w:p>
  </w:endnote>
  <w:endnote w:type="continuationNotice" w:id="1">
    <w:p w14:paraId="275E1770" w14:textId="77777777" w:rsidR="00AB2C88" w:rsidRDefault="00AB2C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F4D77" w14:textId="77777777" w:rsidR="00AB2C88" w:rsidRDefault="00AB2C88">
      <w:r>
        <w:separator/>
      </w:r>
    </w:p>
  </w:footnote>
  <w:footnote w:type="continuationSeparator" w:id="0">
    <w:p w14:paraId="41193946" w14:textId="77777777" w:rsidR="00AB2C88" w:rsidRDefault="00AB2C88">
      <w:r>
        <w:continuationSeparator/>
      </w:r>
    </w:p>
  </w:footnote>
  <w:footnote w:type="continuationNotice" w:id="1">
    <w:p w14:paraId="2B6FEF79" w14:textId="77777777" w:rsidR="00AB2C88" w:rsidRDefault="00AB2C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0950"/>
    <w:rsid w:val="00017633"/>
    <w:rsid w:val="00020DF3"/>
    <w:rsid w:val="00021F81"/>
    <w:rsid w:val="00023C1B"/>
    <w:rsid w:val="000243CC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3526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655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0AD3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28F9"/>
    <w:rsid w:val="0035653D"/>
    <w:rsid w:val="00356A45"/>
    <w:rsid w:val="00365346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34FB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97C32"/>
    <w:rsid w:val="005A66C3"/>
    <w:rsid w:val="005B5097"/>
    <w:rsid w:val="005C6068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46EB5"/>
    <w:rsid w:val="007517A1"/>
    <w:rsid w:val="007553D0"/>
    <w:rsid w:val="00757174"/>
    <w:rsid w:val="007668F4"/>
    <w:rsid w:val="00771D9C"/>
    <w:rsid w:val="00783B65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723AC"/>
    <w:rsid w:val="00890DB4"/>
    <w:rsid w:val="00891364"/>
    <w:rsid w:val="00894518"/>
    <w:rsid w:val="008A2504"/>
    <w:rsid w:val="008A333E"/>
    <w:rsid w:val="008B22B4"/>
    <w:rsid w:val="008B5673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1F28"/>
    <w:rsid w:val="0093339F"/>
    <w:rsid w:val="0093761A"/>
    <w:rsid w:val="0094073B"/>
    <w:rsid w:val="00943EC9"/>
    <w:rsid w:val="00950786"/>
    <w:rsid w:val="00952295"/>
    <w:rsid w:val="00957F0B"/>
    <w:rsid w:val="009726B6"/>
    <w:rsid w:val="0097311C"/>
    <w:rsid w:val="009734F8"/>
    <w:rsid w:val="0098058C"/>
    <w:rsid w:val="00983767"/>
    <w:rsid w:val="00985B5C"/>
    <w:rsid w:val="00991654"/>
    <w:rsid w:val="009A1E0E"/>
    <w:rsid w:val="009A2FAB"/>
    <w:rsid w:val="009A4BAB"/>
    <w:rsid w:val="009B55B3"/>
    <w:rsid w:val="009B5BB2"/>
    <w:rsid w:val="009C568F"/>
    <w:rsid w:val="009C5B55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0407"/>
    <w:rsid w:val="00A22775"/>
    <w:rsid w:val="00A261DB"/>
    <w:rsid w:val="00A370D0"/>
    <w:rsid w:val="00A425AF"/>
    <w:rsid w:val="00A53638"/>
    <w:rsid w:val="00A6027B"/>
    <w:rsid w:val="00A61A54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2C88"/>
    <w:rsid w:val="00AB6435"/>
    <w:rsid w:val="00AD2C3C"/>
    <w:rsid w:val="00AD42DE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5B0D"/>
    <w:rsid w:val="00BE6C6C"/>
    <w:rsid w:val="00BF316C"/>
    <w:rsid w:val="00C172B0"/>
    <w:rsid w:val="00C17F9D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16E4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3FE4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333"/>
    <w:rsid w:val="00F35F85"/>
    <w:rsid w:val="00F427C5"/>
    <w:rsid w:val="00F62776"/>
    <w:rsid w:val="00F67CD4"/>
    <w:rsid w:val="00F74180"/>
    <w:rsid w:val="00F76359"/>
    <w:rsid w:val="00F76D33"/>
    <w:rsid w:val="00F77C22"/>
    <w:rsid w:val="00F96DF1"/>
    <w:rsid w:val="00FA38C5"/>
    <w:rsid w:val="00FA7E68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463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1BE93499-07E0-4912-8B21-5D50FE5C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7BCE-F0DA-40DC-9771-2792CEB4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Dekař Radim (VZP ČR Ústředí)</cp:lastModifiedBy>
  <cp:revision>3</cp:revision>
  <cp:lastPrinted>2019-11-07T07:27:00Z</cp:lastPrinted>
  <dcterms:created xsi:type="dcterms:W3CDTF">2020-08-19T12:09:00Z</dcterms:created>
  <dcterms:modified xsi:type="dcterms:W3CDTF">2020-08-19T12:10:00Z</dcterms:modified>
</cp:coreProperties>
</file>