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10B20920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373B39">
        <w:rPr>
          <w:rFonts w:ascii="Arial" w:hAnsi="Arial"/>
          <w:bCs/>
          <w:sz w:val="20"/>
        </w:rPr>
        <w:t>3</w:t>
      </w:r>
      <w:r w:rsidR="00676D63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8132117" w:rsidR="003F1CD2" w:rsidRPr="00F224DA" w:rsidRDefault="0012652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2647C0F" w:rsidR="003F1CD2" w:rsidRPr="00C269FA" w:rsidRDefault="0012652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1914BA3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373B39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676D63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E774D" w14:textId="77777777" w:rsidR="008920FD" w:rsidRDefault="008920FD">
      <w:r>
        <w:separator/>
      </w:r>
    </w:p>
  </w:endnote>
  <w:endnote w:type="continuationSeparator" w:id="0">
    <w:p w14:paraId="4377BD79" w14:textId="77777777" w:rsidR="008920FD" w:rsidRDefault="008920FD">
      <w:r>
        <w:continuationSeparator/>
      </w:r>
    </w:p>
  </w:endnote>
  <w:endnote w:type="continuationNotice" w:id="1">
    <w:p w14:paraId="6F0D50DE" w14:textId="77777777" w:rsidR="008920FD" w:rsidRDefault="0089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31FB0" w14:textId="77777777" w:rsidR="008920FD" w:rsidRDefault="008920FD">
      <w:r>
        <w:separator/>
      </w:r>
    </w:p>
  </w:footnote>
  <w:footnote w:type="continuationSeparator" w:id="0">
    <w:p w14:paraId="0EFA169F" w14:textId="77777777" w:rsidR="008920FD" w:rsidRDefault="008920FD">
      <w:r>
        <w:continuationSeparator/>
      </w:r>
    </w:p>
  </w:footnote>
  <w:footnote w:type="continuationNotice" w:id="1">
    <w:p w14:paraId="31A24AF9" w14:textId="77777777" w:rsidR="008920FD" w:rsidRDefault="00892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528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20FD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23889B5B-80FB-4E4D-909A-93647786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71AA-D78E-4DCD-A35D-50C7437E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2020-07-30T12:30:00Z</dcterms:created>
  <dcterms:modified xsi:type="dcterms:W3CDTF">2020-08-19T14:08:00Z</dcterms:modified>
</cp:coreProperties>
</file>