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2D5A4290" w:rsidR="00DA10F6" w:rsidRPr="007D7EDA" w:rsidRDefault="000F6F84" w:rsidP="00AB35DC">
      <w:pPr>
        <w:pBdr>
          <w:top w:val="single" w:sz="4" w:space="0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</w:t>
      </w:r>
      <w:r w:rsidR="00970A36">
        <w:rPr>
          <w:rFonts w:ascii="Arial" w:hAnsi="Arial"/>
          <w:bCs/>
          <w:sz w:val="20"/>
        </w:rPr>
        <w:t>2</w:t>
      </w:r>
      <w:r w:rsidR="004C401D">
        <w:rPr>
          <w:rFonts w:ascii="Arial" w:hAnsi="Arial"/>
          <w:bCs/>
          <w:sz w:val="20"/>
        </w:rPr>
        <w:t>9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AAE4786" w:rsidR="003F1CD2" w:rsidRPr="00F224DA" w:rsidRDefault="005B068D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178BA763" w:rsidR="003F1CD2" w:rsidRPr="00C269FA" w:rsidRDefault="005B068D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7AB869F2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</w:t>
            </w:r>
            <w:r w:rsidR="00970A36">
              <w:rPr>
                <w:rFonts w:cs="Arial"/>
                <w:b/>
                <w:bCs/>
                <w:sz w:val="24"/>
                <w:szCs w:val="24"/>
              </w:rPr>
              <w:t>2</w:t>
            </w:r>
            <w:r w:rsidR="004C401D">
              <w:rPr>
                <w:rFonts w:cs="Arial"/>
                <w:b/>
                <w:bCs/>
                <w:sz w:val="24"/>
                <w:szCs w:val="24"/>
              </w:rPr>
              <w:t>9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F04AD" w14:textId="77777777" w:rsidR="004143EB" w:rsidRDefault="004143EB">
      <w:r>
        <w:separator/>
      </w:r>
    </w:p>
  </w:endnote>
  <w:endnote w:type="continuationSeparator" w:id="0">
    <w:p w14:paraId="4E1BA2CB" w14:textId="77777777" w:rsidR="004143EB" w:rsidRDefault="004143EB">
      <w:r>
        <w:continuationSeparator/>
      </w:r>
    </w:p>
  </w:endnote>
  <w:endnote w:type="continuationNotice" w:id="1">
    <w:p w14:paraId="7EB04BCC" w14:textId="77777777" w:rsidR="004143EB" w:rsidRDefault="004143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7D93" w14:textId="77777777" w:rsidR="004143EB" w:rsidRDefault="004143EB">
      <w:r>
        <w:separator/>
      </w:r>
    </w:p>
  </w:footnote>
  <w:footnote w:type="continuationSeparator" w:id="0">
    <w:p w14:paraId="50A7DCF9" w14:textId="77777777" w:rsidR="004143EB" w:rsidRDefault="004143EB">
      <w:r>
        <w:continuationSeparator/>
      </w:r>
    </w:p>
  </w:footnote>
  <w:footnote w:type="continuationNotice" w:id="1">
    <w:p w14:paraId="56F58E8D" w14:textId="77777777" w:rsidR="004143EB" w:rsidRDefault="004143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48A6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19A5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039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0B42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44CA8"/>
    <w:rsid w:val="0035653D"/>
    <w:rsid w:val="00356A45"/>
    <w:rsid w:val="003667D5"/>
    <w:rsid w:val="00366973"/>
    <w:rsid w:val="0037093F"/>
    <w:rsid w:val="003718F6"/>
    <w:rsid w:val="00371D2C"/>
    <w:rsid w:val="003737DE"/>
    <w:rsid w:val="00373B39"/>
    <w:rsid w:val="00381E82"/>
    <w:rsid w:val="00383777"/>
    <w:rsid w:val="00385B12"/>
    <w:rsid w:val="003867D9"/>
    <w:rsid w:val="00387AF1"/>
    <w:rsid w:val="0039173E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43EB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401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812D7"/>
    <w:rsid w:val="005A66C3"/>
    <w:rsid w:val="005B068D"/>
    <w:rsid w:val="005B5097"/>
    <w:rsid w:val="005D38E2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76D63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02DE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2416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0A36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171D1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35DC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719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0AEA"/>
    <w:rsid w:val="00BB5D12"/>
    <w:rsid w:val="00BB6373"/>
    <w:rsid w:val="00BC1876"/>
    <w:rsid w:val="00BC1DC9"/>
    <w:rsid w:val="00BD2899"/>
    <w:rsid w:val="00BD2934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047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3461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2332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81736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67AA5648-3E1F-4A25-9ACE-1C7BF81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2CCD-471C-4CD8-A4F9-A7403A0D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2020-07-30T12:34:00Z</dcterms:created>
  <dcterms:modified xsi:type="dcterms:W3CDTF">2020-08-19T14:36:00Z</dcterms:modified>
</cp:coreProperties>
</file>