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01FE1127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</w:t>
      </w:r>
      <w:r w:rsidR="00970A36">
        <w:rPr>
          <w:rFonts w:ascii="Arial" w:hAnsi="Arial"/>
          <w:bCs/>
          <w:sz w:val="20"/>
        </w:rPr>
        <w:t>2</w:t>
      </w:r>
      <w:r w:rsidR="00BC6E06">
        <w:rPr>
          <w:rFonts w:ascii="Arial" w:hAnsi="Arial"/>
          <w:bCs/>
          <w:sz w:val="20"/>
        </w:rPr>
        <w:t>2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64C9BC53" w:rsidR="003F1CD2" w:rsidRPr="00F224DA" w:rsidRDefault="008F1DEF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62F26AD7" w:rsidR="003F1CD2" w:rsidRPr="00C269FA" w:rsidRDefault="008F1DEF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0AE4C130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</w:t>
            </w:r>
            <w:r w:rsidR="00970A36">
              <w:rPr>
                <w:rFonts w:cs="Arial"/>
                <w:b/>
                <w:bCs/>
                <w:sz w:val="24"/>
                <w:szCs w:val="24"/>
              </w:rPr>
              <w:t>2</w:t>
            </w:r>
            <w:r w:rsidR="00BC6E06">
              <w:rPr>
                <w:rFonts w:cs="Arial"/>
                <w:b/>
                <w:bCs/>
                <w:sz w:val="24"/>
                <w:szCs w:val="24"/>
              </w:rPr>
              <w:t>2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56E5A" w14:textId="77777777" w:rsidR="007E6AFB" w:rsidRDefault="007E6AFB">
      <w:r>
        <w:separator/>
      </w:r>
    </w:p>
  </w:endnote>
  <w:endnote w:type="continuationSeparator" w:id="0">
    <w:p w14:paraId="5AC34309" w14:textId="77777777" w:rsidR="007E6AFB" w:rsidRDefault="007E6AFB">
      <w:r>
        <w:continuationSeparator/>
      </w:r>
    </w:p>
  </w:endnote>
  <w:endnote w:type="continuationNotice" w:id="1">
    <w:p w14:paraId="761BC89D" w14:textId="77777777" w:rsidR="007E6AFB" w:rsidRDefault="007E6A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83D1C" w14:textId="77777777" w:rsidR="007E6AFB" w:rsidRDefault="007E6AFB">
      <w:r>
        <w:separator/>
      </w:r>
    </w:p>
  </w:footnote>
  <w:footnote w:type="continuationSeparator" w:id="0">
    <w:p w14:paraId="209DB5A8" w14:textId="77777777" w:rsidR="007E6AFB" w:rsidRDefault="007E6AFB">
      <w:r>
        <w:continuationSeparator/>
      </w:r>
    </w:p>
  </w:footnote>
  <w:footnote w:type="continuationNotice" w:id="1">
    <w:p w14:paraId="2FDE2423" w14:textId="77777777" w:rsidR="007E6AFB" w:rsidRDefault="007E6A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44CA8"/>
    <w:rsid w:val="0035653D"/>
    <w:rsid w:val="00356A45"/>
    <w:rsid w:val="003667D5"/>
    <w:rsid w:val="00366973"/>
    <w:rsid w:val="0037093F"/>
    <w:rsid w:val="003718F6"/>
    <w:rsid w:val="00371D2C"/>
    <w:rsid w:val="003737DE"/>
    <w:rsid w:val="00373B39"/>
    <w:rsid w:val="00381E82"/>
    <w:rsid w:val="00383777"/>
    <w:rsid w:val="00385B12"/>
    <w:rsid w:val="003867D9"/>
    <w:rsid w:val="00387AF1"/>
    <w:rsid w:val="0039173E"/>
    <w:rsid w:val="00396425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475"/>
    <w:rsid w:val="004C380D"/>
    <w:rsid w:val="004C401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343D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5D38E2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76D63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E6AFB"/>
    <w:rsid w:val="007F4AAE"/>
    <w:rsid w:val="007F5AF5"/>
    <w:rsid w:val="007F7EED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2416"/>
    <w:rsid w:val="008C6362"/>
    <w:rsid w:val="008E248E"/>
    <w:rsid w:val="008E349C"/>
    <w:rsid w:val="008E700E"/>
    <w:rsid w:val="008E7AD3"/>
    <w:rsid w:val="008F1DEF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0A36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35DC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719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0AEA"/>
    <w:rsid w:val="00BB5D12"/>
    <w:rsid w:val="00BB6373"/>
    <w:rsid w:val="00BC1876"/>
    <w:rsid w:val="00BC1DC9"/>
    <w:rsid w:val="00BC6E06"/>
    <w:rsid w:val="00BD2899"/>
    <w:rsid w:val="00BD2934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047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57EAB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  <w15:docId w15:val="{C80C65F7-0537-4076-AB4C-6A49671B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9BA57-4C4A-4C1F-AFE5-5935E05F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830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Klára Mayerová</cp:lastModifiedBy>
  <cp:revision>3</cp:revision>
  <cp:lastPrinted>2019-11-07T07:27:00Z</cp:lastPrinted>
  <dcterms:created xsi:type="dcterms:W3CDTF">2020-07-30T12:37:00Z</dcterms:created>
  <dcterms:modified xsi:type="dcterms:W3CDTF">2020-08-19T15:12:00Z</dcterms:modified>
</cp:coreProperties>
</file>