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A40B8E0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7006</w:t>
      </w:r>
      <w:r w:rsidR="001119A5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0548333" w:rsidR="003F1CD2" w:rsidRPr="00F224DA" w:rsidRDefault="002C3721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C407620" w:rsidR="003F1CD2" w:rsidRPr="00C269FA" w:rsidRDefault="002C3721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0015606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7006</w:t>
            </w:r>
            <w:r w:rsidR="001119A5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004D" w14:textId="77777777" w:rsidR="006B01A0" w:rsidRDefault="006B01A0">
      <w:r>
        <w:separator/>
      </w:r>
    </w:p>
  </w:endnote>
  <w:endnote w:type="continuationSeparator" w:id="0">
    <w:p w14:paraId="691E290E" w14:textId="77777777" w:rsidR="006B01A0" w:rsidRDefault="006B01A0">
      <w:r>
        <w:continuationSeparator/>
      </w:r>
    </w:p>
  </w:endnote>
  <w:endnote w:type="continuationNotice" w:id="1">
    <w:p w14:paraId="0D211DE4" w14:textId="77777777" w:rsidR="006B01A0" w:rsidRDefault="006B0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D8E2" w14:textId="77777777" w:rsidR="006B01A0" w:rsidRDefault="006B01A0">
      <w:r>
        <w:separator/>
      </w:r>
    </w:p>
  </w:footnote>
  <w:footnote w:type="continuationSeparator" w:id="0">
    <w:p w14:paraId="14C231F0" w14:textId="77777777" w:rsidR="006B01A0" w:rsidRDefault="006B01A0">
      <w:r>
        <w:continuationSeparator/>
      </w:r>
    </w:p>
  </w:footnote>
  <w:footnote w:type="continuationNotice" w:id="1">
    <w:p w14:paraId="7147C8D0" w14:textId="77777777" w:rsidR="006B01A0" w:rsidRDefault="006B0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C3721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01A0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27BBD06A-4131-461C-AAC3-5E97269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C7B6-6E37-436B-B54E-C12BF416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2020-07-30T12:16:00Z</dcterms:created>
  <dcterms:modified xsi:type="dcterms:W3CDTF">2020-08-19T15:26:00Z</dcterms:modified>
</cp:coreProperties>
</file>