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37D15">
        <w:t>TPA-SZ-26/2016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 xml:space="preserve">Ing. </w:t>
      </w:r>
      <w:r w:rsidR="00737D15">
        <w:t>Martina Bečvářová</w:t>
      </w:r>
      <w:r w:rsidRPr="00A3020E">
        <w:rPr>
          <w:rFonts w:cs="Arial"/>
          <w:szCs w:val="20"/>
        </w:rPr>
        <w:t xml:space="preserve">, </w:t>
      </w:r>
      <w:r w:rsidR="00737D15" w:rsidRPr="00737D15">
        <w:rPr>
          <w:rFonts w:cs="Arial"/>
          <w:szCs w:val="20"/>
        </w:rPr>
        <w:t>ředitelka kontaktního</w:t>
      </w:r>
      <w:r w:rsidR="00737D15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Dobrovského 1278</w:t>
      </w:r>
      <w:r w:rsidR="00737D1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Vrchlického 3175,</w:t>
      </w:r>
      <w:r w:rsidR="00737D15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37D1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Lahůdky JITŘENKA</w:t>
      </w:r>
      <w:r w:rsidR="00737D15">
        <w:t>, spol. s r.o.</w:t>
      </w:r>
      <w:r w:rsidR="00737D15" w:rsidRPr="00737D15">
        <w:rPr>
          <w:rFonts w:cs="Arial"/>
          <w:vanish/>
          <w:szCs w:val="20"/>
        </w:rPr>
        <w:t>0</w:t>
      </w:r>
    </w:p>
    <w:p w:rsidR="00B066F7" w:rsidRPr="0033691D" w:rsidRDefault="00737D1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37D15">
        <w:rPr>
          <w:rFonts w:cs="Arial"/>
          <w:noProof/>
          <w:szCs w:val="20"/>
        </w:rPr>
        <w:t xml:space="preserve">Mgr. </w:t>
      </w:r>
      <w:r>
        <w:rPr>
          <w:noProof/>
        </w:rPr>
        <w:t>Martin Paroulek</w:t>
      </w:r>
    </w:p>
    <w:p w:rsidR="00B066F7" w:rsidRPr="0033691D" w:rsidRDefault="00737D1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37D15">
        <w:rPr>
          <w:rFonts w:cs="Arial"/>
          <w:szCs w:val="20"/>
        </w:rPr>
        <w:t>Gagarinova č</w:t>
      </w:r>
      <w:r>
        <w:t>.p. 1456, Trnovany, 415 01 Teplice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25414348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37D15">
        <w:t>CZ.03.1.48/0.0/0.0/15_121/0000058</w:t>
      </w:r>
      <w:r w:rsidR="00282982">
        <w:rPr>
          <w:i/>
          <w:iCs/>
        </w:rPr>
        <w:t xml:space="preserve"> </w:t>
      </w:r>
      <w:r w:rsidR="00737D1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37D15">
        <w:rPr>
          <w:noProof/>
        </w:rPr>
        <w:t>kuchařka studené kuchyně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37D15">
        <w:t>Gagarinova 1456, 415 01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37D15">
        <w:rPr>
          <w:noProof/>
        </w:rPr>
        <w:t>Michaela Kaulová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737D15">
        <w:t>26. 9. 1978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37D15">
        <w:rPr>
          <w:noProof/>
        </w:rPr>
        <w:t>Horská cesta č.p. 1222/22, 419 01 Duchcov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37D15">
        <w:t>1.11.2016</w:t>
      </w:r>
      <w:r>
        <w:t xml:space="preserve"> na dobu </w:t>
      </w:r>
      <w:r w:rsidR="00737D15">
        <w:rPr>
          <w:noProof/>
        </w:rPr>
        <w:t>určitou do 31.10.2017</w:t>
      </w:r>
      <w:r w:rsidR="00DA5E4C">
        <w:t xml:space="preserve">, s týdenní pracovní dobou </w:t>
      </w:r>
      <w:r w:rsidR="00737D1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37D15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37D15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37D15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37D15">
        <w:rPr>
          <w:noProof/>
        </w:rPr>
        <w:t>1.11.2016</w:t>
      </w:r>
      <w:r w:rsidR="00781CAC">
        <w:t xml:space="preserve"> do</w:t>
      </w:r>
      <w:r w:rsidRPr="0058691B">
        <w:t> </w:t>
      </w:r>
      <w:r w:rsidR="00737D15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37D15" w:rsidRPr="00737D15">
        <w:rPr>
          <w:b/>
        </w:rPr>
        <w:t>1063435399/0800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37D1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27.10.2016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37D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737D15" w:rsidP="009B751F">
      <w:pPr>
        <w:keepNext/>
        <w:keepLines/>
        <w:jc w:val="center"/>
        <w:rPr>
          <w:rFonts w:cs="Arial"/>
          <w:szCs w:val="20"/>
        </w:rPr>
      </w:pPr>
      <w:r w:rsidRPr="00737D15">
        <w:rPr>
          <w:rFonts w:cs="Arial"/>
          <w:szCs w:val="20"/>
        </w:rPr>
        <w:t xml:space="preserve">Mgr. </w:t>
      </w:r>
      <w:r>
        <w:t>Martin Paroulek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737D15" w:rsidP="009B751F">
      <w:pPr>
        <w:keepNext/>
        <w:keepLines/>
        <w:jc w:val="center"/>
        <w:rPr>
          <w:rFonts w:cs="Arial"/>
          <w:szCs w:val="20"/>
        </w:rPr>
      </w:pPr>
      <w:r w:rsidRPr="00737D15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737D15" w:rsidP="008269B6">
      <w:pPr>
        <w:keepNext/>
        <w:keepLines/>
        <w:jc w:val="center"/>
        <w:rPr>
          <w:rFonts w:cs="Arial"/>
          <w:szCs w:val="20"/>
        </w:rPr>
      </w:pPr>
      <w:r w:rsidRPr="00737D15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37D1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37D15" w:rsidRPr="00737D15">
        <w:rPr>
          <w:rFonts w:cs="Arial"/>
          <w:szCs w:val="20"/>
        </w:rPr>
        <w:t>950 167</w:t>
      </w:r>
      <w:r w:rsidR="00737D15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37D1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B2" w:rsidRDefault="003378B2">
      <w:r>
        <w:separator/>
      </w:r>
    </w:p>
  </w:endnote>
  <w:endnote w:type="continuationSeparator" w:id="0">
    <w:p w:rsidR="003378B2" w:rsidRDefault="003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15" w:rsidRDefault="00737D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378B2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378B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B2" w:rsidRDefault="003378B2">
      <w:r>
        <w:separator/>
      </w:r>
    </w:p>
  </w:footnote>
  <w:footnote w:type="continuationSeparator" w:id="0">
    <w:p w:rsidR="003378B2" w:rsidRDefault="0033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15" w:rsidRDefault="00737D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15" w:rsidRDefault="00737D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378B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152"/>
    <w:rsid w:val="001E62C8"/>
    <w:rsid w:val="001E6B49"/>
    <w:rsid w:val="001F2207"/>
    <w:rsid w:val="001F45A5"/>
    <w:rsid w:val="001F5715"/>
    <w:rsid w:val="00202F9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378B2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37D15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D799C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24D2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47D4B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26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A0F2-6ECB-4915-A8BE-F06DC62E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TPA-SZ-262016.dot</Template>
  <TotalTime>0</TotalTime>
  <Pages>3</Pages>
  <Words>2005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2017-02-07T08:48:00Z</dcterms:created>
  <dcterms:modified xsi:type="dcterms:W3CDTF">2017-02-07T08:48:00Z</dcterms:modified>
</cp:coreProperties>
</file>