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2020/0919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28.8.2020</w:t>
      </w:r>
    </w:p>
    <w:p w:rsidR="009B4271" w:rsidRPr="00AF318E" w:rsidRDefault="00C55EB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55EB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Luxury distribution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Průchova 583/38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Košíře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07098880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CZ07098880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čisticí spreje HAAN v celkovém počtu 2500 ks s logem společnosti – barvy různé, část dárkově balenou (100 balíčků po 3 kusech)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473A8" w:rsidRDefault="00C55EB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473A8">
        <w:br w:type="page"/>
      </w:r>
    </w:p>
    <w:p w:rsidR="003473A8" w:rsidRDefault="003473A8">
      <w:r>
        <w:lastRenderedPageBreak/>
        <w:t xml:space="preserve">Datum potvrzení objednávky dodavatelem:  </w:t>
      </w:r>
      <w:r w:rsidR="00C55EB7">
        <w:t>28.8.2020</w:t>
      </w:r>
    </w:p>
    <w:p w:rsidR="003473A8" w:rsidRDefault="003473A8">
      <w:r>
        <w:t>Potvrzení objednávky:</w:t>
      </w:r>
    </w:p>
    <w:p w:rsidR="00C55EB7" w:rsidRDefault="00C55EB7">
      <w:r>
        <w:t xml:space="preserve">From:   [mailto: @luxurydistribution.cz] </w:t>
      </w:r>
    </w:p>
    <w:p w:rsidR="00C55EB7" w:rsidRDefault="00C55EB7">
      <w:r>
        <w:t>Sent: Friday, August 28, 2020 11:28 AM</w:t>
      </w:r>
    </w:p>
    <w:p w:rsidR="00C55EB7" w:rsidRDefault="00C55EB7">
      <w:r>
        <w:t>To:  &lt;@vodarna.cz&gt;</w:t>
      </w:r>
    </w:p>
    <w:p w:rsidR="00C55EB7" w:rsidRDefault="00C55EB7">
      <w:r>
        <w:t>Cc:   &lt; @vodarna.cz&gt;</w:t>
      </w:r>
    </w:p>
    <w:p w:rsidR="00C55EB7" w:rsidRDefault="00C55EB7">
      <w:r>
        <w:t>Subject: RE: ojednávka</w:t>
      </w:r>
    </w:p>
    <w:p w:rsidR="00C55EB7" w:rsidRDefault="00C55EB7"/>
    <w:p w:rsidR="00C55EB7" w:rsidRDefault="00C55EB7">
      <w:r>
        <w:t xml:space="preserve">Hezký den, </w:t>
      </w:r>
    </w:p>
    <w:p w:rsidR="00C55EB7" w:rsidRDefault="00C55EB7">
      <w:r>
        <w:t xml:space="preserve"> </w:t>
      </w:r>
    </w:p>
    <w:p w:rsidR="00C55EB7" w:rsidRDefault="00C55EB7">
      <w:r>
        <w:t>děkuji a potvrzuji objednávku.</w:t>
      </w:r>
    </w:p>
    <w:p w:rsidR="00C55EB7" w:rsidRDefault="00C55EB7">
      <w:r>
        <w:t xml:space="preserve"> </w:t>
      </w:r>
    </w:p>
    <w:p w:rsidR="00C55EB7" w:rsidRDefault="00C55EB7">
      <w:r>
        <w:t>Mějte hezký den a víkend a děkuji za spolupráci,</w:t>
      </w:r>
    </w:p>
    <w:p w:rsidR="00C55EB7" w:rsidRDefault="00C55EB7">
      <w:r>
        <w:t xml:space="preserve"> </w:t>
      </w:r>
    </w:p>
    <w:p w:rsidR="00C55EB7" w:rsidRDefault="00C55EB7"/>
    <w:p w:rsidR="00C55EB7" w:rsidRDefault="00C55EB7">
      <w:r>
        <w:t>S pozdravem / Best regards</w:t>
      </w:r>
    </w:p>
    <w:p w:rsidR="00C55EB7" w:rsidRDefault="00C55EB7">
      <w:r>
        <w:t xml:space="preserve"> </w:t>
      </w:r>
    </w:p>
    <w:p w:rsidR="00C55EB7" w:rsidRDefault="00C55EB7"/>
    <w:p w:rsidR="00C55EB7" w:rsidRDefault="00C55EB7">
      <w:r>
        <w:t>Luxury Distribution s.r.o.</w:t>
      </w:r>
    </w:p>
    <w:p w:rsidR="003473A8" w:rsidRDefault="003473A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A8" w:rsidRDefault="003473A8" w:rsidP="000071C6">
      <w:pPr>
        <w:spacing w:after="0" w:line="240" w:lineRule="auto"/>
      </w:pPr>
      <w:r>
        <w:separator/>
      </w:r>
    </w:p>
  </w:endnote>
  <w:endnote w:type="continuationSeparator" w:id="0">
    <w:p w:rsidR="003473A8" w:rsidRDefault="003473A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55EB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A8" w:rsidRDefault="003473A8" w:rsidP="000071C6">
      <w:pPr>
        <w:spacing w:after="0" w:line="240" w:lineRule="auto"/>
      </w:pPr>
      <w:r>
        <w:separator/>
      </w:r>
    </w:p>
  </w:footnote>
  <w:footnote w:type="continuationSeparator" w:id="0">
    <w:p w:rsidR="003473A8" w:rsidRDefault="003473A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73A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5EB7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E5C2352-35F8-4D70-8087-4EDE397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D42A-D7D6-4FDD-B6D8-06A659115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8021E-B089-4174-AE1C-1EA37816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8526279C.dotm</Template>
  <TotalTime>0</TotalTime>
  <Pages>2</Pages>
  <Words>116</Words>
  <Characters>688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2017-04-21T08:32:00Z</cp:lastPrinted>
  <dcterms:created xsi:type="dcterms:W3CDTF">2020-08-28T11:19:00Z</dcterms:created>
  <dcterms:modified xsi:type="dcterms:W3CDTF">2020-08-28T11:19:00Z</dcterms:modified>
</cp:coreProperties>
</file>