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075F0329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B1546F">
        <w:rPr>
          <w:rFonts w:ascii="Arial" w:hAnsi="Arial"/>
          <w:bCs/>
          <w:sz w:val="20"/>
        </w:rPr>
        <w:t>6996</w:t>
      </w:r>
      <w:r w:rsidR="00025B29">
        <w:rPr>
          <w:rFonts w:ascii="Arial" w:hAnsi="Arial"/>
          <w:bCs/>
          <w:sz w:val="20"/>
        </w:rPr>
        <w:t>5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D44B65C" w:rsidR="003F1CD2" w:rsidRPr="00F224DA" w:rsidRDefault="00A25C1F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2849AD60" w:rsidR="003F1CD2" w:rsidRPr="00C269FA" w:rsidRDefault="00A25C1F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6308F18B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B1546F">
              <w:rPr>
                <w:rFonts w:cs="Arial"/>
                <w:b/>
                <w:bCs/>
                <w:sz w:val="24"/>
                <w:szCs w:val="24"/>
              </w:rPr>
              <w:t>6996</w:t>
            </w:r>
            <w:r w:rsidR="00025B29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32AAC" w14:textId="77777777" w:rsidR="00921BE4" w:rsidRDefault="00921BE4">
      <w:r>
        <w:separator/>
      </w:r>
    </w:p>
  </w:endnote>
  <w:endnote w:type="continuationSeparator" w:id="0">
    <w:p w14:paraId="5C0708D4" w14:textId="77777777" w:rsidR="00921BE4" w:rsidRDefault="00921BE4">
      <w:r>
        <w:continuationSeparator/>
      </w:r>
    </w:p>
  </w:endnote>
  <w:endnote w:type="continuationNotice" w:id="1">
    <w:p w14:paraId="066678AA" w14:textId="77777777" w:rsidR="00921BE4" w:rsidRDefault="00921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0B7F9" w14:textId="77777777" w:rsidR="00921BE4" w:rsidRDefault="00921BE4">
      <w:r>
        <w:separator/>
      </w:r>
    </w:p>
  </w:footnote>
  <w:footnote w:type="continuationSeparator" w:id="0">
    <w:p w14:paraId="5ED6C7D9" w14:textId="77777777" w:rsidR="00921BE4" w:rsidRDefault="00921BE4">
      <w:r>
        <w:continuationSeparator/>
      </w:r>
    </w:p>
  </w:footnote>
  <w:footnote w:type="continuationNotice" w:id="1">
    <w:p w14:paraId="39BAFF48" w14:textId="77777777" w:rsidR="00921BE4" w:rsidRDefault="00921B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5B29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4503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2D4A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1BE4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73AE0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5C1F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1546F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BF3616"/>
    <w:rsid w:val="00BF72A8"/>
    <w:rsid w:val="00C172B0"/>
    <w:rsid w:val="00C17ED8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12562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769F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5EF6-E4CE-4879-8428-61BEA354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2020-08-17T14:21:00Z</dcterms:created>
  <dcterms:modified xsi:type="dcterms:W3CDTF">2020-08-17T14:21:00Z</dcterms:modified>
</cp:coreProperties>
</file>