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65CF318F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2A1A33">
        <w:rPr>
          <w:rFonts w:ascii="Arial" w:hAnsi="Arial"/>
          <w:bCs/>
          <w:sz w:val="20"/>
        </w:rPr>
        <w:t>699</w:t>
      </w:r>
      <w:r w:rsidR="00450F4D">
        <w:rPr>
          <w:rFonts w:ascii="Arial" w:hAnsi="Arial"/>
          <w:bCs/>
          <w:sz w:val="20"/>
        </w:rPr>
        <w:t>9</w:t>
      </w:r>
      <w:r w:rsidR="00243AC8">
        <w:rPr>
          <w:rFonts w:ascii="Arial" w:hAnsi="Arial"/>
          <w:bCs/>
          <w:sz w:val="20"/>
        </w:rPr>
        <w:t>7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11C6C5F1" w:rsidR="003F1CD2" w:rsidRPr="00F224DA" w:rsidRDefault="00301AA7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68FE52F9" w:rsidR="003F1CD2" w:rsidRPr="00C269FA" w:rsidRDefault="00301AA7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>Škoda Fabia kombi 1.0 TSI Ambition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58AD1742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2A1A33">
              <w:rPr>
                <w:rFonts w:cs="Arial"/>
                <w:b/>
                <w:bCs/>
                <w:sz w:val="24"/>
                <w:szCs w:val="24"/>
              </w:rPr>
              <w:t>699</w:t>
            </w:r>
            <w:r w:rsidR="00450F4D">
              <w:rPr>
                <w:rFonts w:cs="Arial"/>
                <w:b/>
                <w:bCs/>
                <w:sz w:val="24"/>
                <w:szCs w:val="24"/>
              </w:rPr>
              <w:t>9</w:t>
            </w:r>
            <w:r w:rsidR="00243AC8">
              <w:rPr>
                <w:rFonts w:cs="Arial"/>
                <w:b/>
                <w:bCs/>
                <w:sz w:val="24"/>
                <w:szCs w:val="24"/>
              </w:rPr>
              <w:t>7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Dovýbava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 fee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DE4BD" w14:textId="77777777" w:rsidR="0056183C" w:rsidRDefault="0056183C">
      <w:r>
        <w:separator/>
      </w:r>
    </w:p>
  </w:endnote>
  <w:endnote w:type="continuationSeparator" w:id="0">
    <w:p w14:paraId="5CDAB15F" w14:textId="77777777" w:rsidR="0056183C" w:rsidRDefault="0056183C">
      <w:r>
        <w:continuationSeparator/>
      </w:r>
    </w:p>
  </w:endnote>
  <w:endnote w:type="continuationNotice" w:id="1">
    <w:p w14:paraId="662C9321" w14:textId="77777777" w:rsidR="0056183C" w:rsidRDefault="00561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5624E" w14:textId="77777777" w:rsidR="0056183C" w:rsidRDefault="0056183C">
      <w:r>
        <w:separator/>
      </w:r>
    </w:p>
  </w:footnote>
  <w:footnote w:type="continuationSeparator" w:id="0">
    <w:p w14:paraId="57C91746" w14:textId="77777777" w:rsidR="0056183C" w:rsidRDefault="0056183C">
      <w:r>
        <w:continuationSeparator/>
      </w:r>
    </w:p>
  </w:footnote>
  <w:footnote w:type="continuationNotice" w:id="1">
    <w:p w14:paraId="77707AAE" w14:textId="77777777" w:rsidR="0056183C" w:rsidRDefault="005618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0649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3AC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A33"/>
    <w:rsid w:val="002A1FAF"/>
    <w:rsid w:val="002A5C92"/>
    <w:rsid w:val="002A7127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1AA7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082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0F4D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4145"/>
    <w:rsid w:val="00546D61"/>
    <w:rsid w:val="00550E30"/>
    <w:rsid w:val="00553A2C"/>
    <w:rsid w:val="00556B9E"/>
    <w:rsid w:val="00560288"/>
    <w:rsid w:val="0056183C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56040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975EF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1A12"/>
    <w:rsid w:val="00AA71DF"/>
    <w:rsid w:val="00AB0F9D"/>
    <w:rsid w:val="00AB1594"/>
    <w:rsid w:val="00AB1700"/>
    <w:rsid w:val="00AB35DC"/>
    <w:rsid w:val="00AD2C3C"/>
    <w:rsid w:val="00AE7A77"/>
    <w:rsid w:val="00AF3D47"/>
    <w:rsid w:val="00B00BDF"/>
    <w:rsid w:val="00B05260"/>
    <w:rsid w:val="00B150EA"/>
    <w:rsid w:val="00B243D4"/>
    <w:rsid w:val="00B25B4D"/>
    <w:rsid w:val="00B25BC3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219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09DF"/>
    <w:rsid w:val="00DC2E83"/>
    <w:rsid w:val="00DC5819"/>
    <w:rsid w:val="00DD02C7"/>
    <w:rsid w:val="00DD24F0"/>
    <w:rsid w:val="00DE1CBA"/>
    <w:rsid w:val="00DE61B1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68DC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F84B-BAFF-4B52-A8D3-18DCD4E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2020-08-17T14:33:00Z</dcterms:created>
  <dcterms:modified xsi:type="dcterms:W3CDTF">2020-08-17T14:33:00Z</dcterms:modified>
</cp:coreProperties>
</file>