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3D608A71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970A36">
        <w:rPr>
          <w:rFonts w:ascii="Arial" w:hAnsi="Arial"/>
          <w:bCs/>
          <w:sz w:val="20"/>
        </w:rPr>
        <w:t>2</w:t>
      </w:r>
      <w:r w:rsidR="005343DA">
        <w:rPr>
          <w:rFonts w:ascii="Arial" w:hAnsi="Arial"/>
          <w:bCs/>
          <w:sz w:val="20"/>
        </w:rPr>
        <w:t>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DAD7E9A" w:rsidR="003F1CD2" w:rsidRPr="00F224DA" w:rsidRDefault="00D61671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B7CBE91" w:rsidR="003F1CD2" w:rsidRPr="00C269FA" w:rsidRDefault="00D61671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</w:t>
            </w:r>
            <w:proofErr w:type="spellEnd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3BABD7A2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970A36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5343DA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1102E" w14:textId="77777777" w:rsidR="00525714" w:rsidRDefault="00525714">
      <w:r>
        <w:separator/>
      </w:r>
    </w:p>
  </w:endnote>
  <w:endnote w:type="continuationSeparator" w:id="0">
    <w:p w14:paraId="1869254B" w14:textId="77777777" w:rsidR="00525714" w:rsidRDefault="00525714">
      <w:r>
        <w:continuationSeparator/>
      </w:r>
    </w:p>
  </w:endnote>
  <w:endnote w:type="continuationNotice" w:id="1">
    <w:p w14:paraId="673CDDA9" w14:textId="77777777" w:rsidR="00525714" w:rsidRDefault="00525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A34DF" w14:textId="77777777" w:rsidR="00525714" w:rsidRDefault="00525714">
      <w:r>
        <w:separator/>
      </w:r>
    </w:p>
  </w:footnote>
  <w:footnote w:type="continuationSeparator" w:id="0">
    <w:p w14:paraId="6BAB1FD2" w14:textId="77777777" w:rsidR="00525714" w:rsidRDefault="00525714">
      <w:r>
        <w:continuationSeparator/>
      </w:r>
    </w:p>
  </w:footnote>
  <w:footnote w:type="continuationNotice" w:id="1">
    <w:p w14:paraId="132D8FC5" w14:textId="77777777" w:rsidR="00525714" w:rsidRDefault="005257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5714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4256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61671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15A3-142E-4380-8546-96B80978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2020-08-18T12:42:00Z</dcterms:created>
  <dcterms:modified xsi:type="dcterms:W3CDTF">2020-08-18T12:42:00Z</dcterms:modified>
</cp:coreProperties>
</file>