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533B53FA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3528F9">
        <w:rPr>
          <w:rFonts w:ascii="Arial" w:hAnsi="Arial"/>
          <w:bCs/>
          <w:sz w:val="20"/>
        </w:rPr>
        <w:t>69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67992DCA" w:rsidR="003F1CD2" w:rsidRPr="00F224DA" w:rsidRDefault="00F81E99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7A7E857B" w:rsidR="003F1CD2" w:rsidRPr="00C269FA" w:rsidRDefault="00F81E99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095BC6B9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3528F9">
              <w:rPr>
                <w:rFonts w:cs="Arial"/>
                <w:b/>
                <w:bCs/>
                <w:sz w:val="24"/>
                <w:szCs w:val="24"/>
              </w:rPr>
              <w:t>69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28B1E" w14:textId="77777777" w:rsidR="00703AD1" w:rsidRDefault="00703AD1">
      <w:r>
        <w:separator/>
      </w:r>
    </w:p>
  </w:endnote>
  <w:endnote w:type="continuationSeparator" w:id="0">
    <w:p w14:paraId="4A2B297E" w14:textId="77777777" w:rsidR="00703AD1" w:rsidRDefault="00703AD1">
      <w:r>
        <w:continuationSeparator/>
      </w:r>
    </w:p>
  </w:endnote>
  <w:endnote w:type="continuationNotice" w:id="1">
    <w:p w14:paraId="5BA0F830" w14:textId="77777777" w:rsidR="00703AD1" w:rsidRDefault="00703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B61DE" w14:textId="77777777" w:rsidR="00703AD1" w:rsidRDefault="00703AD1">
      <w:r>
        <w:separator/>
      </w:r>
    </w:p>
  </w:footnote>
  <w:footnote w:type="continuationSeparator" w:id="0">
    <w:p w14:paraId="7A4C9E17" w14:textId="77777777" w:rsidR="00703AD1" w:rsidRDefault="00703AD1">
      <w:r>
        <w:continuationSeparator/>
      </w:r>
    </w:p>
  </w:footnote>
  <w:footnote w:type="continuationNotice" w:id="1">
    <w:p w14:paraId="5B3747DD" w14:textId="77777777" w:rsidR="00703AD1" w:rsidRDefault="00703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095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0AD3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28F9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3AD1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1A5E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61A54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5B0D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16E4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81E99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465EB767-5086-4370-9DA8-07F32111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EF7D-74C8-4DD3-B94A-358CD941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Dekař Radim (VZP ČR Ústředí)</cp:lastModifiedBy>
  <cp:revision>3</cp:revision>
  <cp:lastPrinted>2019-11-07T07:27:00Z</cp:lastPrinted>
  <dcterms:created xsi:type="dcterms:W3CDTF">2020-08-18T10:33:00Z</dcterms:created>
  <dcterms:modified xsi:type="dcterms:W3CDTF">2020-08-18T10:35:00Z</dcterms:modified>
</cp:coreProperties>
</file>