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4B717B61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3B7D3E">
        <w:rPr>
          <w:rFonts w:ascii="Arial" w:hAnsi="Arial"/>
          <w:bCs/>
          <w:sz w:val="20"/>
        </w:rPr>
        <w:t>699</w:t>
      </w:r>
      <w:r w:rsidR="00DF706B">
        <w:rPr>
          <w:rFonts w:ascii="Arial" w:hAnsi="Arial"/>
          <w:bCs/>
          <w:sz w:val="20"/>
        </w:rPr>
        <w:t>9</w:t>
      </w:r>
      <w:r w:rsidR="00043F0F">
        <w:rPr>
          <w:rFonts w:ascii="Arial" w:hAnsi="Arial"/>
          <w:bCs/>
          <w:sz w:val="20"/>
        </w:rPr>
        <w:t>1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77B92BC" w:rsidR="003F1CD2" w:rsidRPr="00F224DA" w:rsidRDefault="0093770A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1146959E" w:rsidR="003F1CD2" w:rsidRPr="00C269FA" w:rsidRDefault="0093770A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>Škoda Fabia kombi 1.0 TSI Ambition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5B9720E9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3B7D3E">
              <w:rPr>
                <w:rFonts w:cs="Arial"/>
                <w:b/>
                <w:bCs/>
                <w:sz w:val="24"/>
                <w:szCs w:val="24"/>
              </w:rPr>
              <w:t>699</w:t>
            </w:r>
            <w:r w:rsidR="00DF706B">
              <w:rPr>
                <w:rFonts w:cs="Arial"/>
                <w:b/>
                <w:bCs/>
                <w:sz w:val="24"/>
                <w:szCs w:val="24"/>
              </w:rPr>
              <w:t>9</w:t>
            </w:r>
            <w:r w:rsidR="00043F0F"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Dovýbava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fee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55822" w14:textId="77777777" w:rsidR="001364C8" w:rsidRDefault="001364C8">
      <w:r>
        <w:separator/>
      </w:r>
    </w:p>
  </w:endnote>
  <w:endnote w:type="continuationSeparator" w:id="0">
    <w:p w14:paraId="6F5E284F" w14:textId="77777777" w:rsidR="001364C8" w:rsidRDefault="001364C8">
      <w:r>
        <w:continuationSeparator/>
      </w:r>
    </w:p>
  </w:endnote>
  <w:endnote w:type="continuationNotice" w:id="1">
    <w:p w14:paraId="6F1B397D" w14:textId="77777777" w:rsidR="001364C8" w:rsidRDefault="00136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915C0" w14:textId="77777777" w:rsidR="001364C8" w:rsidRDefault="001364C8">
      <w:r>
        <w:separator/>
      </w:r>
    </w:p>
  </w:footnote>
  <w:footnote w:type="continuationSeparator" w:id="0">
    <w:p w14:paraId="2DC8AE39" w14:textId="77777777" w:rsidR="001364C8" w:rsidRDefault="001364C8">
      <w:r>
        <w:continuationSeparator/>
      </w:r>
    </w:p>
  </w:footnote>
  <w:footnote w:type="continuationNotice" w:id="1">
    <w:p w14:paraId="06E356CB" w14:textId="77777777" w:rsidR="001364C8" w:rsidRDefault="001364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64C8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3770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B7E0E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978A-08CA-4561-B972-B9D0FB39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2020-08-17T14:29:00Z</dcterms:created>
  <dcterms:modified xsi:type="dcterms:W3CDTF">2020-08-17T14:30:00Z</dcterms:modified>
</cp:coreProperties>
</file>