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64A8142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450F4D">
        <w:rPr>
          <w:rFonts w:ascii="Arial" w:hAnsi="Arial"/>
          <w:bCs/>
          <w:sz w:val="20"/>
        </w:rPr>
        <w:t>9</w:t>
      </w:r>
      <w:r w:rsidR="00B87B82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3687AD5" w:rsidR="003F1CD2" w:rsidRPr="00F224DA" w:rsidRDefault="006E77D8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5010D65" w:rsidR="003F1CD2" w:rsidRPr="00C269FA" w:rsidRDefault="006E77D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34DBA7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450F4D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B87B82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BBA6" w14:textId="77777777" w:rsidR="00265366" w:rsidRDefault="00265366">
      <w:r>
        <w:separator/>
      </w:r>
    </w:p>
  </w:endnote>
  <w:endnote w:type="continuationSeparator" w:id="0">
    <w:p w14:paraId="16787343" w14:textId="77777777" w:rsidR="00265366" w:rsidRDefault="00265366">
      <w:r>
        <w:continuationSeparator/>
      </w:r>
    </w:p>
  </w:endnote>
  <w:endnote w:type="continuationNotice" w:id="1">
    <w:p w14:paraId="2FDC6446" w14:textId="77777777" w:rsidR="00265366" w:rsidRDefault="00265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FE0E9" w14:textId="77777777" w:rsidR="00265366" w:rsidRDefault="00265366">
      <w:r>
        <w:separator/>
      </w:r>
    </w:p>
  </w:footnote>
  <w:footnote w:type="continuationSeparator" w:id="0">
    <w:p w14:paraId="10E7FA17" w14:textId="77777777" w:rsidR="00265366" w:rsidRDefault="00265366">
      <w:r>
        <w:continuationSeparator/>
      </w:r>
    </w:p>
  </w:footnote>
  <w:footnote w:type="continuationNotice" w:id="1">
    <w:p w14:paraId="68D54EAA" w14:textId="77777777" w:rsidR="00265366" w:rsidRDefault="002653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3AC8"/>
    <w:rsid w:val="00247DA6"/>
    <w:rsid w:val="0026536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E77D8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2131-3934-424A-81BC-AFBEE07D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2020-08-17T14:28:00Z</dcterms:created>
  <dcterms:modified xsi:type="dcterms:W3CDTF">2020-08-17T14:28:00Z</dcterms:modified>
</cp:coreProperties>
</file>