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5A24A263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DF5F4C">
        <w:rPr>
          <w:rFonts w:ascii="Arial" w:hAnsi="Arial"/>
          <w:bCs/>
          <w:sz w:val="20"/>
        </w:rPr>
        <w:t>8</w:t>
      </w:r>
      <w:r w:rsidR="00ED22C2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0449D19" w:rsidR="003F1CD2" w:rsidRPr="00F224DA" w:rsidRDefault="00242835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7227153" w:rsidR="003F1CD2" w:rsidRPr="00C269FA" w:rsidRDefault="0024283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A769591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DF5F4C">
              <w:rPr>
                <w:rFonts w:cs="Arial"/>
                <w:b/>
                <w:bCs/>
                <w:sz w:val="24"/>
                <w:szCs w:val="24"/>
              </w:rPr>
              <w:t>8</w:t>
            </w:r>
            <w:r w:rsidR="00ED22C2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6C196" w14:textId="77777777" w:rsidR="00077D1C" w:rsidRDefault="00077D1C">
      <w:r>
        <w:separator/>
      </w:r>
    </w:p>
  </w:endnote>
  <w:endnote w:type="continuationSeparator" w:id="0">
    <w:p w14:paraId="4435C118" w14:textId="77777777" w:rsidR="00077D1C" w:rsidRDefault="00077D1C">
      <w:r>
        <w:continuationSeparator/>
      </w:r>
    </w:p>
  </w:endnote>
  <w:endnote w:type="continuationNotice" w:id="1">
    <w:p w14:paraId="1F292212" w14:textId="77777777" w:rsidR="00077D1C" w:rsidRDefault="0007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D1A3A" w14:textId="77777777" w:rsidR="00077D1C" w:rsidRDefault="00077D1C">
      <w:r>
        <w:separator/>
      </w:r>
    </w:p>
  </w:footnote>
  <w:footnote w:type="continuationSeparator" w:id="0">
    <w:p w14:paraId="0DFB34DA" w14:textId="77777777" w:rsidR="00077D1C" w:rsidRDefault="00077D1C">
      <w:r>
        <w:continuationSeparator/>
      </w:r>
    </w:p>
  </w:footnote>
  <w:footnote w:type="continuationNotice" w:id="1">
    <w:p w14:paraId="70EB0107" w14:textId="77777777" w:rsidR="00077D1C" w:rsidRDefault="00077D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77D1C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2835"/>
    <w:rsid w:val="00243AC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50EA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D5531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87B82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5F4C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A46C3"/>
    <w:rsid w:val="00EB0427"/>
    <w:rsid w:val="00EB50D4"/>
    <w:rsid w:val="00EC71EB"/>
    <w:rsid w:val="00ED22C2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5AAA-C043-4A1C-A1DD-6FE716CF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2020-08-17T14:25:00Z</dcterms:created>
  <dcterms:modified xsi:type="dcterms:W3CDTF">2020-08-17T14:25:00Z</dcterms:modified>
</cp:coreProperties>
</file>