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3552D058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0B7D8E">
        <w:rPr>
          <w:rFonts w:ascii="Arial" w:hAnsi="Arial"/>
          <w:bCs/>
          <w:sz w:val="20"/>
        </w:rPr>
        <w:t>1</w:t>
      </w:r>
      <w:r w:rsidR="00106B81">
        <w:rPr>
          <w:rFonts w:ascii="Arial" w:hAnsi="Arial"/>
          <w:bCs/>
          <w:sz w:val="20"/>
        </w:rPr>
        <w:t>3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50DE70C" w:rsidR="003F1CD2" w:rsidRPr="00F224DA" w:rsidRDefault="00193239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E97792F" w:rsidR="003F1CD2" w:rsidRPr="00C269FA" w:rsidRDefault="00193239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450F8128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0B7D8E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106B81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8AD03" w14:textId="77777777" w:rsidR="00064630" w:rsidRDefault="00064630">
      <w:r>
        <w:separator/>
      </w:r>
    </w:p>
  </w:endnote>
  <w:endnote w:type="continuationSeparator" w:id="0">
    <w:p w14:paraId="0365ED23" w14:textId="77777777" w:rsidR="00064630" w:rsidRDefault="00064630">
      <w:r>
        <w:continuationSeparator/>
      </w:r>
    </w:p>
  </w:endnote>
  <w:endnote w:type="continuationNotice" w:id="1">
    <w:p w14:paraId="5873E93F" w14:textId="77777777" w:rsidR="00064630" w:rsidRDefault="00064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970AF" w14:textId="77777777" w:rsidR="00064630" w:rsidRDefault="00064630">
      <w:r>
        <w:separator/>
      </w:r>
    </w:p>
  </w:footnote>
  <w:footnote w:type="continuationSeparator" w:id="0">
    <w:p w14:paraId="22BA8E7E" w14:textId="77777777" w:rsidR="00064630" w:rsidRDefault="00064630">
      <w:r>
        <w:continuationSeparator/>
      </w:r>
    </w:p>
  </w:footnote>
  <w:footnote w:type="continuationNotice" w:id="1">
    <w:p w14:paraId="19448DAC" w14:textId="77777777" w:rsidR="00064630" w:rsidRDefault="000646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4630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3239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B3E4-052C-4FF0-B929-D6BACF89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2</cp:revision>
  <cp:lastPrinted>2019-11-07T07:27:00Z</cp:lastPrinted>
  <dcterms:created xsi:type="dcterms:W3CDTF">2020-08-17T14:39:00Z</dcterms:created>
  <dcterms:modified xsi:type="dcterms:W3CDTF">2020-08-17T14:39:00Z</dcterms:modified>
</cp:coreProperties>
</file>