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58A3EE7F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</w:t>
      </w:r>
      <w:r w:rsidR="00F568DC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2B4689A" w:rsidR="003F1CD2" w:rsidRPr="00F224DA" w:rsidRDefault="00412DEE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D286A06" w:rsidR="003F1CD2" w:rsidRPr="00C269FA" w:rsidRDefault="00412DE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401673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F568DC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757BD" w14:textId="77777777" w:rsidR="00384DCB" w:rsidRDefault="00384DCB">
      <w:r>
        <w:separator/>
      </w:r>
    </w:p>
  </w:endnote>
  <w:endnote w:type="continuationSeparator" w:id="0">
    <w:p w14:paraId="66D0F0E8" w14:textId="77777777" w:rsidR="00384DCB" w:rsidRDefault="00384DCB">
      <w:r>
        <w:continuationSeparator/>
      </w:r>
    </w:p>
  </w:endnote>
  <w:endnote w:type="continuationNotice" w:id="1">
    <w:p w14:paraId="18C1F4D1" w14:textId="77777777" w:rsidR="00384DCB" w:rsidRDefault="00384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7E16" w14:textId="77777777" w:rsidR="00384DCB" w:rsidRDefault="00384DCB">
      <w:r>
        <w:separator/>
      </w:r>
    </w:p>
  </w:footnote>
  <w:footnote w:type="continuationSeparator" w:id="0">
    <w:p w14:paraId="78CD8CFD" w14:textId="77777777" w:rsidR="00384DCB" w:rsidRDefault="00384DCB">
      <w:r>
        <w:continuationSeparator/>
      </w:r>
    </w:p>
  </w:footnote>
  <w:footnote w:type="continuationNotice" w:id="1">
    <w:p w14:paraId="1964345A" w14:textId="77777777" w:rsidR="00384DCB" w:rsidRDefault="00384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4DCB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2DE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4031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F31-BA66-4E30-B5B5-0354AEDA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2020-08-17T14:35:00Z</dcterms:created>
  <dcterms:modified xsi:type="dcterms:W3CDTF">2020-08-17T14:36:00Z</dcterms:modified>
</cp:coreProperties>
</file>