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1B439224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2A1A33">
        <w:rPr>
          <w:rFonts w:ascii="Arial" w:hAnsi="Arial"/>
          <w:bCs/>
          <w:sz w:val="20"/>
        </w:rPr>
        <w:t>69999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0A7EBE95" w:rsidR="003F1CD2" w:rsidRPr="00F224DA" w:rsidRDefault="00C53BFC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394C9785" w:rsidR="003F1CD2" w:rsidRPr="00C269FA" w:rsidRDefault="00C53BFC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>Škoda Fabia kombi 1.0 TSI Ambition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505289F7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2A1A33">
              <w:rPr>
                <w:rFonts w:cs="Arial"/>
                <w:b/>
                <w:bCs/>
                <w:sz w:val="24"/>
                <w:szCs w:val="24"/>
              </w:rPr>
              <w:t>69999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Dovýbava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 fee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041DA" w14:textId="77777777" w:rsidR="005966EB" w:rsidRDefault="005966EB">
      <w:r>
        <w:separator/>
      </w:r>
    </w:p>
  </w:endnote>
  <w:endnote w:type="continuationSeparator" w:id="0">
    <w:p w14:paraId="7AC963B8" w14:textId="77777777" w:rsidR="005966EB" w:rsidRDefault="005966EB">
      <w:r>
        <w:continuationSeparator/>
      </w:r>
    </w:p>
  </w:endnote>
  <w:endnote w:type="continuationNotice" w:id="1">
    <w:p w14:paraId="6F445D97" w14:textId="77777777" w:rsidR="005966EB" w:rsidRDefault="005966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DB21C" w14:textId="77777777" w:rsidR="005966EB" w:rsidRDefault="005966EB">
      <w:r>
        <w:separator/>
      </w:r>
    </w:p>
  </w:footnote>
  <w:footnote w:type="continuationSeparator" w:id="0">
    <w:p w14:paraId="6123098F" w14:textId="77777777" w:rsidR="005966EB" w:rsidRDefault="005966EB">
      <w:r>
        <w:continuationSeparator/>
      </w:r>
    </w:p>
  </w:footnote>
  <w:footnote w:type="continuationNotice" w:id="1">
    <w:p w14:paraId="678C24D4" w14:textId="77777777" w:rsidR="005966EB" w:rsidRDefault="005966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0649"/>
    <w:rsid w:val="000B325F"/>
    <w:rsid w:val="000B40E4"/>
    <w:rsid w:val="000B5079"/>
    <w:rsid w:val="000B73D2"/>
    <w:rsid w:val="000B7D8E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06B81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1F75A3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A33"/>
    <w:rsid w:val="002A1FAF"/>
    <w:rsid w:val="002A7127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97EBF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6D61"/>
    <w:rsid w:val="00550E30"/>
    <w:rsid w:val="00553A2C"/>
    <w:rsid w:val="00556B9E"/>
    <w:rsid w:val="00560288"/>
    <w:rsid w:val="0056411B"/>
    <w:rsid w:val="00564D15"/>
    <w:rsid w:val="00573765"/>
    <w:rsid w:val="00576627"/>
    <w:rsid w:val="00577ADB"/>
    <w:rsid w:val="005805FE"/>
    <w:rsid w:val="005812D7"/>
    <w:rsid w:val="005966EB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56040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7F7EED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975EF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AF3D47"/>
    <w:rsid w:val="00B00BDF"/>
    <w:rsid w:val="00B05260"/>
    <w:rsid w:val="00B150EA"/>
    <w:rsid w:val="00B243D4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C6E06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53BFC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81B3A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219B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09DF"/>
    <w:rsid w:val="00DC2E83"/>
    <w:rsid w:val="00DC5819"/>
    <w:rsid w:val="00DD02C7"/>
    <w:rsid w:val="00DD24F0"/>
    <w:rsid w:val="00DE1CBA"/>
    <w:rsid w:val="00DE61B1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5B20"/>
    <w:rsid w:val="00F568DC"/>
    <w:rsid w:val="00F57EAB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A525-800F-4321-8A9F-1E369C04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2020-08-18T12:44:00Z</dcterms:created>
  <dcterms:modified xsi:type="dcterms:W3CDTF">2020-08-18T12:44:00Z</dcterms:modified>
</cp:coreProperties>
</file>