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FC597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467C1D01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22717F77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7733B25F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154EE4EB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0EB0CF56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0D42820A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EC00E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9A33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A6A73" w14:textId="7F897FF2" w:rsidR="00CB59CD" w:rsidRPr="00850308" w:rsidRDefault="000C038D" w:rsidP="00DB7539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191AB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5EEEC5A0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37F51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46A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4BBF8393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0D2779AB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3E7351BD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69139779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2FA6F8AA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E6754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5A4307FB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0693D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B720208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C4C194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59BE2F48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162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025B758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5D2D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7028D63D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69AFD061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18D9FA93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7E67CECB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7D6E8B00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14D788A5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2BA1EF58" w14:textId="20ECD54A" w:rsidR="002B3345" w:rsidRPr="00CB59CD" w:rsidRDefault="000C038D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5C401F1A" w14:textId="77777777" w:rsidTr="00F01D57">
        <w:trPr>
          <w:trHeight w:val="397"/>
        </w:trPr>
        <w:tc>
          <w:tcPr>
            <w:tcW w:w="485" w:type="dxa"/>
          </w:tcPr>
          <w:p w14:paraId="6F753B0D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7F6764EB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C978DAC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(mimo výdej zásilek se službou Balík do Balíkovny)</w:t>
            </w:r>
          </w:p>
        </w:tc>
        <w:tc>
          <w:tcPr>
            <w:tcW w:w="2693" w:type="dxa"/>
          </w:tcPr>
          <w:p w14:paraId="1D22D488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2F5FD0B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1BBCA778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51F9453E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62E248D8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1E1160D6" w14:textId="1A8773A4" w:rsidR="006A549F" w:rsidRPr="00CB59CD" w:rsidRDefault="000C038D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75A9F67C" w14:textId="77777777" w:rsidTr="005017D5">
        <w:trPr>
          <w:trHeight w:val="397"/>
        </w:trPr>
        <w:tc>
          <w:tcPr>
            <w:tcW w:w="485" w:type="dxa"/>
          </w:tcPr>
          <w:p w14:paraId="2F716323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2BF50690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72099BC6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461E11F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746B5EDA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0A060F4C" w14:textId="77777777" w:rsidR="008A6C58" w:rsidRPr="00CB59CD" w:rsidRDefault="00420A6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5859075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100394AD" w14:textId="7D189DA1" w:rsidR="008A6C58" w:rsidRPr="00CB59CD" w:rsidRDefault="000C038D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67A79B69" w14:textId="77777777" w:rsidTr="00F01D57">
        <w:trPr>
          <w:trHeight w:val="397"/>
        </w:trPr>
        <w:tc>
          <w:tcPr>
            <w:tcW w:w="485" w:type="dxa"/>
          </w:tcPr>
          <w:p w14:paraId="5622BF44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E10671A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26500A4B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40205E1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6452F76B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7CA85071" w14:textId="01CB8D42" w:rsidR="008A6C58" w:rsidRPr="00CB59CD" w:rsidRDefault="00BE09A1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022F8BC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38AD1D8A" w14:textId="3CF73DFC" w:rsidR="008A6C58" w:rsidRPr="00CB59CD" w:rsidRDefault="000C038D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135A7829" w14:textId="77777777" w:rsidTr="00F01D57">
        <w:trPr>
          <w:trHeight w:val="397"/>
        </w:trPr>
        <w:tc>
          <w:tcPr>
            <w:tcW w:w="485" w:type="dxa"/>
          </w:tcPr>
          <w:p w14:paraId="5DEABE3A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190A8AA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75A34351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0C06895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4078CBA2" w14:textId="77777777" w:rsidR="0062745A" w:rsidRDefault="0062745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481092AF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7528E5D5" w14:textId="77777777" w:rsidR="006A549F" w:rsidRPr="00CB59CD" w:rsidRDefault="000E009A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3D06105E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2CAEC6E2" w14:textId="0F4991CE" w:rsidR="006A549F" w:rsidRPr="00CB59CD" w:rsidRDefault="000C038D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4FD7899F" w14:textId="77777777" w:rsidTr="00F01D57">
        <w:trPr>
          <w:trHeight w:val="397"/>
        </w:trPr>
        <w:tc>
          <w:tcPr>
            <w:tcW w:w="485" w:type="dxa"/>
          </w:tcPr>
          <w:p w14:paraId="3ED82176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4887633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022B3D33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AC7662B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74C31B29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6EA73C16" w14:textId="77777777" w:rsidR="00FC0681" w:rsidRPr="00CB59CD" w:rsidRDefault="00420A64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0B9083D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757DC387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48F39435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5DD51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2385C25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733CAAF" w14:textId="01DD390E" w:rsidR="00B05731" w:rsidRPr="00F00BE7" w:rsidRDefault="000C038D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19CE94E6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9A007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1CD002B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8C1A03" w14:textId="4D981267" w:rsidR="00213254" w:rsidRPr="00F00BE7" w:rsidRDefault="000C038D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2A0860A6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AB0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2D622A95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1E707937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3643DB4C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5BE6F7F3" w14:textId="77777777" w:rsidR="008C63F9" w:rsidRPr="00CB59CD" w:rsidRDefault="0087773F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46C319FA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45C8752B" w14:textId="7F6F289F" w:rsidR="008C63F9" w:rsidRPr="00CB59CD" w:rsidRDefault="000C038D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2F184819" w14:textId="77777777" w:rsidTr="00FC0681">
        <w:trPr>
          <w:trHeight w:val="397"/>
        </w:trPr>
        <w:tc>
          <w:tcPr>
            <w:tcW w:w="485" w:type="dxa"/>
          </w:tcPr>
          <w:p w14:paraId="6440C2EE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238319E0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7784720D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192A5CC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18D24ECD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01EF5E3A" w14:textId="77777777" w:rsidR="008C63F9" w:rsidRPr="00CB59CD" w:rsidRDefault="00DB7539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6FE85C0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7D5DF6CF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33AE8C51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5BBA7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D9CE3D0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6DC7CD9" w14:textId="03DFB421" w:rsidR="00E01A93" w:rsidRPr="00F00BE7" w:rsidRDefault="000C038D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6A3E55CC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9C017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5B02D5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0885C00" w14:textId="649C34BF" w:rsidR="00E01A93" w:rsidRPr="00F00BE7" w:rsidRDefault="000C038D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3D7DC590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F3A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49483865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72A84C23" w14:textId="395C11AE" w:rsidR="00E01A93" w:rsidRPr="00F00BE7" w:rsidRDefault="000C038D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1D11000E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21C766F8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BCB4A" w14:textId="77777777" w:rsidR="00850308" w:rsidRPr="00CB59CD" w:rsidRDefault="000C2A5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F2A430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779171CB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1E2278F5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5FE99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BC530DD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6F05CBD" w14:textId="51365F67" w:rsidR="00850308" w:rsidRPr="00F00BE7" w:rsidRDefault="000C038D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5DF41034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70E9F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48A567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38FE50BC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0F6C20EE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4237FBC4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8C2559B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525B1F7B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0CD39B69" w14:textId="2E05D374" w:rsidR="005B2D75" w:rsidRPr="00F00BE7" w:rsidRDefault="000C038D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2CFDC9F0" w14:textId="643CC9BF" w:rsidR="005B2D75" w:rsidRPr="00F00BE7" w:rsidRDefault="000C038D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1F38B7E8" w14:textId="5FD07B73" w:rsidR="005B2D75" w:rsidRPr="00F00BE7" w:rsidRDefault="000C038D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41DFB4C5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E7B5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6DF039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7FA5A939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159ECD7" w14:textId="36D48794" w:rsidR="00850308" w:rsidRPr="00F00BE7" w:rsidRDefault="000C038D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1B0F857B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A0A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6EBBEE9E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3ABE0D33" w14:textId="1EB1B4A1" w:rsidR="005B2D75" w:rsidRPr="00F00BE7" w:rsidRDefault="000C038D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280D234A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D8090FB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0846CA19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14:paraId="1EC3DD8D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657F54B9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B17341A" w14:textId="77777777" w:rsidR="00105134" w:rsidRPr="00CB59CD" w:rsidRDefault="001A2D6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C038D">
              <w:rPr>
                <w:rFonts w:asciiTheme="minorHAnsi" w:hAnsiTheme="minorHAnsi"/>
                <w:b/>
              </w:rPr>
            </w:r>
            <w:r w:rsidR="000C038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436A708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5FB2B2B9" w14:textId="77777777" w:rsidR="00105134" w:rsidRPr="00CB59CD" w:rsidRDefault="00264292" w:rsidP="004718E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</w:t>
            </w:r>
            <w:r w:rsidR="00581F76">
              <w:rPr>
                <w:rFonts w:asciiTheme="minorHAnsi" w:hAnsiTheme="minorHAnsi"/>
                <w:b/>
              </w:rPr>
              <w:t xml:space="preserve"> </w:t>
            </w:r>
            <w:r w:rsidR="00105134"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105134" w:rsidRPr="00CB59CD" w14:paraId="24CED219" w14:textId="77777777" w:rsidTr="00F01D57">
        <w:trPr>
          <w:trHeight w:val="397"/>
        </w:trPr>
        <w:tc>
          <w:tcPr>
            <w:tcW w:w="485" w:type="dxa"/>
          </w:tcPr>
          <w:p w14:paraId="60E21E2A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5DAC0CBE" w14:textId="1FEFF4CF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0C038D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14:paraId="2C71CCE9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D5EDF8D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2BB2EF3A" w14:textId="77777777" w:rsidR="005017D5" w:rsidRDefault="005017D5">
      <w:pPr>
        <w:spacing w:line="240" w:lineRule="auto"/>
        <w:rPr>
          <w:b/>
          <w:szCs w:val="20"/>
        </w:rPr>
      </w:pPr>
    </w:p>
    <w:p w14:paraId="0A905718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7B4796B2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9F115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2A9C4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35E635F2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2A59" w14:textId="05C123C0" w:rsidR="005261DB" w:rsidRPr="005261DB" w:rsidRDefault="000C038D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E3939" w14:textId="538F75C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48CABF8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050AA" w14:textId="670F150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37C1A" w14:textId="1EC0D74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24E4746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F740" w14:textId="64A2A61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327E4" w14:textId="48A7B39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3C988D0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0FC0F" w14:textId="2873CD0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284B2" w14:textId="4EC9A2B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7A112C8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27FFB" w14:textId="0A3080D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4BA05" w14:textId="7D8C4B4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AEE5290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A48A4" w14:textId="78BF0D3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18814" w14:textId="01CB8BC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D6A783D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3C59" w14:textId="7D308BB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1FAAD" w14:textId="5469E2D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58AEF30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3C19B" w14:textId="382B582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7447A" w14:textId="4A6C4F4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68F161F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6C960" w14:textId="7489B6D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81F8C" w14:textId="71E18A7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8C5D5B6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0A26A" w14:textId="2790183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39FCA" w14:textId="62385E8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4F9DD00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6BF9" w14:textId="74E2835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F2CE3" w14:textId="5DFE03B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EA0B66D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2F5A" w14:textId="0629775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56E2D" w14:textId="30D568F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B09BF6C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333A9" w14:textId="320F845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1BFD9" w14:textId="7FD5399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A7EFDF3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17909" w14:textId="2C97B1F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D3034" w14:textId="1855BF4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25C7D9C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42EB" w14:textId="5F6DD42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123EF" w14:textId="5292A91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396CF8D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BB831" w14:textId="1787C21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60692" w14:textId="1372007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0C0AB75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53D20" w14:textId="31D5F7D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6B37D" w14:textId="4E2D104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6D2B5CB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E9AD2" w14:textId="0B567E4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632AC" w14:textId="7891C59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5172FBC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50742" w14:textId="1962987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458FF" w14:textId="1036979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484A20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3E4D" w14:textId="162ECC3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5E53E" w14:textId="767F8C1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8379001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075DB" w14:textId="3B2478C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6304B" w14:textId="1C5D1CB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8675729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3947" w14:textId="4AC0D04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E1423" w14:textId="013AE07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4146BC7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8E92" w14:textId="0166B2B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5463E" w14:textId="6201FD7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90E6725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6E0F" w14:textId="14CC789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61B33" w14:textId="5BE2546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9325E14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7B469" w14:textId="0B51D37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0DBF0" w14:textId="033B0C4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3336E8B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00193" w14:textId="3202CEA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95C37" w14:textId="5D2A120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A97E51E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85B1" w14:textId="020F9D1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299DD0" w14:textId="30BDF2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00A5BE4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7E59" w14:textId="1D1B19E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4FCFE" w14:textId="2C0A2AD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6398B33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3F579" w14:textId="112B6B5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CECEA" w14:textId="33BDBDE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F826B05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DF43B" w14:textId="7E4C106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F2099" w14:textId="49C0A3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0D8AA71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65B4" w14:textId="6B1D2F4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A576C" w14:textId="471E292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299C915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0F9395" w14:textId="505E1EE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D8F93" w14:textId="59ACAC6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CAE3999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3D377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455D9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66F45967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4A5A2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305DA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25FF0AE7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C31F" w14:textId="6E72ADE4" w:rsidR="005261DB" w:rsidRPr="005261DB" w:rsidRDefault="000C038D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485C05" w14:textId="5D85406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0E98613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06A6" w14:textId="77A6288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5FA21" w14:textId="40B194C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E47A078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968AF" w14:textId="58C8A69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1DCFD" w14:textId="3C6DBBC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951C10F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C4CD" w14:textId="4A3F597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1E8ED" w14:textId="24AADF2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B68CC94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84B1F" w14:textId="5CDCAF0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6A29B" w14:textId="7B573D6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512F753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D3369" w14:textId="0DA9B64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A47D8" w14:textId="19347CF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88CE3B4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D410" w14:textId="4F6668E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24A64" w14:textId="42C30A1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C71723F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83028" w14:textId="097CA0A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C381D" w14:textId="26D30BE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FA30E2F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8C032" w14:textId="5CBA3E1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1E175" w14:textId="0D2B99D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71DD9E4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40241" w14:textId="552F985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76802" w14:textId="6FEC3EB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B60B478" w14:textId="77777777" w:rsidTr="000C038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F3CA60B" w14:textId="4697974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ABFE5" w14:textId="1DF4777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07F8383D" w14:textId="77777777" w:rsidR="002B67C5" w:rsidRDefault="002B67C5" w:rsidP="00325337">
      <w:pPr>
        <w:spacing w:before="120"/>
        <w:rPr>
          <w:sz w:val="16"/>
          <w:szCs w:val="16"/>
        </w:rPr>
      </w:pPr>
    </w:p>
    <w:p w14:paraId="58922B10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9D19D" w14:textId="77777777" w:rsidR="00B046ED" w:rsidRDefault="00B046ED" w:rsidP="00E26E3A">
      <w:pPr>
        <w:spacing w:line="240" w:lineRule="auto"/>
      </w:pPr>
      <w:r>
        <w:separator/>
      </w:r>
    </w:p>
  </w:endnote>
  <w:endnote w:type="continuationSeparator" w:id="0">
    <w:p w14:paraId="44652E78" w14:textId="77777777" w:rsidR="00B046ED" w:rsidRDefault="00B046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9B662" w14:textId="77777777" w:rsidR="009D5151" w:rsidRDefault="009D51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8D7C1" w14:textId="669334BB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4E762C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0C038D">
      <w:fldChar w:fldCharType="begin"/>
    </w:r>
    <w:r w:rsidR="000C038D">
      <w:instrText xml:space="preserve"> NUMPAGES  \* Arabic  \* MERGEFORMAT </w:instrText>
    </w:r>
    <w:r w:rsidR="000C038D">
      <w:fldChar w:fldCharType="separate"/>
    </w:r>
    <w:r w:rsidR="004E762C">
      <w:rPr>
        <w:noProof/>
      </w:rPr>
      <w:t>3</w:t>
    </w:r>
    <w:r w:rsidR="000C038D">
      <w:rPr>
        <w:noProof/>
      </w:rPr>
      <w:fldChar w:fldCharType="end"/>
    </w:r>
  </w:p>
  <w:p w14:paraId="0F29E35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20DB6" w14:textId="77777777" w:rsidR="009D5151" w:rsidRDefault="009D51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AF9C6" w14:textId="77777777" w:rsidR="00B046ED" w:rsidRDefault="00B046ED" w:rsidP="00E26E3A">
      <w:pPr>
        <w:spacing w:line="240" w:lineRule="auto"/>
      </w:pPr>
      <w:r>
        <w:separator/>
      </w:r>
    </w:p>
  </w:footnote>
  <w:footnote w:type="continuationSeparator" w:id="0">
    <w:p w14:paraId="6469656A" w14:textId="77777777" w:rsidR="00B046ED" w:rsidRDefault="00B046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9A644" w14:textId="77777777" w:rsidR="009D5151" w:rsidRDefault="009D51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7DE6C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74C08AF5" wp14:editId="199FD769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4179B1B" wp14:editId="38A62AFC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9CBC6A9" wp14:editId="79911550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  <w:r w:rsidR="004B040C">
      <w:rPr>
        <w:color w:val="0070C0"/>
        <w:lang w:val="cs-CZ"/>
      </w:rPr>
      <w:t xml:space="preserve"> </w:t>
    </w:r>
  </w:p>
  <w:p w14:paraId="6FDCDD3A" w14:textId="4EB39C9F" w:rsidR="001F741B" w:rsidRPr="001E1962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DB7539">
      <w:rPr>
        <w:rFonts w:cs="Arial"/>
        <w:b/>
        <w:color w:val="0070C0"/>
        <w:sz w:val="20"/>
        <w:szCs w:val="20"/>
      </w:rPr>
      <w:tab/>
    </w:r>
    <w:bookmarkStart w:id="3" w:name="_Hlk44526086"/>
    <w:r w:rsidR="00C84126">
      <w:rPr>
        <w:rFonts w:cs="Arial"/>
      </w:rPr>
      <w:t>Sepekov (JČ)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38CF5" w14:textId="77777777" w:rsidR="009D5151" w:rsidRDefault="009D5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228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239E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3F53"/>
    <w:rsid w:val="000747C2"/>
    <w:rsid w:val="0007496F"/>
    <w:rsid w:val="00077D04"/>
    <w:rsid w:val="000830DC"/>
    <w:rsid w:val="00083693"/>
    <w:rsid w:val="000875E5"/>
    <w:rsid w:val="0009076C"/>
    <w:rsid w:val="000929B6"/>
    <w:rsid w:val="00093195"/>
    <w:rsid w:val="00096033"/>
    <w:rsid w:val="000A0541"/>
    <w:rsid w:val="000A463D"/>
    <w:rsid w:val="000A6FCF"/>
    <w:rsid w:val="000B0498"/>
    <w:rsid w:val="000B2A4C"/>
    <w:rsid w:val="000B6BD3"/>
    <w:rsid w:val="000B6F74"/>
    <w:rsid w:val="000C038D"/>
    <w:rsid w:val="000C1283"/>
    <w:rsid w:val="000C2A54"/>
    <w:rsid w:val="000D426F"/>
    <w:rsid w:val="000D43FB"/>
    <w:rsid w:val="000E009A"/>
    <w:rsid w:val="000E1464"/>
    <w:rsid w:val="000E1B7F"/>
    <w:rsid w:val="000E2AE9"/>
    <w:rsid w:val="000E5AA5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2742B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47D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1AB7"/>
    <w:rsid w:val="00193DF2"/>
    <w:rsid w:val="00194D3B"/>
    <w:rsid w:val="001A1791"/>
    <w:rsid w:val="001A2D64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1962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693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4292"/>
    <w:rsid w:val="002661DF"/>
    <w:rsid w:val="002664A1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7647E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1F72"/>
    <w:rsid w:val="003C44B9"/>
    <w:rsid w:val="003E462B"/>
    <w:rsid w:val="003E7523"/>
    <w:rsid w:val="003F5C2F"/>
    <w:rsid w:val="003F72A5"/>
    <w:rsid w:val="00406282"/>
    <w:rsid w:val="00407D66"/>
    <w:rsid w:val="00411329"/>
    <w:rsid w:val="00411A82"/>
    <w:rsid w:val="00420A64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18E7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040C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E762C"/>
    <w:rsid w:val="004F01E8"/>
    <w:rsid w:val="004F226B"/>
    <w:rsid w:val="004F2FF8"/>
    <w:rsid w:val="004F40B7"/>
    <w:rsid w:val="004F61B2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81F76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321B"/>
    <w:rsid w:val="00606B3C"/>
    <w:rsid w:val="006121FA"/>
    <w:rsid w:val="00612D0F"/>
    <w:rsid w:val="006243DF"/>
    <w:rsid w:val="0062745A"/>
    <w:rsid w:val="0063054B"/>
    <w:rsid w:val="00631533"/>
    <w:rsid w:val="00631C3D"/>
    <w:rsid w:val="00632170"/>
    <w:rsid w:val="00633670"/>
    <w:rsid w:val="00633C23"/>
    <w:rsid w:val="006463B6"/>
    <w:rsid w:val="00654CCF"/>
    <w:rsid w:val="00657A6C"/>
    <w:rsid w:val="006601F6"/>
    <w:rsid w:val="00665552"/>
    <w:rsid w:val="00667B1A"/>
    <w:rsid w:val="00667BA4"/>
    <w:rsid w:val="006707AE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E76B7"/>
    <w:rsid w:val="006F0F52"/>
    <w:rsid w:val="006F1B96"/>
    <w:rsid w:val="006F320F"/>
    <w:rsid w:val="006F446B"/>
    <w:rsid w:val="006F66D0"/>
    <w:rsid w:val="006F6AEC"/>
    <w:rsid w:val="007033AC"/>
    <w:rsid w:val="00703C55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7649A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5777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7773F"/>
    <w:rsid w:val="00882F70"/>
    <w:rsid w:val="00883BDD"/>
    <w:rsid w:val="00886E7F"/>
    <w:rsid w:val="0089751E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2036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366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957"/>
    <w:rsid w:val="009A4C0F"/>
    <w:rsid w:val="009B0840"/>
    <w:rsid w:val="009B5104"/>
    <w:rsid w:val="009C3951"/>
    <w:rsid w:val="009C6806"/>
    <w:rsid w:val="009D1BFF"/>
    <w:rsid w:val="009D4600"/>
    <w:rsid w:val="009D473C"/>
    <w:rsid w:val="009D5151"/>
    <w:rsid w:val="009E1270"/>
    <w:rsid w:val="009E19E1"/>
    <w:rsid w:val="009E4169"/>
    <w:rsid w:val="009E5275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2487F"/>
    <w:rsid w:val="00A3061B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84875"/>
    <w:rsid w:val="00A94318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46ED"/>
    <w:rsid w:val="00B05731"/>
    <w:rsid w:val="00B1005F"/>
    <w:rsid w:val="00B11C6F"/>
    <w:rsid w:val="00B14CD7"/>
    <w:rsid w:val="00B2389A"/>
    <w:rsid w:val="00B24E4C"/>
    <w:rsid w:val="00B26544"/>
    <w:rsid w:val="00B31E42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C1CED"/>
    <w:rsid w:val="00BD2646"/>
    <w:rsid w:val="00BD312D"/>
    <w:rsid w:val="00BD7F06"/>
    <w:rsid w:val="00BE09A1"/>
    <w:rsid w:val="00BF25B3"/>
    <w:rsid w:val="00BF263C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126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05BC"/>
    <w:rsid w:val="00CD3075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372C4"/>
    <w:rsid w:val="00D43067"/>
    <w:rsid w:val="00D44E0A"/>
    <w:rsid w:val="00D47A90"/>
    <w:rsid w:val="00D54BE8"/>
    <w:rsid w:val="00D57462"/>
    <w:rsid w:val="00D57763"/>
    <w:rsid w:val="00D61A25"/>
    <w:rsid w:val="00D6209C"/>
    <w:rsid w:val="00D6348D"/>
    <w:rsid w:val="00D64841"/>
    <w:rsid w:val="00D65100"/>
    <w:rsid w:val="00D66555"/>
    <w:rsid w:val="00D708BF"/>
    <w:rsid w:val="00D71E95"/>
    <w:rsid w:val="00D75622"/>
    <w:rsid w:val="00D76B9A"/>
    <w:rsid w:val="00D776BD"/>
    <w:rsid w:val="00D873EA"/>
    <w:rsid w:val="00D875A9"/>
    <w:rsid w:val="00D96667"/>
    <w:rsid w:val="00DA4093"/>
    <w:rsid w:val="00DB167F"/>
    <w:rsid w:val="00DB589A"/>
    <w:rsid w:val="00DB714E"/>
    <w:rsid w:val="00DB7539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666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A7DF6"/>
    <w:rsid w:val="00EB0084"/>
    <w:rsid w:val="00EB1201"/>
    <w:rsid w:val="00EB3977"/>
    <w:rsid w:val="00EC0984"/>
    <w:rsid w:val="00EC16C4"/>
    <w:rsid w:val="00EC345D"/>
    <w:rsid w:val="00ED01F6"/>
    <w:rsid w:val="00ED240B"/>
    <w:rsid w:val="00ED4C09"/>
    <w:rsid w:val="00F00BE7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FE78DB2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5F5EA-8115-4E48-815A-21CC8BF4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3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12</cp:revision>
  <cp:lastPrinted>2020-08-07T08:39:00Z</cp:lastPrinted>
  <dcterms:created xsi:type="dcterms:W3CDTF">2020-05-13T12:35:00Z</dcterms:created>
  <dcterms:modified xsi:type="dcterms:W3CDTF">2020-08-16T19:21:00Z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