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831D412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424080">
        <w:rPr>
          <w:rFonts w:ascii="Arial" w:hAnsi="Arial"/>
          <w:bCs/>
          <w:sz w:val="20"/>
        </w:rPr>
        <w:t>78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  <w:bookmarkStart w:id="0" w:name="_GoBack"/>
      <w:bookmarkEnd w:id="0"/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76138BC" w:rsidR="003F1CD2" w:rsidRPr="00F224DA" w:rsidRDefault="002A55E4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671AF0D" w:rsidR="003F1CD2" w:rsidRPr="00C269FA" w:rsidRDefault="002A55E4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596BD7D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424080">
              <w:rPr>
                <w:rFonts w:cs="Arial"/>
                <w:b/>
                <w:bCs/>
                <w:sz w:val="24"/>
                <w:szCs w:val="24"/>
              </w:rPr>
              <w:t>78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3A611" w14:textId="77777777" w:rsidR="006C27F8" w:rsidRDefault="006C27F8">
      <w:r>
        <w:separator/>
      </w:r>
    </w:p>
  </w:endnote>
  <w:endnote w:type="continuationSeparator" w:id="0">
    <w:p w14:paraId="1FD07E5F" w14:textId="77777777" w:rsidR="006C27F8" w:rsidRDefault="006C27F8">
      <w:r>
        <w:continuationSeparator/>
      </w:r>
    </w:p>
  </w:endnote>
  <w:endnote w:type="continuationNotice" w:id="1">
    <w:p w14:paraId="5FFFFC1F" w14:textId="77777777" w:rsidR="006C27F8" w:rsidRDefault="006C2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81946" w14:textId="77777777" w:rsidR="006C27F8" w:rsidRDefault="006C27F8">
      <w:r>
        <w:separator/>
      </w:r>
    </w:p>
  </w:footnote>
  <w:footnote w:type="continuationSeparator" w:id="0">
    <w:p w14:paraId="64CB1B1C" w14:textId="77777777" w:rsidR="006C27F8" w:rsidRDefault="006C27F8">
      <w:r>
        <w:continuationSeparator/>
      </w:r>
    </w:p>
  </w:footnote>
  <w:footnote w:type="continuationNotice" w:id="1">
    <w:p w14:paraId="36B80DDF" w14:textId="77777777" w:rsidR="006C27F8" w:rsidRDefault="006C2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A55E4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27F8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423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1482D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A1014974-40B7-4516-87E8-1F4AC71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381E-AFC5-457D-8F5D-7916384D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4</cp:revision>
  <cp:lastPrinted>2019-11-07T07:27:00Z</cp:lastPrinted>
  <dcterms:created xsi:type="dcterms:W3CDTF">2020-08-18T15:59:00Z</dcterms:created>
  <dcterms:modified xsi:type="dcterms:W3CDTF">2020-08-18T16:00:00Z</dcterms:modified>
</cp:coreProperties>
</file>