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00CE3B6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0B7D8E">
        <w:rPr>
          <w:rFonts w:ascii="Arial" w:hAnsi="Arial"/>
          <w:bCs/>
          <w:sz w:val="20"/>
        </w:rPr>
        <w:t>18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0CF57C3" w:rsidR="003F1CD2" w:rsidRPr="00F224DA" w:rsidRDefault="00B47F7C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xxxxxxxxxxxxxxxxxxxxxxxxxxxxxxxxxxxxxxxxxxxxxxxxx</w:t>
            </w:r>
            <w:bookmarkStart w:id="0" w:name="_GoBack"/>
            <w:bookmarkEnd w:id="0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6117439" w:rsidR="003F1CD2" w:rsidRPr="00C269FA" w:rsidRDefault="00B47F7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36B1C59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0B7D8E">
              <w:rPr>
                <w:rFonts w:cs="Arial"/>
                <w:b/>
                <w:bCs/>
                <w:sz w:val="24"/>
                <w:szCs w:val="24"/>
              </w:rPr>
              <w:t>18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D0359" w14:textId="77777777" w:rsidR="00A45AF5" w:rsidRDefault="00A45AF5">
      <w:r>
        <w:separator/>
      </w:r>
    </w:p>
  </w:endnote>
  <w:endnote w:type="continuationSeparator" w:id="0">
    <w:p w14:paraId="05E31362" w14:textId="77777777" w:rsidR="00A45AF5" w:rsidRDefault="00A45AF5">
      <w:r>
        <w:continuationSeparator/>
      </w:r>
    </w:p>
  </w:endnote>
  <w:endnote w:type="continuationNotice" w:id="1">
    <w:p w14:paraId="76870D1D" w14:textId="77777777" w:rsidR="00A45AF5" w:rsidRDefault="00A4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121D5" w14:textId="77777777" w:rsidR="00A45AF5" w:rsidRDefault="00A45AF5">
      <w:r>
        <w:separator/>
      </w:r>
    </w:p>
  </w:footnote>
  <w:footnote w:type="continuationSeparator" w:id="0">
    <w:p w14:paraId="4A8D2833" w14:textId="77777777" w:rsidR="00A45AF5" w:rsidRDefault="00A45AF5">
      <w:r>
        <w:continuationSeparator/>
      </w:r>
    </w:p>
  </w:footnote>
  <w:footnote w:type="continuationNotice" w:id="1">
    <w:p w14:paraId="140D30C8" w14:textId="77777777" w:rsidR="00A45AF5" w:rsidRDefault="00A45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45AF5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47F7C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53E0D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2192-43FF-43B7-A6E9-C0863B11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2020-08-17T09:51:00Z</dcterms:created>
  <dcterms:modified xsi:type="dcterms:W3CDTF">2020-08-17T09:51:00Z</dcterms:modified>
</cp:coreProperties>
</file>