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1667CDD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44D7E7E" w:rsidR="003F1CD2" w:rsidRPr="00F224DA" w:rsidRDefault="00C273BA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A220087" w:rsidR="003F1CD2" w:rsidRPr="00C269FA" w:rsidRDefault="00C273BA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761EFFB5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0EBD" w14:textId="77777777" w:rsidR="0088314F" w:rsidRDefault="0088314F">
      <w:r>
        <w:separator/>
      </w:r>
    </w:p>
  </w:endnote>
  <w:endnote w:type="continuationSeparator" w:id="0">
    <w:p w14:paraId="6503CA77" w14:textId="77777777" w:rsidR="0088314F" w:rsidRDefault="0088314F">
      <w:r>
        <w:continuationSeparator/>
      </w:r>
    </w:p>
  </w:endnote>
  <w:endnote w:type="continuationNotice" w:id="1">
    <w:p w14:paraId="584D0E8D" w14:textId="77777777" w:rsidR="0088314F" w:rsidRDefault="0088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B3F5" w14:textId="77777777" w:rsidR="0088314F" w:rsidRDefault="0088314F">
      <w:r>
        <w:separator/>
      </w:r>
    </w:p>
  </w:footnote>
  <w:footnote w:type="continuationSeparator" w:id="0">
    <w:p w14:paraId="759F51B8" w14:textId="77777777" w:rsidR="0088314F" w:rsidRDefault="0088314F">
      <w:r>
        <w:continuationSeparator/>
      </w:r>
    </w:p>
  </w:footnote>
  <w:footnote w:type="continuationNotice" w:id="1">
    <w:p w14:paraId="627123D9" w14:textId="77777777" w:rsidR="0088314F" w:rsidRDefault="00883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8314F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273B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94B44A03-9471-4D5B-B0AC-E54D3341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D01D-59DB-492D-92F3-E450E9E1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2020-07-30T12:33:00Z</dcterms:created>
  <dcterms:modified xsi:type="dcterms:W3CDTF">2020-08-17T15:50:00Z</dcterms:modified>
</cp:coreProperties>
</file>