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F4167A1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58</w:t>
      </w:r>
      <w:r w:rsidR="006D48F7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B9872FB" w:rsidR="003F1CD2" w:rsidRPr="00F224DA" w:rsidRDefault="00B57E5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06B092A" w:rsidR="003F1CD2" w:rsidRPr="00C269FA" w:rsidRDefault="00B57E5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4B315298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58</w:t>
            </w:r>
            <w:r w:rsidR="006D48F7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98205" w14:textId="77777777" w:rsidR="00BA085A" w:rsidRDefault="00BA085A">
      <w:r>
        <w:separator/>
      </w:r>
    </w:p>
  </w:endnote>
  <w:endnote w:type="continuationSeparator" w:id="0">
    <w:p w14:paraId="48D15D39" w14:textId="77777777" w:rsidR="00BA085A" w:rsidRDefault="00BA085A">
      <w:r>
        <w:continuationSeparator/>
      </w:r>
    </w:p>
  </w:endnote>
  <w:endnote w:type="continuationNotice" w:id="1">
    <w:p w14:paraId="41E3AD59" w14:textId="77777777" w:rsidR="00BA085A" w:rsidRDefault="00BA0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8A86" w14:textId="77777777" w:rsidR="00BA085A" w:rsidRDefault="00BA085A">
      <w:r>
        <w:separator/>
      </w:r>
    </w:p>
  </w:footnote>
  <w:footnote w:type="continuationSeparator" w:id="0">
    <w:p w14:paraId="425CFFD7" w14:textId="77777777" w:rsidR="00BA085A" w:rsidRDefault="00BA085A">
      <w:r>
        <w:continuationSeparator/>
      </w:r>
    </w:p>
  </w:footnote>
  <w:footnote w:type="continuationNotice" w:id="1">
    <w:p w14:paraId="2DD696A4" w14:textId="77777777" w:rsidR="00BA085A" w:rsidRDefault="00BA0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314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57E56"/>
    <w:rsid w:val="00B6634E"/>
    <w:rsid w:val="00B7673C"/>
    <w:rsid w:val="00B83109"/>
    <w:rsid w:val="00B902D0"/>
    <w:rsid w:val="00B93A01"/>
    <w:rsid w:val="00B96048"/>
    <w:rsid w:val="00B971E5"/>
    <w:rsid w:val="00BA085A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593E29E8-3BAF-4F3C-869D-508D4D4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D73A-7DD9-4E94-B5ED-B4794789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3</cp:revision>
  <cp:lastPrinted>2019-11-07T07:27:00Z</cp:lastPrinted>
  <dcterms:created xsi:type="dcterms:W3CDTF">2020-08-18T14:11:00Z</dcterms:created>
  <dcterms:modified xsi:type="dcterms:W3CDTF">2020-08-18T14:13:00Z</dcterms:modified>
</cp:coreProperties>
</file>