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5CCBC6A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424080">
        <w:rPr>
          <w:rFonts w:ascii="Arial" w:hAnsi="Arial"/>
          <w:bCs/>
          <w:sz w:val="20"/>
        </w:rPr>
        <w:t>7</w:t>
      </w:r>
      <w:r w:rsidR="001D0AD3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C02D77D" w:rsidR="003F1CD2" w:rsidRPr="00F224DA" w:rsidRDefault="0003258B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B1605A8" w:rsidR="003F1CD2" w:rsidRPr="00C269FA" w:rsidRDefault="0003258B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  <w:bookmarkStart w:id="0" w:name="_GoBack"/>
      <w:bookmarkEnd w:id="0"/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A650892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424080"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1D0AD3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D491" w14:textId="77777777" w:rsidR="00037094" w:rsidRDefault="00037094">
      <w:r>
        <w:separator/>
      </w:r>
    </w:p>
  </w:endnote>
  <w:endnote w:type="continuationSeparator" w:id="0">
    <w:p w14:paraId="7A732ED9" w14:textId="77777777" w:rsidR="00037094" w:rsidRDefault="00037094">
      <w:r>
        <w:continuationSeparator/>
      </w:r>
    </w:p>
  </w:endnote>
  <w:endnote w:type="continuationNotice" w:id="1">
    <w:p w14:paraId="3D41886E" w14:textId="77777777" w:rsidR="00037094" w:rsidRDefault="00037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29D63" w14:textId="77777777" w:rsidR="00037094" w:rsidRDefault="00037094">
      <w:r>
        <w:separator/>
      </w:r>
    </w:p>
  </w:footnote>
  <w:footnote w:type="continuationSeparator" w:id="0">
    <w:p w14:paraId="1658FE92" w14:textId="77777777" w:rsidR="00037094" w:rsidRDefault="00037094">
      <w:r>
        <w:continuationSeparator/>
      </w:r>
    </w:p>
  </w:footnote>
  <w:footnote w:type="continuationNotice" w:id="1">
    <w:p w14:paraId="596CD2DE" w14:textId="77777777" w:rsidR="00037094" w:rsidRDefault="00037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258B"/>
    <w:rsid w:val="00033BD0"/>
    <w:rsid w:val="00037094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4C0B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10EA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C7ABF456-DD8A-4176-B74B-A186254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AE30-19DF-424C-9097-9677D74B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4</cp:revision>
  <cp:lastPrinted>2019-11-07T07:27:00Z</cp:lastPrinted>
  <dcterms:created xsi:type="dcterms:W3CDTF">2020-08-18T15:05:00Z</dcterms:created>
  <dcterms:modified xsi:type="dcterms:W3CDTF">2020-08-18T15:06:00Z</dcterms:modified>
</cp:coreProperties>
</file>