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0BF4C851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970A36">
        <w:rPr>
          <w:rFonts w:ascii="Arial" w:hAnsi="Arial"/>
          <w:bCs/>
          <w:sz w:val="20"/>
        </w:rPr>
        <w:t>2</w:t>
      </w:r>
      <w:r w:rsidR="00F57EAB">
        <w:rPr>
          <w:rFonts w:ascii="Arial" w:hAnsi="Arial"/>
          <w:bCs/>
          <w:sz w:val="20"/>
        </w:rPr>
        <w:t>5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3B4D301D" w:rsidR="003F1CD2" w:rsidRPr="00F224DA" w:rsidRDefault="007C207B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3D9EBF8B" w:rsidR="003F1CD2" w:rsidRPr="00C269FA" w:rsidRDefault="007C207B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48B58FD6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970A36">
              <w:rPr>
                <w:rFonts w:cs="Arial"/>
                <w:b/>
                <w:bCs/>
                <w:sz w:val="24"/>
                <w:szCs w:val="24"/>
              </w:rPr>
              <w:t>2</w:t>
            </w:r>
            <w:r w:rsidR="00F57EAB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EBBE5" w14:textId="77777777" w:rsidR="0026588E" w:rsidRDefault="0026588E">
      <w:r>
        <w:separator/>
      </w:r>
    </w:p>
  </w:endnote>
  <w:endnote w:type="continuationSeparator" w:id="0">
    <w:p w14:paraId="581A3E8A" w14:textId="77777777" w:rsidR="0026588E" w:rsidRDefault="0026588E">
      <w:r>
        <w:continuationSeparator/>
      </w:r>
    </w:p>
  </w:endnote>
  <w:endnote w:type="continuationNotice" w:id="1">
    <w:p w14:paraId="3FD62F1A" w14:textId="77777777" w:rsidR="0026588E" w:rsidRDefault="00265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0AF8D" w14:textId="77777777" w:rsidR="0026588E" w:rsidRDefault="0026588E">
      <w:r>
        <w:separator/>
      </w:r>
    </w:p>
  </w:footnote>
  <w:footnote w:type="continuationSeparator" w:id="0">
    <w:p w14:paraId="6DC8F9F8" w14:textId="77777777" w:rsidR="0026588E" w:rsidRDefault="0026588E">
      <w:r>
        <w:continuationSeparator/>
      </w:r>
    </w:p>
  </w:footnote>
  <w:footnote w:type="continuationNotice" w:id="1">
    <w:p w14:paraId="47D7BC3C" w14:textId="77777777" w:rsidR="0026588E" w:rsidRDefault="00265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588E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207B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26E1F5A4-94BE-4DC9-BC81-E4454D55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6124-7D5B-4657-ADA3-1877B420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2020-07-30T12:36:00Z</dcterms:created>
  <dcterms:modified xsi:type="dcterms:W3CDTF">2020-08-17T12:58:00Z</dcterms:modified>
</cp:coreProperties>
</file>