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488FA4B8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0B7D8E">
        <w:rPr>
          <w:rFonts w:ascii="Arial" w:hAnsi="Arial"/>
          <w:bCs/>
          <w:sz w:val="20"/>
        </w:rPr>
        <w:t>1</w:t>
      </w:r>
      <w:r w:rsidR="00560288">
        <w:rPr>
          <w:rFonts w:ascii="Arial" w:hAnsi="Arial"/>
          <w:bCs/>
          <w:sz w:val="20"/>
        </w:rPr>
        <w:t>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236B344D" w:rsidR="003F1CD2" w:rsidRPr="00F224DA" w:rsidRDefault="000F72D0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xxxxxxxxxxxxxxxxxxxxxxxxxxxxxxxxxxxxxxxxxxxxxxxx</w:t>
            </w:r>
            <w:bookmarkStart w:id="0" w:name="_GoBack"/>
            <w:bookmarkEnd w:id="0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E588A70" w:rsidR="003F1CD2" w:rsidRPr="00C269FA" w:rsidRDefault="000F72D0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</w:t>
            </w:r>
            <w:proofErr w:type="spellEnd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49AEFD50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0B7D8E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560288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FE389" w14:textId="77777777" w:rsidR="00DA2903" w:rsidRDefault="00DA2903">
      <w:r>
        <w:separator/>
      </w:r>
    </w:p>
  </w:endnote>
  <w:endnote w:type="continuationSeparator" w:id="0">
    <w:p w14:paraId="73FF926F" w14:textId="77777777" w:rsidR="00DA2903" w:rsidRDefault="00DA2903">
      <w:r>
        <w:continuationSeparator/>
      </w:r>
    </w:p>
  </w:endnote>
  <w:endnote w:type="continuationNotice" w:id="1">
    <w:p w14:paraId="0AC39009" w14:textId="77777777" w:rsidR="00DA2903" w:rsidRDefault="00DA2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C276D" w14:textId="77777777" w:rsidR="00DA2903" w:rsidRDefault="00DA2903">
      <w:r>
        <w:separator/>
      </w:r>
    </w:p>
  </w:footnote>
  <w:footnote w:type="continuationSeparator" w:id="0">
    <w:p w14:paraId="0D81E3A4" w14:textId="77777777" w:rsidR="00DA2903" w:rsidRDefault="00DA2903">
      <w:r>
        <w:continuationSeparator/>
      </w:r>
    </w:p>
  </w:footnote>
  <w:footnote w:type="continuationNotice" w:id="1">
    <w:p w14:paraId="5E931B4A" w14:textId="77777777" w:rsidR="00DA2903" w:rsidRDefault="00DA29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4DAB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0F72D0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2903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1421-B048-4759-9C3F-8BF7ACAC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2020-08-17T09:47:00Z</dcterms:created>
  <dcterms:modified xsi:type="dcterms:W3CDTF">2020-08-17T09:48:00Z</dcterms:modified>
</cp:coreProperties>
</file>