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CE" w:rsidRDefault="008D26CE">
      <w:pPr>
        <w:pStyle w:val="Row2"/>
      </w:pPr>
    </w:p>
    <w:p w:rsidR="008D26CE" w:rsidRDefault="008D26CE">
      <w:pPr>
        <w:pStyle w:val="Row2"/>
      </w:pPr>
    </w:p>
    <w:p w:rsidR="008D26CE" w:rsidRDefault="000D3D4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33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-419100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33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-419100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33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-406400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32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8D26CE" w:rsidRDefault="000D3D4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OB7120-085</w:t>
      </w:r>
    </w:p>
    <w:p w:rsidR="008D26CE" w:rsidRDefault="000D3D4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6CE" w:rsidRDefault="000D3D4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8D26CE" w:rsidRDefault="000D3D4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CZ49622897</w:t>
      </w:r>
    </w:p>
    <w:p w:rsidR="008D26CE" w:rsidRDefault="000D3D4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D26CE" w:rsidRDefault="000D3D44">
      <w:pPr>
        <w:pStyle w:val="Row7"/>
      </w:pPr>
      <w:r>
        <w:tab/>
      </w:r>
      <w:r>
        <w:rPr>
          <w:rStyle w:val="Text4"/>
        </w:rPr>
        <w:t>118 00 Praha 1</w:t>
      </w:r>
    </w:p>
    <w:p w:rsidR="008D26CE" w:rsidRDefault="000D3D44">
      <w:pPr>
        <w:pStyle w:val="Row8"/>
      </w:pPr>
      <w:r>
        <w:tab/>
      </w:r>
      <w:r>
        <w:rPr>
          <w:rStyle w:val="Text5"/>
        </w:rPr>
        <w:t>MÚZO Praha s.r.o.</w:t>
      </w:r>
    </w:p>
    <w:p w:rsidR="008D26CE" w:rsidRDefault="000D3D44">
      <w:pPr>
        <w:pStyle w:val="Row9"/>
      </w:pPr>
      <w:r>
        <w:tab/>
      </w:r>
    </w:p>
    <w:p w:rsidR="008D26CE" w:rsidRDefault="000D3D4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6CE" w:rsidRDefault="000D3D4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110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8D26CE" w:rsidRDefault="000D3D4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110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Politických vězňů 15</w:t>
      </w:r>
    </w:p>
    <w:p w:rsidR="008D26CE" w:rsidRDefault="000D3D44">
      <w:pPr>
        <w:pStyle w:val="Row11"/>
      </w:pPr>
      <w:r>
        <w:tab/>
      </w:r>
      <w:r>
        <w:rPr>
          <w:rStyle w:val="Text5"/>
        </w:rPr>
        <w:t>Česká republika</w:t>
      </w:r>
    </w:p>
    <w:p w:rsidR="008D26CE" w:rsidRDefault="008D26CE">
      <w:pPr>
        <w:pStyle w:val="Row2"/>
      </w:pPr>
    </w:p>
    <w:p w:rsidR="008D26CE" w:rsidRDefault="008D26CE">
      <w:pPr>
        <w:pStyle w:val="Row2"/>
      </w:pPr>
    </w:p>
    <w:p w:rsidR="008D26CE" w:rsidRDefault="008D26CE">
      <w:pPr>
        <w:pStyle w:val="Row2"/>
      </w:pPr>
    </w:p>
    <w:p w:rsidR="008D26CE" w:rsidRDefault="008D26CE">
      <w:pPr>
        <w:pStyle w:val="Row2"/>
      </w:pPr>
    </w:p>
    <w:p w:rsidR="008D26CE" w:rsidRDefault="000D3D4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8D26CE" w:rsidRDefault="000D3D4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1213752020</w:t>
      </w:r>
    </w:p>
    <w:p w:rsidR="008D26CE" w:rsidRDefault="000D3D4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21.08.2020</w:t>
      </w:r>
    </w:p>
    <w:p w:rsidR="008D26CE" w:rsidRDefault="000D3D4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D26CE" w:rsidRDefault="000D3D4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6350" r="635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50800" cy="0"/>
                <wp:effectExtent l="12700" t="6350" r="1270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IfhqCRsCAAA8BAAADgAAAAAAAAAAAAAAAAAuAgAAZHJzL2Uyb0RvYy54bWxQSwECLQAUAAYA&#10;CAAAACEAfm7lWd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D26CE" w:rsidRDefault="000D3D4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9525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9525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Objednávka podpory EIS dle nabídky č. 116/2020.</w:t>
      </w:r>
    </w:p>
    <w:p w:rsidR="008D26CE" w:rsidRDefault="000D3D4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6350" r="952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12700" r="635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12700" r="635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12700" r="952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D26CE" w:rsidRDefault="000D3D4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12700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12700" r="635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12700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Nákup podpory EIS 1.9. - 11.11.2020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564 993.00</w:t>
      </w:r>
      <w:r>
        <w:tab/>
      </w:r>
      <w:r>
        <w:rPr>
          <w:rStyle w:val="Text4"/>
        </w:rPr>
        <w:t>118 648 53</w:t>
      </w:r>
      <w:r>
        <w:tab/>
      </w:r>
      <w:r>
        <w:rPr>
          <w:rStyle w:val="Text4"/>
        </w:rPr>
        <w:t>683 641.53</w:t>
      </w:r>
    </w:p>
    <w:p w:rsidR="008D26CE" w:rsidRDefault="000D3D4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6350" r="635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564 993.00</w:t>
      </w:r>
      <w:r>
        <w:tab/>
      </w:r>
      <w:r>
        <w:rPr>
          <w:rStyle w:val="Text4"/>
        </w:rPr>
        <w:t>118 648.53</w:t>
      </w:r>
      <w:r>
        <w:tab/>
      </w:r>
      <w:r>
        <w:rPr>
          <w:rStyle w:val="Text4"/>
        </w:rPr>
        <w:t>683 641.53</w:t>
      </w:r>
    </w:p>
    <w:p w:rsidR="008D26CE" w:rsidRDefault="008D26CE">
      <w:pPr>
        <w:pStyle w:val="Row2"/>
      </w:pPr>
    </w:p>
    <w:p w:rsidR="008D26CE" w:rsidRDefault="000D3D44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D26CE" w:rsidRDefault="000D3D44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8D26CE" w:rsidRDefault="000D3D44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8D26CE" w:rsidRDefault="008D26CE">
      <w:pPr>
        <w:pStyle w:val="Row2"/>
      </w:pPr>
    </w:p>
    <w:p w:rsidR="008D26CE" w:rsidRDefault="000D3D4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279400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2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BPMNO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D26CE" w:rsidRDefault="000D3D44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8D26CE" w:rsidRDefault="000D3D44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D26CE" w:rsidRDefault="000D3D44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D26CE" w:rsidRDefault="000D3D44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D26CE" w:rsidRDefault="000D3D44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D26CE" w:rsidSect="00000001">
      <w:headerReference w:type="default" r:id="rId7"/>
      <w:footerReference w:type="default" r:id="rId8"/>
      <w:pgSz w:w="11904" w:h="16836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D44">
      <w:pPr>
        <w:spacing w:after="0" w:line="240" w:lineRule="auto"/>
      </w:pPr>
      <w:r>
        <w:separator/>
      </w:r>
    </w:p>
  </w:endnote>
  <w:endnote w:type="continuationSeparator" w:id="0">
    <w:p w:rsidR="00000000" w:rsidRDefault="000D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CE" w:rsidRDefault="000D3D44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13335" r="635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OB7120-085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D44">
      <w:pPr>
        <w:spacing w:after="0" w:line="240" w:lineRule="auto"/>
      </w:pPr>
      <w:r>
        <w:separator/>
      </w:r>
    </w:p>
  </w:footnote>
  <w:footnote w:type="continuationSeparator" w:id="0">
    <w:p w:rsidR="00000000" w:rsidRDefault="000D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CE" w:rsidRDefault="008D26C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D3D44"/>
    <w:rsid w:val="008D26C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BCE14869.dotm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2</cp:revision>
  <dcterms:created xsi:type="dcterms:W3CDTF">2020-08-24T16:44:00Z</dcterms:created>
  <dcterms:modified xsi:type="dcterms:W3CDTF">2020-08-24T16:44:00Z</dcterms:modified>
  <cp:category/>
</cp:coreProperties>
</file>