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3520"/>
      </w:tblGrid>
      <w:tr w:rsidR="00A23146" w:rsidTr="00A23146">
        <w:trPr>
          <w:trHeight w:val="1134"/>
        </w:trPr>
        <w:tc>
          <w:tcPr>
            <w:tcW w:w="3969" w:type="dxa"/>
            <w:shd w:val="clear" w:color="auto" w:fill="D9D9D9" w:themeFill="background1" w:themeFillShade="D9"/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A23146" w:rsidRPr="00A23146" w:rsidRDefault="00A23146" w:rsidP="00A23146">
            <w:pPr>
              <w:spacing w:before="0" w:after="0" w:line="300" w:lineRule="exact"/>
              <w:jc w:val="left"/>
              <w:rPr>
                <w:rFonts w:ascii="Segoe UI Semibold" w:hAnsi="Segoe UI Semibold" w:cs="Segoe UI Semibold"/>
              </w:rPr>
            </w:pPr>
            <w:r w:rsidRPr="00A23146">
              <w:rPr>
                <w:rFonts w:ascii="Segoe UI Semibold" w:hAnsi="Segoe UI Semibold" w:cs="Segoe UI Semibold"/>
              </w:rPr>
              <w:t>Dodavatel</w:t>
            </w:r>
          </w:p>
          <w:p w:rsidR="00A23146" w:rsidRDefault="00A23146" w:rsidP="00A23146">
            <w:pPr>
              <w:spacing w:before="0" w:after="0" w:line="300" w:lineRule="exact"/>
              <w:jc w:val="left"/>
            </w:pPr>
            <w:r>
              <w:t>WIEDEN, s. r. o.</w:t>
            </w:r>
          </w:p>
          <w:p w:rsidR="00A23146" w:rsidRDefault="00A23146" w:rsidP="00A23146">
            <w:pPr>
              <w:spacing w:before="0" w:after="0" w:line="300" w:lineRule="exact"/>
              <w:jc w:val="left"/>
            </w:pPr>
            <w:r>
              <w:t>Malodoubská 355/6</w:t>
            </w:r>
          </w:p>
          <w:p w:rsidR="00A23146" w:rsidRDefault="00A23146" w:rsidP="00A23146">
            <w:pPr>
              <w:spacing w:before="0" w:after="0" w:line="300" w:lineRule="exact"/>
              <w:jc w:val="left"/>
            </w:pPr>
            <w:r>
              <w:t xml:space="preserve">CZ 460 08 Liberec 8 – Dolní </w:t>
            </w:r>
            <w:proofErr w:type="spellStart"/>
            <w:r>
              <w:t>Hanychov</w:t>
            </w:r>
            <w:proofErr w:type="spellEnd"/>
          </w:p>
          <w:p w:rsidR="0002628B" w:rsidRDefault="0002628B" w:rsidP="00A23146">
            <w:pPr>
              <w:spacing w:before="0" w:after="0" w:line="300" w:lineRule="exact"/>
              <w:jc w:val="left"/>
            </w:pPr>
            <w:r>
              <w:t xml:space="preserve">Provozovna Praha – Do </w:t>
            </w:r>
            <w:proofErr w:type="spellStart"/>
            <w:r>
              <w:t>Čertous</w:t>
            </w:r>
            <w:proofErr w:type="spellEnd"/>
            <w:r>
              <w:t xml:space="preserve"> 2830/2</w:t>
            </w:r>
          </w:p>
          <w:p w:rsidR="0002628B" w:rsidRDefault="0002628B" w:rsidP="00A23146">
            <w:pPr>
              <w:spacing w:before="0" w:after="0" w:line="300" w:lineRule="exact"/>
              <w:jc w:val="left"/>
            </w:pPr>
            <w:r>
              <w:t xml:space="preserve">Praha – Horní </w:t>
            </w:r>
            <w:proofErr w:type="spellStart"/>
            <w:r>
              <w:t>počernice</w:t>
            </w:r>
            <w:proofErr w:type="spellEnd"/>
          </w:p>
        </w:tc>
        <w:tc>
          <w:tcPr>
            <w:tcW w:w="1701" w:type="dxa"/>
          </w:tcPr>
          <w:p w:rsidR="00A23146" w:rsidRDefault="00A23146" w:rsidP="00A23146">
            <w:pPr>
              <w:spacing w:before="0" w:after="0" w:line="300" w:lineRule="exact"/>
              <w:jc w:val="left"/>
            </w:pPr>
          </w:p>
        </w:tc>
        <w:tc>
          <w:tcPr>
            <w:tcW w:w="3520" w:type="dxa"/>
            <w:shd w:val="clear" w:color="auto" w:fill="D9D9D9"/>
            <w:tcMar>
              <w:top w:w="57" w:type="dxa"/>
              <w:left w:w="227" w:type="dxa"/>
              <w:bottom w:w="57" w:type="dxa"/>
              <w:right w:w="227" w:type="dxa"/>
            </w:tcMar>
          </w:tcPr>
          <w:p w:rsidR="00A23146" w:rsidRPr="00A23146" w:rsidRDefault="00A23146" w:rsidP="00A23146">
            <w:pPr>
              <w:spacing w:before="0" w:after="0" w:line="300" w:lineRule="exact"/>
              <w:jc w:val="left"/>
              <w:rPr>
                <w:rFonts w:ascii="Segoe UI Semibold" w:hAnsi="Segoe UI Semibold" w:cs="Segoe UI Semibold"/>
              </w:rPr>
            </w:pPr>
            <w:r w:rsidRPr="00A23146">
              <w:rPr>
                <w:rFonts w:ascii="Segoe UI Semibold" w:hAnsi="Segoe UI Semibold" w:cs="Segoe UI Semibold"/>
              </w:rPr>
              <w:t>Objednatel</w:t>
            </w:r>
          </w:p>
          <w:p w:rsidR="00A23146" w:rsidRDefault="000603E6" w:rsidP="00A23146">
            <w:pPr>
              <w:spacing w:before="0" w:after="0" w:line="300" w:lineRule="exact"/>
              <w:jc w:val="left"/>
            </w:pPr>
            <w:sdt>
              <w:sdtPr>
                <w:id w:val="-930199200"/>
                <w:placeholder>
                  <w:docPart w:val="BA8EB3593EF44073A43E928E67945649"/>
                </w:placeholder>
              </w:sdtPr>
              <w:sdtEndPr/>
              <w:sdtContent>
                <w:r w:rsidR="004A5B9D" w:rsidRPr="004A5B9D">
                  <w:t>Muzeum skla a bižuterie v Jablonci nad Nisou</w:t>
                </w:r>
              </w:sdtContent>
            </w:sdt>
          </w:p>
          <w:p w:rsidR="00A23146" w:rsidRPr="004A5B9D" w:rsidRDefault="000603E6" w:rsidP="00A23146">
            <w:pPr>
              <w:spacing w:before="0" w:after="0" w:line="300" w:lineRule="exact"/>
              <w:jc w:val="left"/>
              <w:rPr>
                <w:b/>
                <w:bCs/>
              </w:rPr>
            </w:pPr>
            <w:sdt>
              <w:sdtPr>
                <w:id w:val="336970159"/>
                <w:placeholder>
                  <w:docPart w:val="3244EB3517E74845B882DEC384487EA5"/>
                </w:placeholder>
              </w:sdtPr>
              <w:sdtEndPr>
                <w:rPr>
                  <w:b/>
                  <w:bCs/>
                </w:rPr>
              </w:sdtEndPr>
              <w:sdtContent>
                <w:proofErr w:type="spellStart"/>
                <w:r w:rsidR="0076117F">
                  <w:rPr>
                    <w:b/>
                    <w:bCs/>
                  </w:rPr>
                  <w:t>xxx</w:t>
                </w:r>
                <w:proofErr w:type="spellEnd"/>
                <w:r w:rsidR="0076117F">
                  <w:rPr>
                    <w:b/>
                    <w:bCs/>
                  </w:rPr>
                  <w:t xml:space="preserve"> </w:t>
                </w:r>
                <w:proofErr w:type="spellStart"/>
                <w:r w:rsidR="0076117F">
                  <w:rPr>
                    <w:b/>
                    <w:bCs/>
                  </w:rPr>
                  <w:t>xxxxxxx</w:t>
                </w:r>
                <w:proofErr w:type="spellEnd"/>
              </w:sdtContent>
            </w:sdt>
          </w:p>
          <w:p w:rsidR="00A23146" w:rsidRDefault="000603E6" w:rsidP="00A23146">
            <w:pPr>
              <w:spacing w:before="0" w:after="0" w:line="300" w:lineRule="exact"/>
              <w:jc w:val="left"/>
            </w:pPr>
            <w:sdt>
              <w:sdtPr>
                <w:id w:val="165837588"/>
                <w:placeholder>
                  <w:docPart w:val="165DA995F0AD4239B2E52021E9FEF9DB"/>
                </w:placeholder>
              </w:sdtPr>
              <w:sdtEndPr/>
              <w:sdtContent>
                <w:r w:rsidR="004A5B9D" w:rsidRPr="004A5B9D">
                  <w:t>Náměstek odboru technického a správy budov</w:t>
                </w:r>
              </w:sdtContent>
            </w:sdt>
          </w:p>
        </w:tc>
      </w:tr>
    </w:tbl>
    <w:p w:rsidR="005C4367" w:rsidRDefault="005C4367" w:rsidP="00A23146"/>
    <w:p w:rsidR="00FC3920" w:rsidRPr="00FC3920" w:rsidRDefault="000603E6" w:rsidP="00FC3920">
      <w:pPr>
        <w:pStyle w:val="Nzev"/>
      </w:pPr>
      <w:sdt>
        <w:sdtPr>
          <w:id w:val="961548239"/>
          <w:placeholder>
            <w:docPart w:val="19FF9DC99226497F942BED3CBBD7DA7C"/>
          </w:placeholder>
          <w:dataBinding w:prefixMappings="xmlns:ns0='Wieden_xml' " w:xpath="/ns0:wieden[1]/ns0:body[1]/ns0:titul[1]" w:storeItemID="{4D82F6FF-E276-4D99-9D56-AFD53538360A}"/>
          <w:text/>
        </w:sdtPr>
        <w:sdtEndPr/>
        <w:sdtContent>
          <w:r w:rsidR="002503B8">
            <w:t xml:space="preserve">Cenová nabídka na </w:t>
          </w:r>
          <w:r w:rsidR="004A5B9D">
            <w:t>výměnu skla</w:t>
          </w:r>
        </w:sdtContent>
      </w:sdt>
    </w:p>
    <w:p w:rsidR="00A8294D" w:rsidRPr="00A8294D" w:rsidRDefault="000603E6" w:rsidP="00A8294D">
      <w:r>
        <w:pict w14:anchorId="2C933FA4">
          <v:rect id="_x0000_i1025" style="width:352.95pt;height:1pt" o:hrpct="750" o:hrstd="t" o:hrnoshade="t" o:hr="t" fillcolor="#0088cf" stroked="f"/>
        </w:pict>
      </w:r>
    </w:p>
    <w:p w:rsidR="005C4367" w:rsidRPr="00F00F6C" w:rsidRDefault="00A23146" w:rsidP="00F00F6C">
      <w:pPr>
        <w:pStyle w:val="Podnadpis"/>
        <w:spacing w:before="0" w:after="0"/>
        <w:contextualSpacing/>
        <w:rPr>
          <w:sz w:val="32"/>
          <w:szCs w:val="18"/>
        </w:rPr>
      </w:pPr>
      <w:r w:rsidRPr="00F00F6C">
        <w:rPr>
          <w:sz w:val="32"/>
          <w:szCs w:val="18"/>
        </w:rPr>
        <w:t xml:space="preserve">Projekt: </w:t>
      </w:r>
      <w:sdt>
        <w:sdtPr>
          <w:rPr>
            <w:sz w:val="32"/>
            <w:szCs w:val="18"/>
          </w:rPr>
          <w:id w:val="-1540433877"/>
          <w:placeholder>
            <w:docPart w:val="7C079FFB535F4B5A8A4CE55719983A38"/>
          </w:placeholder>
        </w:sdtPr>
        <w:sdtEndPr/>
        <w:sdtContent>
          <w:r w:rsidR="004A5B9D" w:rsidRPr="004A5B9D">
            <w:rPr>
              <w:sz w:val="32"/>
              <w:szCs w:val="18"/>
            </w:rPr>
            <w:t>Muzeum skla a bižuterie v Jablonci nad Nisou</w:t>
          </w:r>
        </w:sdtContent>
      </w:sdt>
    </w:p>
    <w:p w:rsidR="00A23146" w:rsidRDefault="00A23146" w:rsidP="00F00F6C">
      <w:pPr>
        <w:pStyle w:val="Podnadpis"/>
        <w:spacing w:before="0" w:after="0"/>
        <w:contextualSpacing/>
        <w:rPr>
          <w:sz w:val="32"/>
          <w:szCs w:val="18"/>
        </w:rPr>
      </w:pPr>
      <w:r w:rsidRPr="00F00F6C">
        <w:rPr>
          <w:sz w:val="32"/>
          <w:szCs w:val="18"/>
        </w:rPr>
        <w:t xml:space="preserve">Adresa: </w:t>
      </w:r>
      <w:sdt>
        <w:sdtPr>
          <w:rPr>
            <w:sz w:val="32"/>
            <w:szCs w:val="18"/>
          </w:rPr>
          <w:id w:val="934943877"/>
          <w:placeholder>
            <w:docPart w:val="B50C2553708B4053A1D2B3AD0AF16498"/>
          </w:placeholder>
        </w:sdtPr>
        <w:sdtEndPr/>
        <w:sdtContent>
          <w:r w:rsidR="004A5B9D" w:rsidRPr="004A5B9D">
            <w:rPr>
              <w:rStyle w:val="lrzxr"/>
              <w:sz w:val="32"/>
              <w:szCs w:val="18"/>
            </w:rPr>
            <w:t>U Muzea 398, 466 01 Jablonec nad Nisou</w:t>
          </w:r>
        </w:sdtContent>
      </w:sdt>
    </w:p>
    <w:tbl>
      <w:tblPr>
        <w:tblStyle w:val="Wieden"/>
        <w:tblpPr w:leftFromText="142" w:rightFromText="142" w:vertAnchor="page" w:horzAnchor="margin" w:tblpY="13813"/>
        <w:tblOverlap w:val="never"/>
        <w:tblW w:w="0" w:type="auto"/>
        <w:tblLook w:val="04A0" w:firstRow="1" w:lastRow="0" w:firstColumn="1" w:lastColumn="0" w:noHBand="0" w:noVBand="1"/>
      </w:tblPr>
      <w:tblGrid>
        <w:gridCol w:w="2347"/>
        <w:gridCol w:w="2349"/>
        <w:gridCol w:w="2351"/>
        <w:gridCol w:w="2350"/>
      </w:tblGrid>
      <w:tr w:rsidR="0076117F" w:rsidTr="00C624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47" w:type="dxa"/>
            <w:tcBorders>
              <w:top w:val="single" w:sz="12" w:space="0" w:color="0088CF"/>
              <w:bottom w:val="single" w:sz="4" w:space="0" w:color="0088CF"/>
            </w:tcBorders>
          </w:tcPr>
          <w:p w:rsidR="00C624B1" w:rsidRDefault="00C624B1" w:rsidP="00C624B1">
            <w:pPr>
              <w:spacing w:before="0" w:after="0"/>
            </w:pPr>
            <w:r>
              <w:t>Role</w:t>
            </w:r>
          </w:p>
        </w:tc>
        <w:tc>
          <w:tcPr>
            <w:tcW w:w="2349" w:type="dxa"/>
            <w:tcBorders>
              <w:top w:val="single" w:sz="12" w:space="0" w:color="0088CF"/>
              <w:bottom w:val="single" w:sz="4" w:space="0" w:color="0088CF"/>
            </w:tcBorders>
          </w:tcPr>
          <w:p w:rsidR="00C624B1" w:rsidRDefault="00C624B1" w:rsidP="00C624B1">
            <w:pPr>
              <w:spacing w:before="0" w:after="0"/>
            </w:pPr>
            <w:r w:rsidRPr="004D138B">
              <w:t>Jméno</w:t>
            </w:r>
          </w:p>
        </w:tc>
        <w:tc>
          <w:tcPr>
            <w:tcW w:w="2351" w:type="dxa"/>
            <w:tcBorders>
              <w:top w:val="single" w:sz="12" w:space="0" w:color="0088CF"/>
              <w:bottom w:val="single" w:sz="4" w:space="0" w:color="0088CF"/>
            </w:tcBorders>
          </w:tcPr>
          <w:p w:rsidR="00C624B1" w:rsidRDefault="00C624B1" w:rsidP="00C624B1">
            <w:pPr>
              <w:spacing w:before="0" w:after="0"/>
            </w:pPr>
            <w:r w:rsidRPr="004D138B">
              <w:t>E-mail</w:t>
            </w:r>
          </w:p>
        </w:tc>
        <w:tc>
          <w:tcPr>
            <w:tcW w:w="2350" w:type="dxa"/>
            <w:tcBorders>
              <w:top w:val="single" w:sz="12" w:space="0" w:color="0088CF"/>
              <w:bottom w:val="single" w:sz="4" w:space="0" w:color="0088CF"/>
            </w:tcBorders>
          </w:tcPr>
          <w:p w:rsidR="00C624B1" w:rsidRDefault="00C624B1" w:rsidP="00C624B1">
            <w:pPr>
              <w:spacing w:before="0" w:after="0"/>
            </w:pPr>
            <w:r w:rsidRPr="004D138B">
              <w:t>Telefon</w:t>
            </w:r>
          </w:p>
        </w:tc>
      </w:tr>
      <w:tr w:rsidR="0076117F" w:rsidTr="00C624B1">
        <w:sdt>
          <w:sdtPr>
            <w:id w:val="-1517606165"/>
            <w:comboBox>
              <w:listItem w:value="Zvolte položku."/>
              <w:listItem w:displayText="Kalkulant" w:value="Kalkulant"/>
              <w:listItem w:displayText="Technický návrh" w:value="Technický návrh"/>
              <w:listItem w:displayText="Projektový manažer" w:value="Projektový manažer"/>
              <w:listItem w:displayText="Obchodní manažer" w:value="Obchodní manažer"/>
              <w:listItem w:displayText="Obchodní ředitel" w:value="Obchodní ředitel"/>
              <w:listItem w:displayText="Jednatel" w:value="Jednatel"/>
            </w:comboBox>
          </w:sdtPr>
          <w:sdtEndPr/>
          <w:sdtContent>
            <w:tc>
              <w:tcPr>
                <w:tcW w:w="2347" w:type="dxa"/>
                <w:tcBorders>
                  <w:top w:val="single" w:sz="4" w:space="0" w:color="0088CF"/>
                </w:tcBorders>
              </w:tcPr>
              <w:p w:rsidR="00C624B1" w:rsidRDefault="00C624B1" w:rsidP="00C624B1">
                <w:pPr>
                  <w:spacing w:before="0" w:after="0"/>
                </w:pPr>
                <w:r>
                  <w:t>Jednatel</w:t>
                </w:r>
              </w:p>
            </w:tc>
          </w:sdtContent>
        </w:sdt>
        <w:sdt>
          <w:sdtPr>
            <w:id w:val="82198851"/>
          </w:sdtPr>
          <w:sdtEndPr/>
          <w:sdtContent>
            <w:tc>
              <w:tcPr>
                <w:tcW w:w="2349" w:type="dxa"/>
                <w:tcBorders>
                  <w:top w:val="single" w:sz="4" w:space="0" w:color="0088CF"/>
                </w:tcBorders>
              </w:tcPr>
              <w:p w:rsidR="00C624B1" w:rsidRDefault="0076117F" w:rsidP="0076117F">
                <w:pPr>
                  <w:spacing w:before="0" w:after="0"/>
                </w:pPr>
                <w:proofErr w:type="spellStart"/>
                <w:r>
                  <w:t>xxxxx</w:t>
                </w:r>
                <w:proofErr w:type="spellEnd"/>
                <w:r>
                  <w:t xml:space="preserve"> </w:t>
                </w:r>
                <w:proofErr w:type="spellStart"/>
                <w:r>
                  <w:t>xxxxx</w:t>
                </w:r>
                <w:proofErr w:type="spellEnd"/>
              </w:p>
            </w:tc>
          </w:sdtContent>
        </w:sdt>
        <w:tc>
          <w:tcPr>
            <w:tcW w:w="2351" w:type="dxa"/>
            <w:tcBorders>
              <w:top w:val="single" w:sz="4" w:space="0" w:color="0088CF"/>
            </w:tcBorders>
          </w:tcPr>
          <w:p w:rsidR="00C624B1" w:rsidRDefault="0076117F" w:rsidP="0076117F">
            <w:pPr>
              <w:spacing w:before="0" w:after="0"/>
            </w:pPr>
            <w:r>
              <w:t>xxxxx</w:t>
            </w:r>
            <w:r w:rsidR="00C624B1">
              <w:t>.</w:t>
            </w:r>
            <w:r>
              <w:t>xxxxx</w:t>
            </w:r>
            <w:r w:rsidR="00C624B1" w:rsidRPr="004D138B">
              <w:t>@</w:t>
            </w:r>
            <w:r>
              <w:t>xxxxxx</w:t>
            </w:r>
            <w:r w:rsidR="00C624B1" w:rsidRPr="004D138B">
              <w:t>.</w:t>
            </w:r>
            <w:r>
              <w:t>xx</w:t>
            </w:r>
          </w:p>
        </w:tc>
        <w:tc>
          <w:tcPr>
            <w:tcW w:w="2350" w:type="dxa"/>
            <w:tcBorders>
              <w:top w:val="single" w:sz="4" w:space="0" w:color="0088CF"/>
            </w:tcBorders>
          </w:tcPr>
          <w:p w:rsidR="00C624B1" w:rsidRDefault="00C624B1" w:rsidP="000603E6">
            <w:pPr>
              <w:spacing w:before="0" w:after="0"/>
            </w:pPr>
            <w:r w:rsidRPr="004D138B">
              <w:t>+420</w:t>
            </w:r>
            <w:r>
              <w:t> </w:t>
            </w:r>
            <w:proofErr w:type="spellStart"/>
            <w:sdt>
              <w:sdtPr>
                <w:id w:val="-738167137"/>
              </w:sdtPr>
              <w:sdtEndPr/>
              <w:sdtContent>
                <w:r w:rsidR="000603E6">
                  <w:t>xxx</w:t>
                </w:r>
                <w:proofErr w:type="spellEnd"/>
                <w:r w:rsidR="000603E6">
                  <w:t xml:space="preserve"> </w:t>
                </w:r>
                <w:proofErr w:type="spellStart"/>
                <w:r w:rsidR="000603E6">
                  <w:t>xxx</w:t>
                </w:r>
                <w:proofErr w:type="spellEnd"/>
                <w:r w:rsidR="000603E6">
                  <w:t xml:space="preserve"> </w:t>
                </w:r>
                <w:proofErr w:type="spellStart"/>
                <w:r w:rsidR="000603E6">
                  <w:t>xxx</w:t>
                </w:r>
                <w:proofErr w:type="spellEnd"/>
              </w:sdtContent>
            </w:sdt>
          </w:p>
        </w:tc>
      </w:tr>
      <w:tr w:rsidR="0076117F" w:rsidTr="00C624B1">
        <w:sdt>
          <w:sdtPr>
            <w:id w:val="1978803185"/>
            <w:comboBox>
              <w:listItem w:value="Zvolte položku."/>
              <w:listItem w:displayText="Kalkulant" w:value="Kalkulant"/>
              <w:listItem w:displayText="Technický návrh" w:value="Technický návrh"/>
              <w:listItem w:displayText="Projektový manažer" w:value="Projektový manažer"/>
              <w:listItem w:displayText="Obchodní manažer" w:value="Obchodní manažer"/>
              <w:listItem w:displayText="Obchodní ředitel" w:value="Obchodní ředitel"/>
              <w:listItem w:displayText="Jednatel" w:value="Jednatel"/>
            </w:comboBox>
          </w:sdtPr>
          <w:sdtEndPr/>
          <w:sdtContent>
            <w:tc>
              <w:tcPr>
                <w:tcW w:w="2347" w:type="dxa"/>
              </w:tcPr>
              <w:p w:rsidR="00C624B1" w:rsidRDefault="00C624B1" w:rsidP="00C624B1">
                <w:pPr>
                  <w:spacing w:before="0" w:after="0"/>
                </w:pPr>
                <w:r>
                  <w:t>Obchodní manažer</w:t>
                </w:r>
              </w:p>
            </w:tc>
          </w:sdtContent>
        </w:sdt>
        <w:sdt>
          <w:sdtPr>
            <w:id w:val="816228187"/>
          </w:sdtPr>
          <w:sdtEndPr/>
          <w:sdtContent>
            <w:tc>
              <w:tcPr>
                <w:tcW w:w="2349" w:type="dxa"/>
              </w:tcPr>
              <w:p w:rsidR="00C624B1" w:rsidRDefault="0076117F" w:rsidP="0076117F">
                <w:pPr>
                  <w:spacing w:before="0" w:after="0"/>
                </w:pPr>
                <w:proofErr w:type="spellStart"/>
                <w:r>
                  <w:t>xxxxx</w:t>
                </w:r>
                <w:proofErr w:type="spellEnd"/>
                <w:r>
                  <w:t xml:space="preserve"> </w:t>
                </w:r>
                <w:proofErr w:type="spellStart"/>
                <w:r>
                  <w:t>xxxxxx</w:t>
                </w:r>
                <w:proofErr w:type="spellEnd"/>
              </w:p>
            </w:tc>
          </w:sdtContent>
        </w:sdt>
        <w:tc>
          <w:tcPr>
            <w:tcW w:w="2351" w:type="dxa"/>
          </w:tcPr>
          <w:p w:rsidR="00C624B1" w:rsidRDefault="0076117F" w:rsidP="0076117F">
            <w:pPr>
              <w:spacing w:before="0" w:after="0"/>
            </w:pPr>
            <w:r>
              <w:t>xxxxx</w:t>
            </w:r>
            <w:r w:rsidR="00C624B1">
              <w:t>.</w:t>
            </w:r>
            <w:r>
              <w:t>xxxxxx</w:t>
            </w:r>
            <w:r w:rsidR="00C624B1" w:rsidRPr="004D138B">
              <w:t>@</w:t>
            </w:r>
            <w:r>
              <w:t>xxxxxx</w:t>
            </w:r>
            <w:r w:rsidR="00C624B1" w:rsidRPr="004D138B">
              <w:t>.</w:t>
            </w:r>
            <w:r>
              <w:t>xx</w:t>
            </w:r>
          </w:p>
        </w:tc>
        <w:tc>
          <w:tcPr>
            <w:tcW w:w="2350" w:type="dxa"/>
          </w:tcPr>
          <w:p w:rsidR="00C624B1" w:rsidRDefault="00C624B1" w:rsidP="000603E6">
            <w:pPr>
              <w:spacing w:before="0" w:after="0"/>
            </w:pPr>
            <w:r w:rsidRPr="004D138B">
              <w:t>+420</w:t>
            </w:r>
            <w:r>
              <w:t> </w:t>
            </w:r>
            <w:proofErr w:type="spellStart"/>
            <w:sdt>
              <w:sdtPr>
                <w:id w:val="379823288"/>
              </w:sdtPr>
              <w:sdtEndPr/>
              <w:sdtContent>
                <w:r w:rsidR="000603E6">
                  <w:t>xxx</w:t>
                </w:r>
                <w:proofErr w:type="spellEnd"/>
                <w:r w:rsidR="000603E6">
                  <w:t xml:space="preserve"> </w:t>
                </w:r>
                <w:proofErr w:type="spellStart"/>
                <w:r w:rsidR="000603E6">
                  <w:t>xxx</w:t>
                </w:r>
                <w:proofErr w:type="spellEnd"/>
                <w:r w:rsidR="000603E6">
                  <w:t xml:space="preserve"> </w:t>
                </w:r>
                <w:proofErr w:type="spellStart"/>
                <w:r w:rsidR="000603E6">
                  <w:t>xxx</w:t>
                </w:r>
                <w:proofErr w:type="spellEnd"/>
              </w:sdtContent>
            </w:sdt>
          </w:p>
        </w:tc>
      </w:tr>
    </w:tbl>
    <w:p w:rsidR="00F00F6C" w:rsidRDefault="00F00F6C" w:rsidP="004A5B9D">
      <w:pPr>
        <w:spacing w:before="0" w:after="0" w:line="280" w:lineRule="atLeast"/>
        <w:jc w:val="left"/>
      </w:pPr>
    </w:p>
    <w:tbl>
      <w:tblPr>
        <w:tblW w:w="5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40"/>
        <w:gridCol w:w="960"/>
        <w:gridCol w:w="960"/>
        <w:gridCol w:w="460"/>
        <w:gridCol w:w="1340"/>
      </w:tblGrid>
      <w:tr w:rsidR="0002628B" w:rsidRPr="0002628B" w:rsidTr="0002628B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FFFF" w:fill="0070C0"/>
            <w:noWrap/>
            <w:vAlign w:val="bottom"/>
            <w:hideMark/>
          </w:tcPr>
          <w:p w:rsidR="0002628B" w:rsidRPr="0002628B" w:rsidRDefault="0002628B" w:rsidP="0002628B">
            <w:pPr>
              <w:spacing w:before="0" w:after="0" w:line="240" w:lineRule="auto"/>
              <w:jc w:val="lef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628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FFFF" w:fill="0070C0"/>
            <w:noWrap/>
            <w:vAlign w:val="bottom"/>
            <w:hideMark/>
          </w:tcPr>
          <w:p w:rsidR="0002628B" w:rsidRPr="0002628B" w:rsidRDefault="0002628B" w:rsidP="0002628B">
            <w:pPr>
              <w:spacing w:before="0" w:after="0" w:line="240" w:lineRule="auto"/>
              <w:jc w:val="lef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2628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FFFF" w:fill="0070C0"/>
            <w:noWrap/>
            <w:vAlign w:val="bottom"/>
            <w:hideMark/>
          </w:tcPr>
          <w:p w:rsidR="0002628B" w:rsidRPr="0002628B" w:rsidRDefault="0002628B" w:rsidP="0002628B">
            <w:pPr>
              <w:spacing w:before="0" w:after="0" w:line="240" w:lineRule="auto"/>
              <w:jc w:val="lef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2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FFFF" w:fill="0070C0"/>
            <w:noWrap/>
            <w:vAlign w:val="bottom"/>
            <w:hideMark/>
          </w:tcPr>
          <w:p w:rsidR="0002628B" w:rsidRPr="0002628B" w:rsidRDefault="0002628B" w:rsidP="0002628B">
            <w:pPr>
              <w:spacing w:before="0" w:after="0" w:line="240" w:lineRule="auto"/>
              <w:jc w:val="lef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2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FFFF" w:fill="0070C0"/>
            <w:noWrap/>
            <w:vAlign w:val="bottom"/>
            <w:hideMark/>
          </w:tcPr>
          <w:p w:rsidR="0002628B" w:rsidRPr="0002628B" w:rsidRDefault="0002628B" w:rsidP="0002628B">
            <w:pPr>
              <w:spacing w:before="0" w:after="0" w:line="240" w:lineRule="auto"/>
              <w:jc w:val="lef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2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FFFF" w:fill="0070C0"/>
            <w:noWrap/>
            <w:vAlign w:val="bottom"/>
            <w:hideMark/>
          </w:tcPr>
          <w:p w:rsidR="0002628B" w:rsidRPr="0002628B" w:rsidRDefault="0002628B" w:rsidP="0002628B">
            <w:pPr>
              <w:spacing w:before="0" w:after="0" w:line="240" w:lineRule="auto"/>
              <w:jc w:val="lef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2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02628B" w:rsidRPr="0002628B" w:rsidTr="0002628B">
        <w:trPr>
          <w:trHeight w:val="270"/>
        </w:trPr>
        <w:tc>
          <w:tcPr>
            <w:tcW w:w="4580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2628B" w:rsidRDefault="0002628B" w:rsidP="0002628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2628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Výměna prasklého skla přístavba krystal </w:t>
            </w:r>
          </w:p>
          <w:p w:rsidR="0002628B" w:rsidRPr="0002628B" w:rsidRDefault="0002628B" w:rsidP="0002628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2628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VSG ESG 66.2 XN / SWA 16 Ar / ESG 6 PRINT / SWA 16 Ar / ESG 6 XN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628B" w:rsidRPr="0002628B" w:rsidRDefault="0002628B" w:rsidP="0002628B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2628B" w:rsidRPr="0002628B" w:rsidTr="0002628B">
        <w:trPr>
          <w:trHeight w:val="255"/>
        </w:trPr>
        <w:tc>
          <w:tcPr>
            <w:tcW w:w="458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2628B" w:rsidRPr="0002628B" w:rsidRDefault="0002628B" w:rsidP="0002628B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2628B" w:rsidRPr="0002628B" w:rsidRDefault="0002628B" w:rsidP="0002628B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2628B" w:rsidRPr="0002628B" w:rsidTr="0002628B">
        <w:trPr>
          <w:trHeight w:val="255"/>
        </w:trPr>
        <w:tc>
          <w:tcPr>
            <w:tcW w:w="4580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center"/>
            <w:hideMark/>
          </w:tcPr>
          <w:p w:rsidR="0002628B" w:rsidRPr="0002628B" w:rsidRDefault="0002628B" w:rsidP="0002628B">
            <w:pPr>
              <w:spacing w:before="0"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r w:rsidRPr="0002628B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Položky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CCFFFF" w:fill="CCFFFF"/>
            <w:noWrap/>
            <w:vAlign w:val="center"/>
            <w:hideMark/>
          </w:tcPr>
          <w:p w:rsidR="0002628B" w:rsidRPr="0002628B" w:rsidRDefault="0002628B" w:rsidP="0002628B">
            <w:pPr>
              <w:spacing w:before="0"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</w:pPr>
            <w:r w:rsidRPr="0002628B">
              <w:rPr>
                <w:rFonts w:ascii="Arial CE" w:eastAsia="Times New Roman" w:hAnsi="Arial CE" w:cs="Arial CE"/>
                <w:color w:val="000000"/>
                <w:sz w:val="16"/>
                <w:szCs w:val="16"/>
                <w:lang w:eastAsia="cs-CZ"/>
              </w:rPr>
              <w:t>Celkem bez DPH</w:t>
            </w:r>
          </w:p>
        </w:tc>
      </w:tr>
      <w:tr w:rsidR="0002628B" w:rsidRPr="0002628B" w:rsidTr="0002628B">
        <w:trPr>
          <w:trHeight w:val="270"/>
        </w:trPr>
        <w:tc>
          <w:tcPr>
            <w:tcW w:w="458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28B" w:rsidRPr="0002628B" w:rsidRDefault="0002628B" w:rsidP="0002628B">
            <w:pPr>
              <w:spacing w:before="0" w:after="0" w:line="240" w:lineRule="auto"/>
              <w:jc w:val="lef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2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Montážní práce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28B" w:rsidRPr="0002628B" w:rsidRDefault="0002628B" w:rsidP="0002628B">
            <w:pPr>
              <w:spacing w:before="0"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2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16 800 Kč</w:t>
            </w:r>
          </w:p>
        </w:tc>
      </w:tr>
      <w:tr w:rsidR="0002628B" w:rsidRPr="0002628B" w:rsidTr="0002628B">
        <w:trPr>
          <w:trHeight w:val="270"/>
        </w:trPr>
        <w:tc>
          <w:tcPr>
            <w:tcW w:w="458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28B" w:rsidRPr="0002628B" w:rsidRDefault="0002628B" w:rsidP="0002628B">
            <w:pPr>
              <w:spacing w:before="0" w:after="0" w:line="240" w:lineRule="auto"/>
              <w:jc w:val="lef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2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Materiál - sklo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28B" w:rsidRPr="0002628B" w:rsidRDefault="0002628B" w:rsidP="0002628B">
            <w:pPr>
              <w:spacing w:before="0"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2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92 822 Kč</w:t>
            </w:r>
          </w:p>
        </w:tc>
      </w:tr>
      <w:tr w:rsidR="0002628B" w:rsidRPr="0002628B" w:rsidTr="0002628B">
        <w:trPr>
          <w:trHeight w:val="270"/>
        </w:trPr>
        <w:tc>
          <w:tcPr>
            <w:tcW w:w="458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28B" w:rsidRPr="0002628B" w:rsidRDefault="0002628B" w:rsidP="0002628B">
            <w:pPr>
              <w:spacing w:before="0" w:after="0" w:line="240" w:lineRule="auto"/>
              <w:jc w:val="lef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2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Materiál - strukturální tmel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28B" w:rsidRPr="0002628B" w:rsidRDefault="0002628B" w:rsidP="0002628B">
            <w:pPr>
              <w:spacing w:before="0"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2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1 297 Kč</w:t>
            </w:r>
          </w:p>
        </w:tc>
      </w:tr>
      <w:tr w:rsidR="0002628B" w:rsidRPr="0002628B" w:rsidTr="0002628B">
        <w:trPr>
          <w:trHeight w:val="270"/>
        </w:trPr>
        <w:tc>
          <w:tcPr>
            <w:tcW w:w="458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28B" w:rsidRPr="0002628B" w:rsidRDefault="0002628B" w:rsidP="0002628B">
            <w:pPr>
              <w:spacing w:before="0" w:after="0" w:line="240" w:lineRule="auto"/>
              <w:jc w:val="lef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2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Mechanizace - jeřáb + robotická hlava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28B" w:rsidRPr="0002628B" w:rsidRDefault="0002628B" w:rsidP="0002628B">
            <w:pPr>
              <w:spacing w:before="0"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2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29 064 Kč</w:t>
            </w:r>
          </w:p>
        </w:tc>
      </w:tr>
      <w:tr w:rsidR="0002628B" w:rsidRPr="0002628B" w:rsidTr="0002628B">
        <w:trPr>
          <w:trHeight w:val="270"/>
        </w:trPr>
        <w:tc>
          <w:tcPr>
            <w:tcW w:w="458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28B" w:rsidRPr="0002628B" w:rsidRDefault="0002628B" w:rsidP="0002628B">
            <w:pPr>
              <w:spacing w:before="0" w:after="0" w:line="240" w:lineRule="auto"/>
              <w:jc w:val="lef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2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Lešení PV 6m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28B" w:rsidRPr="0002628B" w:rsidRDefault="0002628B" w:rsidP="0002628B">
            <w:pPr>
              <w:spacing w:before="0"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2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1 114 Kč</w:t>
            </w:r>
          </w:p>
        </w:tc>
      </w:tr>
      <w:tr w:rsidR="0002628B" w:rsidRPr="0002628B" w:rsidTr="0002628B">
        <w:trPr>
          <w:trHeight w:val="270"/>
        </w:trPr>
        <w:tc>
          <w:tcPr>
            <w:tcW w:w="458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28B" w:rsidRPr="0002628B" w:rsidRDefault="0002628B" w:rsidP="0002628B">
            <w:pPr>
              <w:spacing w:before="0" w:after="0" w:line="240" w:lineRule="auto"/>
              <w:jc w:val="lef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2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Doprava  osobní + nákladní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28B" w:rsidRPr="0002628B" w:rsidRDefault="0002628B" w:rsidP="0002628B">
            <w:pPr>
              <w:spacing w:before="0"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2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9 720 Kč</w:t>
            </w:r>
          </w:p>
        </w:tc>
      </w:tr>
      <w:tr w:rsidR="0002628B" w:rsidRPr="0002628B" w:rsidTr="0002628B">
        <w:trPr>
          <w:trHeight w:val="270"/>
        </w:trPr>
        <w:tc>
          <w:tcPr>
            <w:tcW w:w="45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28B" w:rsidRPr="0002628B" w:rsidRDefault="0002628B" w:rsidP="0002628B">
            <w:pPr>
              <w:spacing w:before="0" w:after="0" w:line="240" w:lineRule="auto"/>
              <w:jc w:val="lef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2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THP Pracovníci stavba vč. koordinace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28B" w:rsidRPr="0002628B" w:rsidRDefault="0002628B" w:rsidP="0002628B">
            <w:pPr>
              <w:spacing w:before="0"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2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3 400 Kč</w:t>
            </w:r>
          </w:p>
        </w:tc>
      </w:tr>
      <w:tr w:rsidR="0002628B" w:rsidRPr="0002628B" w:rsidTr="0002628B">
        <w:trPr>
          <w:trHeight w:val="270"/>
        </w:trPr>
        <w:tc>
          <w:tcPr>
            <w:tcW w:w="2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28B" w:rsidRPr="0002628B" w:rsidRDefault="0002628B" w:rsidP="0002628B">
            <w:pPr>
              <w:spacing w:before="0" w:after="0" w:line="240" w:lineRule="auto"/>
              <w:jc w:val="lef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2628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Cena 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28B" w:rsidRPr="0002628B" w:rsidRDefault="0002628B" w:rsidP="0002628B">
            <w:pPr>
              <w:spacing w:before="0" w:after="0" w:line="240" w:lineRule="auto"/>
              <w:jc w:val="lef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2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28B" w:rsidRPr="0002628B" w:rsidRDefault="0002628B" w:rsidP="0002628B">
            <w:pPr>
              <w:spacing w:before="0" w:after="0" w:line="240" w:lineRule="auto"/>
              <w:jc w:val="lef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2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628B" w:rsidRPr="0002628B" w:rsidRDefault="0002628B" w:rsidP="0002628B">
            <w:pPr>
              <w:spacing w:before="0" w:after="0" w:line="240" w:lineRule="auto"/>
              <w:jc w:val="lef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28B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628B" w:rsidRPr="0002628B" w:rsidRDefault="0002628B" w:rsidP="0002628B">
            <w:pPr>
              <w:spacing w:before="0"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2628B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154 217 Kč</w:t>
            </w:r>
          </w:p>
        </w:tc>
      </w:tr>
    </w:tbl>
    <w:p w:rsidR="004A5B9D" w:rsidRPr="004A5B9D" w:rsidRDefault="004A5B9D" w:rsidP="004A5B9D">
      <w:pPr>
        <w:spacing w:before="0" w:after="0" w:line="280" w:lineRule="atLeast"/>
        <w:jc w:val="left"/>
        <w:rPr>
          <w:sz w:val="18"/>
        </w:rPr>
        <w:sectPr w:rsidR="004A5B9D" w:rsidRPr="004A5B9D" w:rsidSect="00DF6B34">
          <w:headerReference w:type="default" r:id="rId12"/>
          <w:footerReference w:type="default" r:id="rId13"/>
          <w:pgSz w:w="11906" w:h="16838"/>
          <w:pgMar w:top="2552" w:right="1247" w:bottom="1985" w:left="1247" w:header="709" w:footer="709" w:gutter="0"/>
          <w:cols w:space="708"/>
          <w:docGrid w:linePitch="360"/>
        </w:sectPr>
      </w:pPr>
    </w:p>
    <w:p w:rsidR="00F00F6C" w:rsidRPr="001A5F71" w:rsidRDefault="00F00F6C" w:rsidP="00F00F6C">
      <w:pPr>
        <w:pStyle w:val="Odstavecseseznamem"/>
        <w:numPr>
          <w:ilvl w:val="0"/>
          <w:numId w:val="7"/>
        </w:numPr>
        <w:spacing w:before="0" w:after="0" w:line="280" w:lineRule="atLeast"/>
        <w:jc w:val="left"/>
        <w:rPr>
          <w:sz w:val="18"/>
        </w:rPr>
      </w:pPr>
      <w:r>
        <w:rPr>
          <w:sz w:val="18"/>
        </w:rPr>
        <w:lastRenderedPageBreak/>
        <w:t>Platnost nabídky 30 dní od data vystavení</w:t>
      </w:r>
    </w:p>
    <w:p w:rsidR="00F00F6C" w:rsidRDefault="00F00F6C" w:rsidP="00F00F6C">
      <w:pPr>
        <w:pStyle w:val="Odstavecseseznamem"/>
        <w:numPr>
          <w:ilvl w:val="0"/>
          <w:numId w:val="7"/>
        </w:numPr>
        <w:spacing w:before="0" w:after="0" w:line="280" w:lineRule="atLeast"/>
        <w:jc w:val="left"/>
        <w:rPr>
          <w:sz w:val="18"/>
        </w:rPr>
      </w:pPr>
      <w:r w:rsidRPr="001A5F71">
        <w:rPr>
          <w:sz w:val="18"/>
        </w:rPr>
        <w:t xml:space="preserve">Splatnost faktury 30 dní od </w:t>
      </w:r>
      <w:r>
        <w:rPr>
          <w:sz w:val="18"/>
        </w:rPr>
        <w:t xml:space="preserve">data </w:t>
      </w:r>
      <w:r w:rsidRPr="001A5F71">
        <w:rPr>
          <w:sz w:val="18"/>
        </w:rPr>
        <w:t xml:space="preserve">předání </w:t>
      </w:r>
    </w:p>
    <w:p w:rsidR="00F00F6C" w:rsidRDefault="00F00F6C" w:rsidP="00F00F6C">
      <w:pPr>
        <w:pStyle w:val="Odstavecseseznamem"/>
        <w:numPr>
          <w:ilvl w:val="0"/>
          <w:numId w:val="7"/>
        </w:numPr>
        <w:spacing w:before="0" w:after="0" w:line="280" w:lineRule="atLeast"/>
        <w:jc w:val="left"/>
        <w:rPr>
          <w:sz w:val="18"/>
        </w:rPr>
      </w:pPr>
      <w:r>
        <w:rPr>
          <w:sz w:val="18"/>
        </w:rPr>
        <w:lastRenderedPageBreak/>
        <w:t xml:space="preserve">Dodání </w:t>
      </w:r>
      <w:r w:rsidR="004A5B9D">
        <w:rPr>
          <w:sz w:val="18"/>
        </w:rPr>
        <w:t>6</w:t>
      </w:r>
      <w:r>
        <w:rPr>
          <w:sz w:val="18"/>
        </w:rPr>
        <w:t>-</w:t>
      </w:r>
      <w:r w:rsidR="004A5B9D">
        <w:rPr>
          <w:sz w:val="18"/>
        </w:rPr>
        <w:t>8</w:t>
      </w:r>
      <w:r>
        <w:rPr>
          <w:sz w:val="18"/>
        </w:rPr>
        <w:t xml:space="preserve"> týdnů od objednání </w:t>
      </w:r>
    </w:p>
    <w:p w:rsidR="00F00F6C" w:rsidRPr="00F00F6C" w:rsidRDefault="00F00F6C" w:rsidP="00F00F6C">
      <w:pPr>
        <w:pStyle w:val="Odstavecseseznamem"/>
        <w:numPr>
          <w:ilvl w:val="0"/>
          <w:numId w:val="7"/>
        </w:numPr>
        <w:spacing w:before="0" w:after="0" w:line="280" w:lineRule="atLeast"/>
        <w:jc w:val="left"/>
        <w:rPr>
          <w:sz w:val="18"/>
        </w:rPr>
      </w:pPr>
      <w:r>
        <w:rPr>
          <w:sz w:val="18"/>
        </w:rPr>
        <w:t>Záruční doba 24 měsíců</w:t>
      </w:r>
    </w:p>
    <w:p w:rsidR="00F00F6C" w:rsidRDefault="00F00F6C">
      <w:pPr>
        <w:sectPr w:rsidR="00F00F6C" w:rsidSect="00F00F6C">
          <w:type w:val="continuous"/>
          <w:pgSz w:w="11906" w:h="16838"/>
          <w:pgMar w:top="2552" w:right="1247" w:bottom="1985" w:left="1247" w:header="709" w:footer="709" w:gutter="0"/>
          <w:cols w:num="2" w:space="708"/>
          <w:docGrid w:linePitch="360"/>
        </w:sectPr>
      </w:pPr>
    </w:p>
    <w:p w:rsidR="00882133" w:rsidRDefault="00882133" w:rsidP="00882133">
      <w:pPr>
        <w:rPr>
          <w:rFonts w:ascii="Segoe UI" w:eastAsiaTheme="minorEastAsia" w:hAnsi="Segoe UI" w:cs="Segoe UI"/>
          <w:b/>
          <w:bCs/>
          <w:noProof/>
          <w:lang w:eastAsia="cs-CZ"/>
        </w:rPr>
      </w:pPr>
      <w:bookmarkStart w:id="0" w:name="_Hlk29189941"/>
    </w:p>
    <w:p w:rsidR="00882133" w:rsidRDefault="0076117F" w:rsidP="00882133">
      <w:pPr>
        <w:rPr>
          <w:rFonts w:asciiTheme="minorHAnsi" w:eastAsiaTheme="minorEastAsia" w:hAnsiTheme="minorHAnsi"/>
          <w:noProof/>
          <w:sz w:val="22"/>
          <w:lang w:eastAsia="cs-CZ"/>
        </w:rPr>
      </w:pPr>
      <w:r>
        <w:rPr>
          <w:rFonts w:ascii="Segoe UI" w:eastAsiaTheme="minorEastAsia" w:hAnsi="Segoe UI" w:cs="Segoe UI"/>
          <w:b/>
          <w:bCs/>
          <w:noProof/>
          <w:lang w:eastAsia="cs-CZ"/>
        </w:rPr>
        <w:t>xxxxx</w:t>
      </w:r>
      <w:r w:rsidR="00882133">
        <w:rPr>
          <w:rFonts w:ascii="Segoe UI" w:eastAsiaTheme="minorEastAsia" w:hAnsi="Segoe UI" w:cs="Segoe UI"/>
          <w:b/>
          <w:bCs/>
          <w:noProof/>
          <w:lang w:eastAsia="cs-CZ"/>
        </w:rPr>
        <w:t xml:space="preserve"> </w:t>
      </w:r>
      <w:r>
        <w:rPr>
          <w:rFonts w:ascii="Segoe UI" w:eastAsiaTheme="minorEastAsia" w:hAnsi="Segoe UI" w:cs="Segoe UI"/>
          <w:b/>
          <w:bCs/>
          <w:noProof/>
          <w:lang w:eastAsia="cs-CZ"/>
        </w:rPr>
        <w:t>xxxxxx</w:t>
      </w:r>
      <w:r w:rsidR="00882133">
        <w:rPr>
          <w:rFonts w:ascii="Segoe UI" w:eastAsiaTheme="minorEastAsia" w:hAnsi="Segoe UI" w:cs="Segoe UI"/>
          <w:b/>
          <w:bCs/>
          <w:noProof/>
          <w:color w:val="338EBF"/>
          <w:lang w:eastAsia="cs-CZ"/>
        </w:rPr>
        <w:t xml:space="preserve"> | </w:t>
      </w:r>
      <w:r w:rsidR="00882133">
        <w:rPr>
          <w:rFonts w:ascii="Segoe UI" w:eastAsiaTheme="minorEastAsia" w:hAnsi="Segoe UI" w:cs="Segoe UI"/>
          <w:noProof/>
          <w:lang w:eastAsia="cs-CZ"/>
        </w:rPr>
        <w:t>Vedoucí záručních závazků</w:t>
      </w:r>
    </w:p>
    <w:p w:rsidR="00882133" w:rsidRDefault="00882133" w:rsidP="00882133">
      <w:pPr>
        <w:rPr>
          <w:rFonts w:ascii="Segoe UI" w:eastAsiaTheme="minorEastAsia" w:hAnsi="Segoe UI" w:cs="Segoe UI"/>
          <w:noProof/>
          <w:color w:val="000000"/>
          <w:lang w:eastAsia="cs-CZ"/>
        </w:rPr>
      </w:pPr>
      <w:r>
        <w:rPr>
          <w:rFonts w:ascii="Segoe UI" w:eastAsiaTheme="minorEastAsia" w:hAnsi="Segoe UI" w:cs="Segoe UI"/>
          <w:noProof/>
          <w:color w:val="000000"/>
          <w:lang w:eastAsia="cs-CZ"/>
        </w:rPr>
        <w:t xml:space="preserve">+420 </w:t>
      </w:r>
      <w:r w:rsidR="0076117F">
        <w:rPr>
          <w:rFonts w:ascii="Segoe UI" w:eastAsiaTheme="minorEastAsia" w:hAnsi="Segoe UI" w:cs="Segoe UI"/>
          <w:noProof/>
          <w:color w:val="000000"/>
          <w:lang w:eastAsia="cs-CZ"/>
        </w:rPr>
        <w:t>xxx xxx xxx</w:t>
      </w:r>
      <w:r>
        <w:rPr>
          <w:rFonts w:ascii="Segoe UI" w:eastAsiaTheme="minorEastAsia" w:hAnsi="Segoe UI" w:cs="Segoe UI"/>
          <w:b/>
          <w:bCs/>
          <w:noProof/>
          <w:color w:val="338EBF"/>
          <w:lang w:eastAsia="cs-CZ"/>
        </w:rPr>
        <w:t xml:space="preserve"> | </w:t>
      </w:r>
      <w:bookmarkEnd w:id="0"/>
      <w:r w:rsidR="0076117F">
        <w:rPr>
          <w:rFonts w:ascii="Segoe UI" w:eastAsiaTheme="minorEastAsia" w:hAnsi="Segoe UI" w:cs="Segoe UI"/>
          <w:noProof/>
          <w:lang w:eastAsia="cs-CZ"/>
        </w:rPr>
        <w:t>xxxxx</w:t>
      </w:r>
      <w:r>
        <w:rPr>
          <w:rFonts w:ascii="Segoe UI" w:eastAsiaTheme="minorEastAsia" w:hAnsi="Segoe UI" w:cs="Segoe UI"/>
          <w:noProof/>
          <w:lang w:eastAsia="cs-CZ"/>
        </w:rPr>
        <w:t>.</w:t>
      </w:r>
      <w:r w:rsidR="0076117F">
        <w:rPr>
          <w:rFonts w:ascii="Segoe UI" w:eastAsiaTheme="minorEastAsia" w:hAnsi="Segoe UI" w:cs="Segoe UI"/>
          <w:noProof/>
          <w:lang w:eastAsia="cs-CZ"/>
        </w:rPr>
        <w:t>xxxxxx</w:t>
      </w:r>
      <w:r>
        <w:rPr>
          <w:rFonts w:ascii="Segoe UI" w:eastAsiaTheme="minorEastAsia" w:hAnsi="Segoe UI" w:cs="Segoe UI"/>
          <w:noProof/>
          <w:lang w:eastAsia="cs-CZ"/>
        </w:rPr>
        <w:t>@</w:t>
      </w:r>
      <w:r w:rsidR="0076117F">
        <w:rPr>
          <w:rFonts w:ascii="Segoe UI" w:eastAsiaTheme="minorEastAsia" w:hAnsi="Segoe UI" w:cs="Segoe UI"/>
          <w:noProof/>
          <w:lang w:eastAsia="cs-CZ"/>
        </w:rPr>
        <w:t>xxxxxx</w:t>
      </w:r>
      <w:r>
        <w:rPr>
          <w:rFonts w:ascii="Segoe UI" w:eastAsiaTheme="minorEastAsia" w:hAnsi="Segoe UI" w:cs="Segoe UI"/>
          <w:noProof/>
          <w:lang w:eastAsia="cs-CZ"/>
        </w:rPr>
        <w:t>.</w:t>
      </w:r>
      <w:r w:rsidR="0076117F">
        <w:rPr>
          <w:rFonts w:ascii="Segoe UI" w:eastAsiaTheme="minorEastAsia" w:hAnsi="Segoe UI" w:cs="Segoe UI"/>
          <w:noProof/>
          <w:lang w:eastAsia="cs-CZ"/>
        </w:rPr>
        <w:t>xx</w:t>
      </w:r>
    </w:p>
    <w:p w:rsidR="00C624B1" w:rsidRDefault="00C624B1"/>
    <w:bookmarkStart w:id="1" w:name="_GoBack"/>
    <w:bookmarkEnd w:id="1"/>
    <w:p w:rsidR="000548BC" w:rsidRDefault="00C624B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3285</wp:posOffset>
                </wp:positionH>
                <wp:positionV relativeFrom="page">
                  <wp:posOffset>9676737</wp:posOffset>
                </wp:positionV>
                <wp:extent cx="5974025" cy="421171"/>
                <wp:effectExtent l="0" t="0" r="8255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025" cy="4211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1632" w:rsidRDefault="00C31632" w:rsidP="005C2E54">
                            <w:pPr>
                              <w:tabs>
                                <w:tab w:val="left" w:pos="1134"/>
                              </w:tabs>
                            </w:pPr>
                          </w:p>
                          <w:p w:rsidR="004D138B" w:rsidRPr="004D138B" w:rsidRDefault="004D138B" w:rsidP="004D138B">
                            <w:pPr>
                              <w:tabs>
                                <w:tab w:val="left" w:pos="1134"/>
                              </w:tabs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.25pt;margin-top:761.95pt;width:470.4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" filled="f" stroked="f" strokeweight=".5pt">
                <v:textbox inset="0,0,0,0">
                  <w:txbxContent>
                    <w:p w:rsidR="00C31632" w:rsidRDefault="00C31632" w:rsidP="005C2E54">
                      <w:pPr>
                        <w:tabs>
                          <w:tab w:val="left" w:pos="1134"/>
                        </w:tabs>
                      </w:pPr>
                    </w:p>
                    <w:p w:rsidR="004D138B" w:rsidRPr="004D138B" w:rsidRDefault="004D138B" w:rsidP="004D138B">
                      <w:pPr>
                        <w:tabs>
                          <w:tab w:val="left" w:pos="1134"/>
                        </w:tabs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0548BC" w:rsidSect="00F00F6C">
      <w:type w:val="continuous"/>
      <w:pgSz w:w="11906" w:h="16838"/>
      <w:pgMar w:top="2552" w:right="1247" w:bottom="1985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83D" w:rsidRDefault="000D483D" w:rsidP="005311D1">
      <w:pPr>
        <w:spacing w:line="240" w:lineRule="auto"/>
      </w:pPr>
      <w:r>
        <w:separator/>
      </w:r>
    </w:p>
  </w:endnote>
  <w:endnote w:type="continuationSeparator" w:id="0">
    <w:p w:rsidR="000D483D" w:rsidRDefault="000D483D" w:rsidP="00531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2"/>
      <w:gridCol w:w="1417"/>
    </w:tblGrid>
    <w:tr w:rsidR="00C31632" w:rsidTr="003B6E29">
      <w:trPr>
        <w:trHeight w:val="397"/>
        <w:jc w:val="right"/>
      </w:trPr>
      <w:tc>
        <w:tcPr>
          <w:tcW w:w="7792" w:type="dxa"/>
          <w:tcBorders>
            <w:right w:val="single" w:sz="18" w:space="0" w:color="0088CF"/>
          </w:tcBorders>
          <w:tcMar>
            <w:left w:w="227" w:type="dxa"/>
            <w:right w:w="227" w:type="dxa"/>
          </w:tcMar>
          <w:vAlign w:val="center"/>
        </w:tcPr>
        <w:p w:rsidR="00C31632" w:rsidRDefault="00C31632" w:rsidP="00574C72">
          <w:pPr>
            <w:pStyle w:val="Zpat"/>
          </w:pPr>
          <w:r w:rsidRPr="00574C72">
            <w:rPr>
              <w:rFonts w:ascii="Segoe UI Semibold" w:hAnsi="Segoe UI Semibold" w:cs="Segoe UI Semibold"/>
            </w:rPr>
            <w:t xml:space="preserve">WIEDEN </w:t>
          </w:r>
          <w:r>
            <w:t xml:space="preserve">s. r. o. </w:t>
          </w:r>
          <w:r w:rsidRPr="00574C72">
            <w:rPr>
              <w:rFonts w:ascii="Segoe UI Semibold" w:hAnsi="Segoe UI Semibold" w:cs="Segoe UI Semibold"/>
              <w:color w:val="0088CF"/>
            </w:rPr>
            <w:t>|</w:t>
          </w:r>
          <w:r>
            <w:t xml:space="preserve"> Malodoubská 355/6 </w:t>
          </w:r>
          <w:r w:rsidRPr="00574C72">
            <w:rPr>
              <w:rFonts w:ascii="Segoe UI Semibold" w:hAnsi="Segoe UI Semibold" w:cs="Segoe UI Semibold"/>
              <w:color w:val="0088CF"/>
            </w:rPr>
            <w:t>|</w:t>
          </w:r>
          <w:r>
            <w:t xml:space="preserve"> CZ 460 08 Liberec 8 – Dolní Hanychov</w:t>
          </w:r>
        </w:p>
        <w:p w:rsidR="00C31632" w:rsidRDefault="00C31632" w:rsidP="00574C72">
          <w:pPr>
            <w:pStyle w:val="Zpat"/>
          </w:pPr>
          <w:r>
            <w:t xml:space="preserve">IČO 07919981 </w:t>
          </w:r>
          <w:r w:rsidRPr="00574C72">
            <w:rPr>
              <w:rFonts w:ascii="Segoe UI Semibold" w:hAnsi="Segoe UI Semibold" w:cs="Segoe UI Semibold"/>
              <w:color w:val="0088CF"/>
            </w:rPr>
            <w:t>|</w:t>
          </w:r>
          <w:r>
            <w:t xml:space="preserve"> DIČ CZ07919981 </w:t>
          </w:r>
          <w:r w:rsidRPr="00574C72">
            <w:rPr>
              <w:rFonts w:ascii="Segoe UI Semibold" w:hAnsi="Segoe UI Semibold" w:cs="Segoe UI Semibold"/>
              <w:color w:val="0088CF"/>
            </w:rPr>
            <w:t>|</w:t>
          </w:r>
          <w:r>
            <w:t xml:space="preserve"> KS Ústí nad Labem C/43219 </w:t>
          </w:r>
          <w:r w:rsidRPr="00574C72">
            <w:rPr>
              <w:rFonts w:ascii="Segoe UI Semibold" w:hAnsi="Segoe UI Semibold" w:cs="Segoe UI Semibold"/>
              <w:color w:val="0088CF"/>
            </w:rPr>
            <w:t>|</w:t>
          </w:r>
          <w:r>
            <w:t xml:space="preserve"> www.wieden.cz</w:t>
          </w:r>
        </w:p>
      </w:tc>
      <w:tc>
        <w:tcPr>
          <w:tcW w:w="1417" w:type="dxa"/>
          <w:tcBorders>
            <w:left w:val="single" w:sz="18" w:space="0" w:color="0088CF"/>
          </w:tcBorders>
          <w:tcMar>
            <w:left w:w="227" w:type="dxa"/>
            <w:right w:w="227" w:type="dxa"/>
          </w:tcMar>
          <w:vAlign w:val="center"/>
        </w:tcPr>
        <w:p w:rsidR="00C31632" w:rsidRPr="00574C72" w:rsidRDefault="00C31632" w:rsidP="00574C72">
          <w:pPr>
            <w:pStyle w:val="Zpat"/>
            <w:jc w:val="left"/>
            <w:rPr>
              <w:rFonts w:ascii="Segoe UI Semibold" w:hAnsi="Segoe UI Semibold" w:cs="Segoe UI Semibold"/>
              <w:sz w:val="20"/>
              <w:szCs w:val="20"/>
            </w:rPr>
          </w:pPr>
          <w:r w:rsidRPr="00574C72">
            <w:rPr>
              <w:rFonts w:ascii="Segoe UI Semibold" w:hAnsi="Segoe UI Semibold" w:cs="Segoe UI Semibold"/>
              <w:sz w:val="20"/>
              <w:szCs w:val="20"/>
            </w:rPr>
            <w:t>strana</w:t>
          </w:r>
          <w:r>
            <w:rPr>
              <w:rFonts w:ascii="Segoe UI Semibold" w:hAnsi="Segoe UI Semibold" w:cs="Segoe UI Semibold"/>
              <w:sz w:val="20"/>
              <w:szCs w:val="20"/>
            </w:rPr>
            <w:t xml:space="preserve"> </w:t>
          </w:r>
          <w:r w:rsidRPr="003B6E29">
            <w:rPr>
              <w:rFonts w:ascii="Segoe UI Semibold" w:hAnsi="Segoe UI Semibold" w:cs="Segoe UI Semibold"/>
              <w:sz w:val="20"/>
              <w:szCs w:val="20"/>
            </w:rPr>
            <w:fldChar w:fldCharType="begin"/>
          </w:r>
          <w:r w:rsidRPr="003B6E29">
            <w:rPr>
              <w:rFonts w:ascii="Segoe UI Semibold" w:hAnsi="Segoe UI Semibold" w:cs="Segoe UI Semibold"/>
              <w:sz w:val="20"/>
              <w:szCs w:val="20"/>
            </w:rPr>
            <w:instrText>PAGE   \* MERGEFORMAT</w:instrText>
          </w:r>
          <w:r w:rsidRPr="003B6E29">
            <w:rPr>
              <w:rFonts w:ascii="Segoe UI Semibold" w:hAnsi="Segoe UI Semibold" w:cs="Segoe UI Semibold"/>
              <w:sz w:val="20"/>
              <w:szCs w:val="20"/>
            </w:rPr>
            <w:fldChar w:fldCharType="separate"/>
          </w:r>
          <w:r w:rsidR="000603E6">
            <w:rPr>
              <w:rFonts w:ascii="Segoe UI Semibold" w:hAnsi="Segoe UI Semibold" w:cs="Segoe UI Semibold"/>
              <w:noProof/>
              <w:sz w:val="20"/>
              <w:szCs w:val="20"/>
            </w:rPr>
            <w:t>1</w:t>
          </w:r>
          <w:r w:rsidRPr="003B6E29">
            <w:rPr>
              <w:rFonts w:ascii="Segoe UI Semibold" w:hAnsi="Segoe UI Semibold" w:cs="Segoe UI Semibold"/>
              <w:sz w:val="20"/>
              <w:szCs w:val="20"/>
            </w:rPr>
            <w:fldChar w:fldCharType="end"/>
          </w:r>
          <w:r>
            <w:rPr>
              <w:rFonts w:ascii="Segoe UI Semibold" w:hAnsi="Segoe UI Semibold" w:cs="Segoe UI Semibold"/>
              <w:sz w:val="20"/>
              <w:szCs w:val="20"/>
            </w:rPr>
            <w:t>/</w:t>
          </w:r>
          <w:r>
            <w:rPr>
              <w:rFonts w:ascii="Segoe UI Semibold" w:hAnsi="Segoe UI Semibold" w:cs="Segoe UI Semibold"/>
              <w:sz w:val="20"/>
              <w:szCs w:val="20"/>
            </w:rPr>
            <w:fldChar w:fldCharType="begin"/>
          </w:r>
          <w:r>
            <w:rPr>
              <w:rFonts w:ascii="Segoe UI Semibold" w:hAnsi="Segoe UI Semibold" w:cs="Segoe UI Semibold"/>
              <w:sz w:val="20"/>
              <w:szCs w:val="20"/>
            </w:rPr>
            <w:instrText xml:space="preserve"> NUMPAGES  \* Arabic  \* MERGEFORMAT </w:instrText>
          </w:r>
          <w:r>
            <w:rPr>
              <w:rFonts w:ascii="Segoe UI Semibold" w:hAnsi="Segoe UI Semibold" w:cs="Segoe UI Semibold"/>
              <w:sz w:val="20"/>
              <w:szCs w:val="20"/>
            </w:rPr>
            <w:fldChar w:fldCharType="separate"/>
          </w:r>
          <w:r w:rsidR="000603E6">
            <w:rPr>
              <w:rFonts w:ascii="Segoe UI Semibold" w:hAnsi="Segoe UI Semibold" w:cs="Segoe UI Semibold"/>
              <w:noProof/>
              <w:sz w:val="20"/>
              <w:szCs w:val="20"/>
            </w:rPr>
            <w:t>1</w:t>
          </w:r>
          <w:r>
            <w:rPr>
              <w:rFonts w:ascii="Segoe UI Semibold" w:hAnsi="Segoe UI Semibold" w:cs="Segoe UI Semibold"/>
              <w:sz w:val="20"/>
              <w:szCs w:val="20"/>
            </w:rPr>
            <w:fldChar w:fldCharType="end"/>
          </w:r>
        </w:p>
      </w:tc>
    </w:tr>
  </w:tbl>
  <w:p w:rsidR="00C31632" w:rsidRDefault="00C316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83D" w:rsidRPr="00090309" w:rsidRDefault="000D483D" w:rsidP="00F562D9">
      <w:pPr>
        <w:spacing w:after="60" w:line="240" w:lineRule="auto"/>
        <w:rPr>
          <w:rFonts w:ascii="Segoe UI Semibold" w:hAnsi="Segoe UI Semibold" w:cs="Segoe UI Semibold"/>
          <w:color w:val="0088CF"/>
          <w:sz w:val="16"/>
          <w:szCs w:val="16"/>
        </w:rPr>
      </w:pPr>
      <w:r w:rsidRPr="00090309">
        <w:rPr>
          <w:rFonts w:ascii="Segoe UI Semibold" w:hAnsi="Segoe UI Semibold" w:cs="Segoe UI Semibold"/>
          <w:color w:val="0088CF"/>
          <w:sz w:val="16"/>
          <w:szCs w:val="16"/>
        </w:rPr>
        <w:t>- - - - - - - - - - - - - - - - - - - - - - - - - - - - - - - - -</w:t>
      </w:r>
      <w:r>
        <w:rPr>
          <w:rFonts w:ascii="Segoe UI Semibold" w:hAnsi="Segoe UI Semibold" w:cs="Segoe UI Semibold"/>
          <w:color w:val="0088CF"/>
          <w:sz w:val="16"/>
          <w:szCs w:val="16"/>
        </w:rPr>
        <w:t xml:space="preserve"> - - - - - -</w:t>
      </w:r>
    </w:p>
  </w:footnote>
  <w:footnote w:type="continuationSeparator" w:id="0">
    <w:p w:rsidR="000D483D" w:rsidRPr="00F562D9" w:rsidRDefault="000D483D" w:rsidP="00F562D9">
      <w:pPr>
        <w:spacing w:after="60" w:line="240" w:lineRule="auto"/>
        <w:rPr>
          <w:color w:val="0088CF"/>
        </w:rPr>
      </w:pPr>
      <w:r w:rsidRPr="00F562D9">
        <w:rPr>
          <w:color w:val="0088CF"/>
        </w:rPr>
        <w:continuationSeparator/>
      </w:r>
    </w:p>
  </w:footnote>
  <w:footnote w:type="continuationNotice" w:id="1">
    <w:p w:rsidR="000D483D" w:rsidRPr="00F562D9" w:rsidRDefault="000D483D">
      <w:pPr>
        <w:spacing w:before="0" w:after="0" w:line="240" w:lineRule="auto"/>
        <w:rPr>
          <w:sz w:val="15"/>
          <w:szCs w:val="15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632" w:rsidRDefault="00C31632" w:rsidP="005311D1">
    <w:pPr>
      <w:pStyle w:val="Zhlav"/>
      <w:tabs>
        <w:tab w:val="clear" w:pos="4536"/>
        <w:tab w:val="clear" w:pos="9072"/>
        <w:tab w:val="center" w:pos="4706"/>
        <w:tab w:val="right" w:pos="9412"/>
      </w:tabs>
      <w:spacing w:line="240" w:lineRule="auto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93480BE" wp14:editId="1E3BDCC1">
          <wp:simplePos x="0" y="0"/>
          <wp:positionH relativeFrom="margin">
            <wp:align>right</wp:align>
          </wp:positionH>
          <wp:positionV relativeFrom="page">
            <wp:posOffset>450215</wp:posOffset>
          </wp:positionV>
          <wp:extent cx="1800000" cy="493200"/>
          <wp:effectExtent l="0" t="0" r="0" b="254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EDEN_Logo_clai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Datum </w:t>
    </w:r>
    <w:sdt>
      <w:sdtPr>
        <w:rPr>
          <w:rFonts w:ascii="Segoe UI Semibold" w:hAnsi="Segoe UI Semibold" w:cs="Segoe UI Semibold"/>
        </w:rPr>
        <w:id w:val="160663073"/>
        <w:placeholder>
          <w:docPart w:val="3244EB3517E74845B882DEC384487EA5"/>
        </w:placeholder>
        <w:dataBinding w:prefixMappings="xmlns:ns0='Wieden_xml' " w:xpath="/ns0:wieden[1]/ns0:body[1]/ns0:datum[1]" w:storeItemID="{4D82F6FF-E276-4D99-9D56-AFD53538360A}"/>
        <w:date w:fullDate="2020-07-2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4A5B9D">
          <w:rPr>
            <w:rFonts w:ascii="Segoe UI Semibold" w:hAnsi="Segoe UI Semibold" w:cs="Segoe UI Semibold"/>
          </w:rPr>
          <w:t>29.07.2020</w:t>
        </w:r>
      </w:sdtContent>
    </w:sdt>
    <w:r>
      <w:t xml:space="preserve"> </w:t>
    </w:r>
    <w:r w:rsidRPr="00574C72">
      <w:rPr>
        <w:rFonts w:ascii="Segoe UI Semibold" w:hAnsi="Segoe UI Semibold" w:cs="Segoe UI Semibold"/>
        <w:color w:val="0088CF"/>
      </w:rPr>
      <w:t>|</w:t>
    </w:r>
    <w:r>
      <w:t xml:space="preserve"> </w:t>
    </w:r>
    <w:r w:rsidR="00A23146" w:rsidRPr="00A23146">
      <w:t xml:space="preserve">Cenová nabídka č. </w:t>
    </w:r>
    <w:sdt>
      <w:sdtPr>
        <w:id w:val="777611064"/>
        <w:placeholder>
          <w:docPart w:val="19FF9DC99226497F942BED3CBBD7DA7C"/>
        </w:placeholder>
      </w:sdtPr>
      <w:sdtEndPr/>
      <w:sdtContent>
        <w:r w:rsidR="004A5B9D">
          <w:t>216</w:t>
        </w:r>
        <w:r w:rsidR="00F00F6C">
          <w:t>-2020</w:t>
        </w:r>
      </w:sdtContent>
    </w:sdt>
  </w:p>
  <w:p w:rsidR="00C31632" w:rsidRDefault="00C31632" w:rsidP="00F63EEE">
    <w:pPr>
      <w:pStyle w:val="Zhlav"/>
      <w:spacing w:line="240" w:lineRule="auto"/>
    </w:pPr>
    <w:r>
      <w:t>Typ dokumentu:</w:t>
    </w:r>
    <w:r w:rsidRPr="00F63EEE">
      <w:t xml:space="preserve"> </w:t>
    </w:r>
    <w:r>
      <w:t xml:space="preserve"> </w:t>
    </w:r>
    <w:r w:rsidRPr="00574C72">
      <w:rPr>
        <w:rFonts w:ascii="Segoe UI Semibold" w:hAnsi="Segoe UI Semibold" w:cs="Segoe UI Semibold"/>
        <w:color w:val="0088CF"/>
      </w:rPr>
      <w:t>|</w:t>
    </w:r>
    <w:r>
      <w:t xml:space="preserve"> </w:t>
    </w:r>
    <w:sdt>
      <w:sdtPr>
        <w:rPr>
          <w:rFonts w:ascii="Segoe UI Semibold" w:hAnsi="Segoe UI Semibold" w:cs="Segoe UI Semibold"/>
        </w:rPr>
        <w:id w:val="1257170003"/>
        <w:placeholder>
          <w:docPart w:val="172358CEEA5043E1AAB40D39F0A4663C"/>
        </w:placeholder>
        <w:dataBinding w:prefixMappings="xmlns:ns0='Wieden_xml' " w:xpath="/ns0:wieden[1]/ns0:body[1]/ns0:typ2[1]" w:storeItemID="{4D82F6FF-E276-4D99-9D56-AFD53538360A}"/>
        <w:comboBox w:lastValue="confidendal">
          <w:listItem w:value="Zvolte položku."/>
          <w:listItem w:displayText="public" w:value="public"/>
          <w:listItem w:displayText="internal" w:value="internal"/>
          <w:listItem w:displayText="confidendal" w:value="confidendal"/>
        </w:comboBox>
      </w:sdtPr>
      <w:sdtEndPr/>
      <w:sdtContent>
        <w:proofErr w:type="spellStart"/>
        <w:r w:rsidR="0054788C">
          <w:rPr>
            <w:rFonts w:ascii="Segoe UI Semibold" w:hAnsi="Segoe UI Semibold" w:cs="Segoe UI Semibold"/>
          </w:rPr>
          <w:t>confidendal</w:t>
        </w:r>
        <w:proofErr w:type="spellEnd"/>
      </w:sdtContent>
    </w:sdt>
  </w:p>
  <w:p w:rsidR="00C31632" w:rsidRDefault="00C31632" w:rsidP="00F63EEE">
    <w:pPr>
      <w:pStyle w:val="Zhlav"/>
      <w:spacing w:line="240" w:lineRule="auto"/>
    </w:pPr>
    <w:r w:rsidRPr="00574C72">
      <w:rPr>
        <w:rFonts w:ascii="Segoe UI Semibold" w:hAnsi="Segoe UI Semibold" w:cs="Segoe UI Semibold"/>
        <w:color w:val="0088CF"/>
      </w:rPr>
      <w:t>|</w:t>
    </w:r>
    <w:r>
      <w:t xml:space="preserve"> Po vytištění se stává neřízeným dokumentem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7A7"/>
    <w:multiLevelType w:val="multilevel"/>
    <w:tmpl w:val="9B8E2C22"/>
    <w:lvl w:ilvl="0">
      <w:start w:val="1"/>
      <w:numFmt w:val="decimal"/>
      <w:pStyle w:val="1slov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psmena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mal-msk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6D51D75"/>
    <w:multiLevelType w:val="hybridMultilevel"/>
    <w:tmpl w:val="E8C8E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A102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9F73B9A"/>
    <w:multiLevelType w:val="hybridMultilevel"/>
    <w:tmpl w:val="B4640198"/>
    <w:lvl w:ilvl="0" w:tplc="6D1A07FA">
      <w:numFmt w:val="bullet"/>
      <w:pStyle w:val="odrka-pomlka"/>
      <w:lvlText w:val="-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3771B"/>
    <w:multiLevelType w:val="hybridMultilevel"/>
    <w:tmpl w:val="B8D2EF0A"/>
    <w:lvl w:ilvl="0" w:tplc="D0803AE2">
      <w:start w:val="1"/>
      <w:numFmt w:val="bullet"/>
      <w:pStyle w:val="obraka-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A4EE5"/>
    <w:multiLevelType w:val="hybridMultilevel"/>
    <w:tmpl w:val="BF047402"/>
    <w:lvl w:ilvl="0" w:tplc="40A0C810">
      <w:start w:val="1"/>
      <w:numFmt w:val="decimalZero"/>
      <w:pStyle w:val="Plohy"/>
      <w:lvlText w:val="Příloha  %1  -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B253A"/>
    <w:multiLevelType w:val="hybridMultilevel"/>
    <w:tmpl w:val="EC1EBBD6"/>
    <w:lvl w:ilvl="0" w:tplc="77B24ADA">
      <w:numFmt w:val="bullet"/>
      <w:lvlText w:val="-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133"/>
    <w:rsid w:val="00012A2A"/>
    <w:rsid w:val="0002628B"/>
    <w:rsid w:val="00051603"/>
    <w:rsid w:val="000548BC"/>
    <w:rsid w:val="000603E6"/>
    <w:rsid w:val="00090309"/>
    <w:rsid w:val="000A5DEA"/>
    <w:rsid w:val="000C7B0C"/>
    <w:rsid w:val="000D483D"/>
    <w:rsid w:val="00122E25"/>
    <w:rsid w:val="002003D3"/>
    <w:rsid w:val="002354B6"/>
    <w:rsid w:val="002503B8"/>
    <w:rsid w:val="00271441"/>
    <w:rsid w:val="00283990"/>
    <w:rsid w:val="00295D17"/>
    <w:rsid w:val="003519FB"/>
    <w:rsid w:val="00357F8E"/>
    <w:rsid w:val="003B6E29"/>
    <w:rsid w:val="004A5B9D"/>
    <w:rsid w:val="004D138B"/>
    <w:rsid w:val="004D7E66"/>
    <w:rsid w:val="005311D1"/>
    <w:rsid w:val="0054788C"/>
    <w:rsid w:val="005717E9"/>
    <w:rsid w:val="00574C72"/>
    <w:rsid w:val="005C2E54"/>
    <w:rsid w:val="005C4367"/>
    <w:rsid w:val="0066220F"/>
    <w:rsid w:val="006D555D"/>
    <w:rsid w:val="006E4B40"/>
    <w:rsid w:val="007156A3"/>
    <w:rsid w:val="0076117F"/>
    <w:rsid w:val="0076170C"/>
    <w:rsid w:val="00817F21"/>
    <w:rsid w:val="00877DDC"/>
    <w:rsid w:val="00882133"/>
    <w:rsid w:val="008C309B"/>
    <w:rsid w:val="009130D1"/>
    <w:rsid w:val="009318DA"/>
    <w:rsid w:val="00967349"/>
    <w:rsid w:val="009B59CF"/>
    <w:rsid w:val="009F5F87"/>
    <w:rsid w:val="00A23146"/>
    <w:rsid w:val="00A8294D"/>
    <w:rsid w:val="00B04FC9"/>
    <w:rsid w:val="00B15E37"/>
    <w:rsid w:val="00B3384C"/>
    <w:rsid w:val="00B74DA4"/>
    <w:rsid w:val="00C31632"/>
    <w:rsid w:val="00C4674B"/>
    <w:rsid w:val="00C624B1"/>
    <w:rsid w:val="00C820C0"/>
    <w:rsid w:val="00CB229F"/>
    <w:rsid w:val="00CB2D9A"/>
    <w:rsid w:val="00CC0E05"/>
    <w:rsid w:val="00DF5E71"/>
    <w:rsid w:val="00DF6B34"/>
    <w:rsid w:val="00E17B5F"/>
    <w:rsid w:val="00E20F9F"/>
    <w:rsid w:val="00ED6937"/>
    <w:rsid w:val="00F00F6C"/>
    <w:rsid w:val="00F562D9"/>
    <w:rsid w:val="00F63EEE"/>
    <w:rsid w:val="00FB5881"/>
    <w:rsid w:val="00FC3920"/>
    <w:rsid w:val="00FE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D5F03F"/>
  <w15:chartTrackingRefBased/>
  <w15:docId w15:val="{FE06AD8D-0D3D-4725-8C11-0ED62768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54B6"/>
    <w:pPr>
      <w:spacing w:before="120" w:after="120" w:line="270" w:lineRule="exact"/>
      <w:jc w:val="both"/>
    </w:pPr>
    <w:rPr>
      <w:rFonts w:ascii="Segoe UI Semilight" w:hAnsi="Segoe UI Semilight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76170C"/>
    <w:pPr>
      <w:keepNext/>
      <w:keepLines/>
      <w:pageBreakBefore/>
      <w:numPr>
        <w:numId w:val="1"/>
      </w:numPr>
      <w:spacing w:before="240" w:line="480" w:lineRule="exact"/>
      <w:ind w:left="567" w:hanging="567"/>
      <w:jc w:val="left"/>
      <w:outlineLvl w:val="0"/>
    </w:pPr>
    <w:rPr>
      <w:rFonts w:ascii="Segoe UI Semibold" w:eastAsiaTheme="majorEastAsia" w:hAnsi="Segoe UI Semibold" w:cstheme="majorBidi"/>
      <w:color w:val="0088CF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170C"/>
    <w:pPr>
      <w:keepNext/>
      <w:keepLines/>
      <w:numPr>
        <w:ilvl w:val="1"/>
        <w:numId w:val="1"/>
      </w:numPr>
      <w:spacing w:before="240" w:line="432" w:lineRule="exact"/>
      <w:ind w:left="851" w:hanging="851"/>
      <w:jc w:val="left"/>
      <w:outlineLvl w:val="1"/>
    </w:pPr>
    <w:rPr>
      <w:rFonts w:eastAsiaTheme="majorEastAsia" w:cstheme="majorBidi"/>
      <w:color w:val="000000" w:themeColor="text1"/>
      <w:sz w:val="3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170C"/>
    <w:pPr>
      <w:keepNext/>
      <w:keepLines/>
      <w:numPr>
        <w:ilvl w:val="2"/>
        <w:numId w:val="1"/>
      </w:numPr>
      <w:spacing w:before="240" w:line="324" w:lineRule="exact"/>
      <w:ind w:left="1134" w:hanging="1134"/>
      <w:jc w:val="left"/>
      <w:outlineLvl w:val="2"/>
    </w:pPr>
    <w:rPr>
      <w:rFonts w:ascii="Segoe UI Semibold" w:eastAsiaTheme="majorEastAsia" w:hAnsi="Segoe UI Semibold" w:cstheme="majorBidi"/>
      <w:color w:val="000000" w:themeColor="text1"/>
      <w:sz w:val="26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6170C"/>
    <w:pPr>
      <w:keepNext/>
      <w:keepLines/>
      <w:numPr>
        <w:ilvl w:val="3"/>
        <w:numId w:val="1"/>
      </w:numPr>
      <w:spacing w:before="240" w:line="296" w:lineRule="exact"/>
      <w:ind w:left="1134" w:hanging="1134"/>
      <w:jc w:val="left"/>
      <w:outlineLvl w:val="3"/>
    </w:pPr>
    <w:rPr>
      <w:rFonts w:ascii="Segoe UI" w:eastAsiaTheme="majorEastAsia" w:hAnsi="Segoe UI" w:cstheme="majorBidi"/>
      <w:iCs/>
      <w:color w:val="000000" w:themeColor="text1"/>
      <w:sz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6170C"/>
    <w:pPr>
      <w:keepNext/>
      <w:keepLines/>
      <w:numPr>
        <w:ilvl w:val="4"/>
        <w:numId w:val="1"/>
      </w:numPr>
      <w:spacing w:before="240"/>
      <w:ind w:left="1134" w:hanging="1134"/>
      <w:jc w:val="left"/>
      <w:outlineLvl w:val="4"/>
    </w:pPr>
    <w:rPr>
      <w:rFonts w:ascii="Segoe UI Semibold" w:eastAsiaTheme="majorEastAsia" w:hAnsi="Segoe UI Semibold" w:cstheme="majorBidi"/>
      <w:color w:val="000000" w:themeColor="tex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CC0E0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0E0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0E0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0E0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4FC9"/>
    <w:pPr>
      <w:tabs>
        <w:tab w:val="center" w:pos="4536"/>
        <w:tab w:val="right" w:pos="9072"/>
      </w:tabs>
      <w:spacing w:before="0" w:after="0" w:line="260" w:lineRule="exact"/>
      <w:jc w:val="left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B04FC9"/>
    <w:rPr>
      <w:rFonts w:ascii="Segoe UI Semilight" w:hAnsi="Segoe UI Semilight"/>
      <w:sz w:val="16"/>
    </w:rPr>
  </w:style>
  <w:style w:type="paragraph" w:styleId="Zpat">
    <w:name w:val="footer"/>
    <w:basedOn w:val="Normln"/>
    <w:link w:val="ZpatChar"/>
    <w:uiPriority w:val="99"/>
    <w:unhideWhenUsed/>
    <w:rsid w:val="00574C72"/>
    <w:pPr>
      <w:tabs>
        <w:tab w:val="center" w:pos="4536"/>
        <w:tab w:val="right" w:pos="9072"/>
      </w:tabs>
      <w:spacing w:before="0" w:after="0" w:line="220" w:lineRule="exact"/>
      <w:jc w:val="righ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74C72"/>
    <w:rPr>
      <w:rFonts w:ascii="Segoe UI Semilight" w:hAnsi="Segoe UI Semilight"/>
      <w:sz w:val="16"/>
    </w:rPr>
  </w:style>
  <w:style w:type="character" w:styleId="Zstupntext">
    <w:name w:val="Placeholder Text"/>
    <w:basedOn w:val="Standardnpsmoodstavce"/>
    <w:uiPriority w:val="99"/>
    <w:semiHidden/>
    <w:rsid w:val="00B04FC9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76170C"/>
    <w:rPr>
      <w:rFonts w:ascii="Segoe UI Semibold" w:eastAsiaTheme="majorEastAsia" w:hAnsi="Segoe UI Semibold" w:cstheme="majorBidi"/>
      <w:color w:val="0088CF"/>
      <w:sz w:val="40"/>
      <w:szCs w:val="32"/>
    </w:rPr>
  </w:style>
  <w:style w:type="table" w:styleId="Mkatabulky">
    <w:name w:val="Table Grid"/>
    <w:basedOn w:val="Normlntabulka"/>
    <w:uiPriority w:val="39"/>
    <w:rsid w:val="00FE6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76170C"/>
    <w:rPr>
      <w:rFonts w:ascii="Segoe UI Semilight" w:eastAsiaTheme="majorEastAsia" w:hAnsi="Segoe UI Semilight" w:cstheme="majorBidi"/>
      <w:color w:val="000000" w:themeColor="text1"/>
      <w:sz w:val="3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6170C"/>
    <w:rPr>
      <w:rFonts w:ascii="Segoe UI Semibold" w:eastAsiaTheme="majorEastAsia" w:hAnsi="Segoe UI Semibold" w:cstheme="majorBidi"/>
      <w:color w:val="000000" w:themeColor="text1"/>
      <w:sz w:val="26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6170C"/>
    <w:rPr>
      <w:rFonts w:ascii="Segoe UI" w:eastAsiaTheme="majorEastAsia" w:hAnsi="Segoe UI" w:cstheme="majorBidi"/>
      <w:i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rsid w:val="0076170C"/>
    <w:rPr>
      <w:rFonts w:ascii="Segoe UI Semibold" w:eastAsiaTheme="majorEastAsia" w:hAnsi="Segoe UI Semibold" w:cstheme="majorBidi"/>
      <w:color w:val="000000" w:themeColor="text1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4367"/>
    <w:pPr>
      <w:numPr>
        <w:ilvl w:val="1"/>
      </w:numPr>
      <w:spacing w:before="240" w:line="480" w:lineRule="exact"/>
      <w:jc w:val="left"/>
    </w:pPr>
    <w:rPr>
      <w:rFonts w:eastAsiaTheme="minorEastAsia"/>
      <w:color w:val="000000" w:themeColor="text1"/>
      <w:spacing w:val="15"/>
      <w:sz w:val="38"/>
    </w:rPr>
  </w:style>
  <w:style w:type="character" w:customStyle="1" w:styleId="PodnadpisChar">
    <w:name w:val="Podnadpis Char"/>
    <w:basedOn w:val="Standardnpsmoodstavce"/>
    <w:link w:val="Podnadpis"/>
    <w:uiPriority w:val="11"/>
    <w:rsid w:val="005C4367"/>
    <w:rPr>
      <w:rFonts w:ascii="Segoe UI Semilight" w:eastAsiaTheme="minorEastAsia" w:hAnsi="Segoe UI Semilight"/>
      <w:color w:val="000000" w:themeColor="text1"/>
      <w:spacing w:val="15"/>
      <w:sz w:val="38"/>
    </w:rPr>
  </w:style>
  <w:style w:type="paragraph" w:styleId="Nzev">
    <w:name w:val="Title"/>
    <w:basedOn w:val="Normln"/>
    <w:next w:val="Normln"/>
    <w:link w:val="NzevChar"/>
    <w:uiPriority w:val="10"/>
    <w:qFormat/>
    <w:rsid w:val="005C4367"/>
    <w:pPr>
      <w:spacing w:before="240" w:line="600" w:lineRule="exact"/>
      <w:contextualSpacing/>
      <w:jc w:val="left"/>
    </w:pPr>
    <w:rPr>
      <w:rFonts w:ascii="Segoe UI Semibold" w:eastAsiaTheme="majorEastAsia" w:hAnsi="Segoe UI Semibold" w:cstheme="majorBidi"/>
      <w:color w:val="0088CF"/>
      <w:spacing w:val="-10"/>
      <w:kern w:val="28"/>
      <w:sz w:val="5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4367"/>
    <w:rPr>
      <w:rFonts w:ascii="Segoe UI Semibold" w:eastAsiaTheme="majorEastAsia" w:hAnsi="Segoe UI Semibold" w:cstheme="majorBidi"/>
      <w:color w:val="0088CF"/>
      <w:spacing w:val="-10"/>
      <w:kern w:val="28"/>
      <w:sz w:val="52"/>
      <w:szCs w:val="56"/>
    </w:rPr>
  </w:style>
  <w:style w:type="paragraph" w:styleId="Obsah1">
    <w:name w:val="toc 1"/>
    <w:basedOn w:val="Normln"/>
    <w:next w:val="Normln"/>
    <w:autoRedefine/>
    <w:uiPriority w:val="39"/>
    <w:unhideWhenUsed/>
    <w:rsid w:val="00295D17"/>
    <w:pPr>
      <w:tabs>
        <w:tab w:val="left" w:pos="510"/>
        <w:tab w:val="right" w:leader="dot" w:pos="9402"/>
      </w:tabs>
      <w:spacing w:before="360" w:after="0"/>
      <w:ind w:left="397" w:hanging="397"/>
      <w:jc w:val="left"/>
    </w:pPr>
    <w:rPr>
      <w:rFonts w:ascii="Segoe UI Semibold" w:hAnsi="Segoe UI Semibold"/>
      <w:sz w:val="20"/>
    </w:rPr>
  </w:style>
  <w:style w:type="paragraph" w:styleId="Obsah2">
    <w:name w:val="toc 2"/>
    <w:basedOn w:val="Normln"/>
    <w:next w:val="Normln"/>
    <w:autoRedefine/>
    <w:uiPriority w:val="39"/>
    <w:unhideWhenUsed/>
    <w:rsid w:val="00295D17"/>
    <w:pPr>
      <w:tabs>
        <w:tab w:val="left" w:pos="794"/>
        <w:tab w:val="right" w:leader="dot" w:pos="9402"/>
      </w:tabs>
      <w:spacing w:after="0"/>
      <w:ind w:left="397"/>
      <w:jc w:val="left"/>
    </w:pPr>
    <w:rPr>
      <w:rFonts w:ascii="Segoe UI" w:hAnsi="Segoe UI"/>
    </w:rPr>
  </w:style>
  <w:style w:type="paragraph" w:styleId="Obsah3">
    <w:name w:val="toc 3"/>
    <w:basedOn w:val="Normln"/>
    <w:next w:val="Normln"/>
    <w:autoRedefine/>
    <w:uiPriority w:val="39"/>
    <w:unhideWhenUsed/>
    <w:rsid w:val="00051603"/>
    <w:pPr>
      <w:tabs>
        <w:tab w:val="left" w:pos="1418"/>
        <w:tab w:val="right" w:leader="dot" w:pos="9402"/>
      </w:tabs>
      <w:spacing w:after="0"/>
      <w:ind w:left="794"/>
      <w:jc w:val="left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B3384C"/>
    <w:rPr>
      <w:color w:val="0563C1" w:themeColor="hyperlink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0E05"/>
    <w:rPr>
      <w:rFonts w:asciiTheme="majorHAnsi" w:eastAsiaTheme="majorEastAsia" w:hAnsiTheme="majorHAnsi" w:cstheme="majorBidi"/>
      <w:color w:val="1F3763" w:themeColor="accent1" w:themeShade="7F"/>
      <w:sz w:val="19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0E05"/>
    <w:rPr>
      <w:rFonts w:asciiTheme="majorHAnsi" w:eastAsiaTheme="majorEastAsia" w:hAnsiTheme="majorHAnsi" w:cstheme="majorBidi"/>
      <w:i/>
      <w:iCs/>
      <w:color w:val="1F3763" w:themeColor="accent1" w:themeShade="7F"/>
      <w:sz w:val="19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0E0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0E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link w:val="OdstavecseseznamemChar"/>
    <w:uiPriority w:val="34"/>
    <w:qFormat/>
    <w:rsid w:val="00051603"/>
    <w:pPr>
      <w:ind w:left="720"/>
      <w:contextualSpacing/>
    </w:pPr>
  </w:style>
  <w:style w:type="paragraph" w:customStyle="1" w:styleId="Plohy">
    <w:name w:val="Přílohy"/>
    <w:basedOn w:val="Odstavecseseznamem"/>
    <w:link w:val="PlohyChar"/>
    <w:autoRedefine/>
    <w:qFormat/>
    <w:rsid w:val="00051603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uiPriority w:val="99"/>
    <w:unhideWhenUsed/>
    <w:rsid w:val="00F562D9"/>
    <w:pPr>
      <w:spacing w:before="0" w:after="0" w:line="240" w:lineRule="auto"/>
      <w:ind w:left="113" w:hanging="113"/>
      <w:jc w:val="left"/>
    </w:pPr>
    <w:rPr>
      <w:sz w:val="15"/>
      <w:szCs w:val="1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51603"/>
    <w:rPr>
      <w:rFonts w:ascii="Segoe UI Semilight" w:hAnsi="Segoe UI Semilight"/>
      <w:sz w:val="19"/>
    </w:rPr>
  </w:style>
  <w:style w:type="character" w:customStyle="1" w:styleId="PlohyChar">
    <w:name w:val="Přílohy Char"/>
    <w:basedOn w:val="OdstavecseseznamemChar"/>
    <w:link w:val="Plohy"/>
    <w:rsid w:val="00051603"/>
    <w:rPr>
      <w:rFonts w:ascii="Segoe UI Semilight" w:hAnsi="Segoe UI Semilight"/>
      <w:sz w:val="19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562D9"/>
    <w:rPr>
      <w:rFonts w:ascii="Segoe UI Semilight" w:hAnsi="Segoe UI Semilight"/>
      <w:sz w:val="15"/>
      <w:szCs w:val="15"/>
    </w:rPr>
  </w:style>
  <w:style w:type="character" w:styleId="Znakapoznpodarou">
    <w:name w:val="footnote reference"/>
    <w:basedOn w:val="Standardnpsmoodstavce"/>
    <w:uiPriority w:val="99"/>
    <w:semiHidden/>
    <w:unhideWhenUsed/>
    <w:rsid w:val="00C31632"/>
    <w:rPr>
      <w:vertAlign w:val="superscript"/>
    </w:rPr>
  </w:style>
  <w:style w:type="paragraph" w:customStyle="1" w:styleId="obraka-body">
    <w:name w:val="obražka-body"/>
    <w:basedOn w:val="Odstavecseseznamem"/>
    <w:link w:val="obraka-bodyChar"/>
    <w:qFormat/>
    <w:rsid w:val="00122E25"/>
    <w:pPr>
      <w:numPr>
        <w:numId w:val="4"/>
      </w:numPr>
      <w:spacing w:after="0"/>
      <w:ind w:left="340" w:hanging="340"/>
      <w:contextualSpacing w:val="0"/>
      <w:jc w:val="left"/>
    </w:pPr>
  </w:style>
  <w:style w:type="paragraph" w:customStyle="1" w:styleId="odrka-pomlka">
    <w:name w:val="odrážka-pomlčka"/>
    <w:basedOn w:val="Odstavecseseznamem"/>
    <w:link w:val="odrka-pomlkaChar"/>
    <w:qFormat/>
    <w:rsid w:val="00122E25"/>
    <w:pPr>
      <w:numPr>
        <w:numId w:val="5"/>
      </w:numPr>
      <w:jc w:val="left"/>
    </w:pPr>
  </w:style>
  <w:style w:type="character" w:customStyle="1" w:styleId="obraka-bodyChar">
    <w:name w:val="obražka-body Char"/>
    <w:basedOn w:val="OdstavecseseznamemChar"/>
    <w:link w:val="obraka-body"/>
    <w:rsid w:val="00122E25"/>
    <w:rPr>
      <w:rFonts w:ascii="Segoe UI Semilight" w:hAnsi="Segoe UI Semilight"/>
      <w:sz w:val="19"/>
    </w:rPr>
  </w:style>
  <w:style w:type="paragraph" w:customStyle="1" w:styleId="3mal-msk">
    <w:name w:val="3 malá-římská"/>
    <w:basedOn w:val="Odstavecseseznamem"/>
    <w:link w:val="3mal-mskChar"/>
    <w:qFormat/>
    <w:rsid w:val="009130D1"/>
    <w:pPr>
      <w:numPr>
        <w:ilvl w:val="2"/>
        <w:numId w:val="6"/>
      </w:numPr>
      <w:jc w:val="left"/>
    </w:pPr>
  </w:style>
  <w:style w:type="character" w:customStyle="1" w:styleId="odrka-pomlkaChar">
    <w:name w:val="odrážka-pomlčka Char"/>
    <w:basedOn w:val="OdstavecseseznamemChar"/>
    <w:link w:val="odrka-pomlka"/>
    <w:rsid w:val="00122E25"/>
    <w:rPr>
      <w:rFonts w:ascii="Segoe UI Semilight" w:hAnsi="Segoe UI Semilight"/>
      <w:sz w:val="19"/>
    </w:rPr>
  </w:style>
  <w:style w:type="paragraph" w:customStyle="1" w:styleId="2psmena">
    <w:name w:val="2 písmena"/>
    <w:basedOn w:val="Odstavecseseznamem"/>
    <w:link w:val="2psmenaChar"/>
    <w:qFormat/>
    <w:rsid w:val="009130D1"/>
    <w:pPr>
      <w:numPr>
        <w:ilvl w:val="1"/>
        <w:numId w:val="6"/>
      </w:numPr>
      <w:jc w:val="left"/>
    </w:pPr>
  </w:style>
  <w:style w:type="character" w:customStyle="1" w:styleId="3mal-mskChar">
    <w:name w:val="3 malá-římská Char"/>
    <w:basedOn w:val="OdstavecseseznamemChar"/>
    <w:link w:val="3mal-msk"/>
    <w:rsid w:val="009130D1"/>
    <w:rPr>
      <w:rFonts w:ascii="Segoe UI Semilight" w:hAnsi="Segoe UI Semilight"/>
      <w:sz w:val="19"/>
    </w:rPr>
  </w:style>
  <w:style w:type="paragraph" w:customStyle="1" w:styleId="1slovn">
    <w:name w:val="1 číslování"/>
    <w:basedOn w:val="Odstavecseseznamem"/>
    <w:link w:val="1slovnChar"/>
    <w:qFormat/>
    <w:rsid w:val="009130D1"/>
    <w:pPr>
      <w:numPr>
        <w:numId w:val="6"/>
      </w:numPr>
      <w:jc w:val="left"/>
    </w:pPr>
  </w:style>
  <w:style w:type="character" w:customStyle="1" w:styleId="2psmenaChar">
    <w:name w:val="2 písmena Char"/>
    <w:basedOn w:val="OdstavecseseznamemChar"/>
    <w:link w:val="2psmena"/>
    <w:rsid w:val="009130D1"/>
    <w:rPr>
      <w:rFonts w:ascii="Segoe UI Semilight" w:hAnsi="Segoe UI Semilight"/>
      <w:sz w:val="19"/>
    </w:rPr>
  </w:style>
  <w:style w:type="table" w:customStyle="1" w:styleId="Wieden">
    <w:name w:val="Wieden"/>
    <w:basedOn w:val="Normlntabulka"/>
    <w:uiPriority w:val="99"/>
    <w:rsid w:val="003519FB"/>
    <w:pPr>
      <w:spacing w:line="270" w:lineRule="exact"/>
    </w:pPr>
    <w:rPr>
      <w:rFonts w:ascii="Segoe UI Semilight" w:hAnsi="Segoe UI Semilight"/>
      <w:color w:val="000000" w:themeColor="text1"/>
      <w:sz w:val="19"/>
    </w:rPr>
    <w:tblPr>
      <w:tblBorders>
        <w:bottom w:val="single" w:sz="4" w:space="0" w:color="0088CF"/>
        <w:insideH w:val="single" w:sz="4" w:space="0" w:color="0088CF"/>
      </w:tblBorders>
    </w:tblPr>
    <w:tcPr>
      <w:shd w:val="clear" w:color="auto" w:fill="D9D9D9" w:themeFill="background1" w:themeFillShade="D9"/>
      <w:vAlign w:val="center"/>
    </w:tcPr>
    <w:tblStylePr w:type="firstRow">
      <w:pPr>
        <w:wordWrap/>
        <w:jc w:val="center"/>
      </w:pPr>
      <w:rPr>
        <w:rFonts w:ascii="Segoe UI Semibold" w:hAnsi="Segoe UI Semibold"/>
        <w:color w:val="FFFFFF" w:themeColor="background1"/>
      </w:rPr>
      <w:tblPr/>
      <w:tcPr>
        <w:tcBorders>
          <w:top w:val="single" w:sz="4" w:space="0" w:color="0088C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791B"/>
      </w:tcPr>
    </w:tblStylePr>
  </w:style>
  <w:style w:type="character" w:customStyle="1" w:styleId="1slovnChar">
    <w:name w:val="1 číslování Char"/>
    <w:basedOn w:val="OdstavecseseznamemChar"/>
    <w:link w:val="1slovn"/>
    <w:rsid w:val="009130D1"/>
    <w:rPr>
      <w:rFonts w:ascii="Segoe UI Semilight" w:hAnsi="Segoe UI Semilight"/>
      <w:sz w:val="19"/>
    </w:rPr>
  </w:style>
  <w:style w:type="paragraph" w:styleId="Titulek">
    <w:name w:val="caption"/>
    <w:basedOn w:val="Normln"/>
    <w:next w:val="Normln"/>
    <w:uiPriority w:val="35"/>
    <w:unhideWhenUsed/>
    <w:qFormat/>
    <w:rsid w:val="00B15E37"/>
    <w:pPr>
      <w:spacing w:line="200" w:lineRule="exact"/>
      <w:jc w:val="left"/>
    </w:pPr>
    <w:rPr>
      <w:iCs/>
      <w:color w:val="000000" w:themeColor="text1"/>
      <w:sz w:val="16"/>
      <w:szCs w:val="18"/>
    </w:rPr>
  </w:style>
  <w:style w:type="character" w:customStyle="1" w:styleId="lrzxr">
    <w:name w:val="lrzxr"/>
    <w:basedOn w:val="Standardnpsmoodstavce"/>
    <w:rsid w:val="00F00F6C"/>
  </w:style>
  <w:style w:type="paragraph" w:customStyle="1" w:styleId="Default">
    <w:name w:val="Default"/>
    <w:rsid w:val="004A5B9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el.kresta\Documents\Entry\1_Z&#225;kladn&#237;%20dokumenty\Formul&#225;&#345;e\cenova-nabidka_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8EB3593EF44073A43E928E679456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BF7959-454D-437D-B97E-DF67C90A49B2}"/>
      </w:docPartPr>
      <w:docPartBody>
        <w:p w:rsidR="005D20A3" w:rsidRDefault="009A4288">
          <w:pPr>
            <w:pStyle w:val="BA8EB3593EF44073A43E928E67945649"/>
          </w:pPr>
          <w:r>
            <w:rPr>
              <w:rStyle w:val="Zstupntext"/>
            </w:rPr>
            <w:t>společnost</w:t>
          </w:r>
        </w:p>
      </w:docPartBody>
    </w:docPart>
    <w:docPart>
      <w:docPartPr>
        <w:name w:val="3244EB3517E74845B882DEC384487E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EFDAD-4223-4DF2-BE96-AE88231C695A}"/>
      </w:docPartPr>
      <w:docPartBody>
        <w:p w:rsidR="005D20A3" w:rsidRDefault="009A4288">
          <w:pPr>
            <w:pStyle w:val="3244EB3517E74845B882DEC384487EA5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172358CEEA5043E1AAB40D39F0A466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BE45A1-0027-46FC-BAB4-53C8A2CEBD9C}"/>
      </w:docPartPr>
      <w:docPartBody>
        <w:p w:rsidR="005D20A3" w:rsidRDefault="009A4288">
          <w:pPr>
            <w:pStyle w:val="172358CEEA5043E1AAB40D39F0A4663C"/>
          </w:pPr>
          <w:r>
            <w:rPr>
              <w:rStyle w:val="Zstupntext"/>
            </w:rPr>
            <w:t>psč</w:t>
          </w:r>
        </w:p>
      </w:docPartBody>
    </w:docPart>
    <w:docPart>
      <w:docPartPr>
        <w:name w:val="165DA995F0AD4239B2E52021E9FEF9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96C82-52BB-4651-9905-AA9195D1214E}"/>
      </w:docPartPr>
      <w:docPartBody>
        <w:p w:rsidR="005D20A3" w:rsidRDefault="009A4288">
          <w:pPr>
            <w:pStyle w:val="165DA995F0AD4239B2E52021E9FEF9DB"/>
          </w:pPr>
          <w:r>
            <w:rPr>
              <w:rStyle w:val="Zstupntext"/>
            </w:rPr>
            <w:t>město</w:t>
          </w:r>
        </w:p>
      </w:docPartBody>
    </w:docPart>
    <w:docPart>
      <w:docPartPr>
        <w:name w:val="19FF9DC99226497F942BED3CBBD7DA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E6BBD0-6CAC-4B97-8DDB-E95F078564AD}"/>
      </w:docPartPr>
      <w:docPartBody>
        <w:p w:rsidR="005D20A3" w:rsidRDefault="009A4288">
          <w:pPr>
            <w:pStyle w:val="19FF9DC99226497F942BED3CBBD7DA7C"/>
          </w:pPr>
          <w:r w:rsidRPr="001C11F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079FFB535F4B5A8A4CE55719983A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276D01-128A-4A59-8616-FF40B6ACA4D7}"/>
      </w:docPartPr>
      <w:docPartBody>
        <w:p w:rsidR="005D20A3" w:rsidRDefault="009A4288">
          <w:pPr>
            <w:pStyle w:val="7C079FFB535F4B5A8A4CE55719983A38"/>
          </w:pPr>
          <w:r>
            <w:rPr>
              <w:rStyle w:val="Zstupntext"/>
            </w:rPr>
            <w:t>Název projektu</w:t>
          </w:r>
          <w:r w:rsidRPr="001C11F6">
            <w:rPr>
              <w:rStyle w:val="Zstupntext"/>
            </w:rPr>
            <w:t>.</w:t>
          </w:r>
        </w:p>
      </w:docPartBody>
    </w:docPart>
    <w:docPart>
      <w:docPartPr>
        <w:name w:val="B50C2553708B4053A1D2B3AD0AF16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F3E0F5-B0C8-40E4-9678-09853266BA94}"/>
      </w:docPartPr>
      <w:docPartBody>
        <w:p w:rsidR="005D20A3" w:rsidRDefault="009A4288">
          <w:pPr>
            <w:pStyle w:val="B50C2553708B4053A1D2B3AD0AF16498"/>
          </w:pPr>
          <w:r>
            <w:rPr>
              <w:rStyle w:val="Zstupntext"/>
            </w:rPr>
            <w:t>Napiš adresu projektu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88"/>
    <w:rsid w:val="0033514A"/>
    <w:rsid w:val="005D20A3"/>
    <w:rsid w:val="0090572A"/>
    <w:rsid w:val="009A4288"/>
    <w:rsid w:val="00B3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BA8EB3593EF44073A43E928E67945649">
    <w:name w:val="BA8EB3593EF44073A43E928E67945649"/>
  </w:style>
  <w:style w:type="paragraph" w:customStyle="1" w:styleId="3244EB3517E74845B882DEC384487EA5">
    <w:name w:val="3244EB3517E74845B882DEC384487EA5"/>
  </w:style>
  <w:style w:type="paragraph" w:customStyle="1" w:styleId="2B0EAEEE255F42F9AFD5075DC0BCF89E">
    <w:name w:val="2B0EAEEE255F42F9AFD5075DC0BCF89E"/>
  </w:style>
  <w:style w:type="paragraph" w:customStyle="1" w:styleId="172358CEEA5043E1AAB40D39F0A4663C">
    <w:name w:val="172358CEEA5043E1AAB40D39F0A4663C"/>
  </w:style>
  <w:style w:type="paragraph" w:customStyle="1" w:styleId="165DA995F0AD4239B2E52021E9FEF9DB">
    <w:name w:val="165DA995F0AD4239B2E52021E9FEF9DB"/>
  </w:style>
  <w:style w:type="paragraph" w:customStyle="1" w:styleId="19FF9DC99226497F942BED3CBBD7DA7C">
    <w:name w:val="19FF9DC99226497F942BED3CBBD7DA7C"/>
  </w:style>
  <w:style w:type="paragraph" w:customStyle="1" w:styleId="7C079FFB535F4B5A8A4CE55719983A38">
    <w:name w:val="7C079FFB535F4B5A8A4CE55719983A38"/>
  </w:style>
  <w:style w:type="paragraph" w:customStyle="1" w:styleId="B50C2553708B4053A1D2B3AD0AF16498">
    <w:name w:val="B50C2553708B4053A1D2B3AD0AF164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31663967D1F546BF91D7635FA06609" ma:contentTypeVersion="5" ma:contentTypeDescription="Vytvoří nový dokument" ma:contentTypeScope="" ma:versionID="360ab1590e1d6cdfc4b12513a58cacc0">
  <xsd:schema xmlns:xsd="http://www.w3.org/2001/XMLSchema" xmlns:xs="http://www.w3.org/2001/XMLSchema" xmlns:p="http://schemas.microsoft.com/office/2006/metadata/properties" xmlns:ns2="4f129386-0897-444f-a988-bd64529b7f29" targetNamespace="http://schemas.microsoft.com/office/2006/metadata/properties" ma:root="true" ma:fieldsID="8ec900e2e2d006c50aedeb3e5356cff2" ns2:_="">
    <xsd:import namespace="4f129386-0897-444f-a988-bd64529b7f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29386-0897-444f-a988-bd64529b7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wieden xmlns="Wieden_xml">
  <head>
    <title>Wieden</title>
  </head>
  <body>
    <titul>Cenová nabídka na výměnu skla</titul>
    <datum>2020-07-29T00:00:00</datum>
    <typ/>
    <typ2>confidendal</typ2>
    <cislo>číslo</cislo>
    <nadpis>nadpis</nadpis>
    <nadpis1>nadpis1</nadpis1>
    <nadpis2>nadpis2</nadpis2>
  </body>
</wiede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A54FF-0ABE-48DF-B4EA-E86D146CF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29386-0897-444f-a988-bd64529b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1E539-641F-45A6-B439-51A159E9D8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79B76-0532-4E81-9FD7-5516A7A1C3A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f129386-0897-444f-a988-bd64529b7f2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D82F6FF-E276-4D99-9D56-AFD53538360A}">
  <ds:schemaRefs>
    <ds:schemaRef ds:uri="Wieden_xml"/>
  </ds:schemaRefs>
</ds:datastoreItem>
</file>

<file path=customXml/itemProps5.xml><?xml version="1.0" encoding="utf-8"?>
<ds:datastoreItem xmlns:ds="http://schemas.openxmlformats.org/officeDocument/2006/customXml" ds:itemID="{780EE163-160F-4B3D-9543-AEB7C0A1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cenova-nabidka_01</Template>
  <TotalTime>5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Sablona_Externi_vicestrankovy-s-titulkou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Sablona_Externi_vicestrankovy-s-titulkou</dc:title>
  <dc:subject/>
  <dc:creator>Pavel Kresta</dc:creator>
  <cp:keywords>MF</cp:keywords>
  <dc:description/>
  <cp:lastModifiedBy>Jana Hamplová</cp:lastModifiedBy>
  <cp:revision>3</cp:revision>
  <dcterms:created xsi:type="dcterms:W3CDTF">2020-08-20T12:47:00Z</dcterms:created>
  <dcterms:modified xsi:type="dcterms:W3CDTF">2020-08-20T13:25:00Z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0x0101001931663967D1F546BF91D7635FA06609</vt:lpwstr>
  </property>
</Properties>
</file>