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06" w:rsidRDefault="00883F06" w:rsidP="00883F06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Dodatek č. 1 k Dohodě o podmínkách podávání poštovních zásilek Balík Do ruky a Balík Na poštu</w:t>
      </w:r>
    </w:p>
    <w:p w:rsidR="00883F06" w:rsidRDefault="00883F06" w:rsidP="00883F06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982807-3144/2012</w:t>
      </w:r>
    </w:p>
    <w:p w:rsidR="00883F06" w:rsidRDefault="00883F06" w:rsidP="00883F06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 xml:space="preserve">Daniel Krejčí, obchodní ředitel regionu, firemní obchod PH a </w:t>
      </w:r>
      <w:proofErr w:type="spellStart"/>
      <w:r>
        <w:t>StČ</w:t>
      </w:r>
      <w:proofErr w:type="spellEnd"/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100393657/0300                </w:t>
      </w:r>
    </w:p>
    <w:p w:rsidR="00341A58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firemní obchod Praha a Střední Čechy, </w:t>
      </w:r>
    </w:p>
    <w:p w:rsidR="00883F06" w:rsidRDefault="00883F06" w:rsidP="00341A58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 xml:space="preserve">Poštovní přihrádka 90, </w:t>
      </w:r>
      <w:proofErr w:type="gramStart"/>
      <w:r>
        <w:t>225 90  Praha</w:t>
      </w:r>
      <w:proofErr w:type="gramEnd"/>
      <w:r>
        <w:t xml:space="preserve"> 025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CZ3103000000000100393657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</w:p>
    <w:p w:rsidR="00883F06" w:rsidRDefault="00883F06" w:rsidP="00883F06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883F06" w:rsidRDefault="00883F06" w:rsidP="00883F06">
      <w:pPr>
        <w:numPr>
          <w:ilvl w:val="0"/>
          <w:numId w:val="0"/>
        </w:numPr>
        <w:spacing w:after="0" w:line="240" w:lineRule="auto"/>
        <w:ind w:left="142"/>
      </w:pPr>
    </w:p>
    <w:p w:rsidR="00883F06" w:rsidRDefault="00FC0A53" w:rsidP="00883F06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r w:rsidR="00FC0A53">
        <w:t>XXX</w:t>
      </w:r>
    </w:p>
    <w:p w:rsidR="00883F06" w:rsidRDefault="00341A58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</w:t>
      </w:r>
      <w:r w:rsidR="00883F06">
        <w:tab/>
      </w:r>
      <w:r w:rsidR="00883F06"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r w:rsidR="00FC0A53">
        <w:t>XXX</w:t>
      </w:r>
    </w:p>
    <w:p w:rsidR="00883F06" w:rsidRDefault="00883F06" w:rsidP="00883F06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883F06" w:rsidRDefault="00883F06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883F06" w:rsidRPr="00883F06" w:rsidRDefault="00883F06" w:rsidP="00883F0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883F06" w:rsidRPr="00883F06" w:rsidRDefault="00883F06" w:rsidP="00883F0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982807-3144/2012 ze dne </w:t>
      </w:r>
      <w:r w:rsidR="00FC0A53">
        <w:t>XXX</w:t>
      </w:r>
      <w:r>
        <w:t xml:space="preserve"> (dále jen "Dohoda"), a to následujícím způsobem:</w:t>
      </w:r>
    </w:p>
    <w:p w:rsidR="00883F06" w:rsidRPr="00883F06" w:rsidRDefault="00883F06" w:rsidP="00883F0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Čl. 7. Závěrečná ustanovení, bod </w:t>
      </w:r>
      <w:r w:rsidR="006C7BC6">
        <w:t>7</w:t>
      </w:r>
      <w:r>
        <w:t>.1, s následujícím textem:</w:t>
      </w:r>
    </w:p>
    <w:p w:rsidR="00883F06" w:rsidRPr="00883F06" w:rsidRDefault="00883F06" w:rsidP="00883F06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do </w:t>
      </w:r>
      <w:proofErr w:type="gramStart"/>
      <w:r>
        <w:t>31.12.2017</w:t>
      </w:r>
      <w:proofErr w:type="gramEnd"/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883F06" w:rsidRPr="00883F06" w:rsidRDefault="00883F06" w:rsidP="00883F0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883F06" w:rsidRPr="00883F06" w:rsidRDefault="00883F06" w:rsidP="00883F06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883F06" w:rsidRPr="00883F06" w:rsidRDefault="00883F06" w:rsidP="00883F06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a účinný dnem jeho podpisu oběma smluvními stranami.</w:t>
      </w:r>
    </w:p>
    <w:p w:rsidR="00883F06" w:rsidRPr="00883F06" w:rsidRDefault="00883F06" w:rsidP="00883F06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883F06" w:rsidRDefault="00883F06" w:rsidP="00883F06">
      <w:pPr>
        <w:numPr>
          <w:ilvl w:val="0"/>
          <w:numId w:val="0"/>
        </w:numPr>
        <w:spacing w:after="120"/>
      </w:pPr>
    </w:p>
    <w:p w:rsidR="00883F06" w:rsidRDefault="00883F06" w:rsidP="00883F06">
      <w:pPr>
        <w:numPr>
          <w:ilvl w:val="0"/>
          <w:numId w:val="0"/>
        </w:numPr>
        <w:spacing w:after="120"/>
      </w:pPr>
    </w:p>
    <w:p w:rsidR="00883F06" w:rsidRDefault="00883F06" w:rsidP="00883F06">
      <w:pPr>
        <w:numPr>
          <w:ilvl w:val="0"/>
          <w:numId w:val="0"/>
        </w:numPr>
        <w:spacing w:after="120"/>
      </w:pPr>
    </w:p>
    <w:p w:rsidR="00883F06" w:rsidRDefault="00883F06" w:rsidP="00883F06">
      <w:pPr>
        <w:numPr>
          <w:ilvl w:val="0"/>
          <w:numId w:val="0"/>
        </w:numPr>
        <w:spacing w:after="120"/>
        <w:sectPr w:rsidR="00883F06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83F06" w:rsidRDefault="00883F06" w:rsidP="00883F06">
      <w:pPr>
        <w:numPr>
          <w:ilvl w:val="0"/>
          <w:numId w:val="0"/>
        </w:numPr>
        <w:spacing w:after="120"/>
      </w:pPr>
      <w:r>
        <w:lastRenderedPageBreak/>
        <w:t xml:space="preserve">V Praze dne </w:t>
      </w:r>
      <w:r w:rsidR="00FC0A53">
        <w:t xml:space="preserve"> </w:t>
      </w:r>
    </w:p>
    <w:p w:rsidR="00883F06" w:rsidRDefault="00883F06" w:rsidP="00883F06">
      <w:pPr>
        <w:numPr>
          <w:ilvl w:val="0"/>
          <w:numId w:val="0"/>
        </w:numPr>
        <w:spacing w:after="120"/>
      </w:pPr>
    </w:p>
    <w:p w:rsidR="00883F06" w:rsidRDefault="00883F06" w:rsidP="00883F06">
      <w:pPr>
        <w:numPr>
          <w:ilvl w:val="0"/>
          <w:numId w:val="0"/>
        </w:numPr>
        <w:spacing w:after="120"/>
      </w:pPr>
      <w:r>
        <w:t>Za ČP:</w:t>
      </w:r>
    </w:p>
    <w:p w:rsidR="00883F06" w:rsidRDefault="00883F06" w:rsidP="00883F06">
      <w:pPr>
        <w:numPr>
          <w:ilvl w:val="0"/>
          <w:numId w:val="0"/>
        </w:numPr>
        <w:spacing w:after="120"/>
      </w:pPr>
    </w:p>
    <w:p w:rsidR="00883F06" w:rsidRDefault="00883F06" w:rsidP="00883F0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83F06" w:rsidRDefault="00883F06" w:rsidP="00883F06">
      <w:pPr>
        <w:numPr>
          <w:ilvl w:val="0"/>
          <w:numId w:val="0"/>
        </w:numPr>
        <w:spacing w:after="120"/>
        <w:jc w:val="center"/>
      </w:pPr>
    </w:p>
    <w:p w:rsidR="00883F06" w:rsidRDefault="00883F06" w:rsidP="00883F06">
      <w:pPr>
        <w:numPr>
          <w:ilvl w:val="0"/>
          <w:numId w:val="0"/>
        </w:numPr>
        <w:spacing w:after="120"/>
        <w:jc w:val="center"/>
      </w:pPr>
      <w:r>
        <w:t>Daniel Krejčí</w:t>
      </w:r>
    </w:p>
    <w:p w:rsidR="00883F06" w:rsidRDefault="00883F06" w:rsidP="00883F06">
      <w:pPr>
        <w:numPr>
          <w:ilvl w:val="0"/>
          <w:numId w:val="0"/>
        </w:numPr>
        <w:spacing w:after="120"/>
        <w:jc w:val="center"/>
      </w:pPr>
      <w:r>
        <w:t xml:space="preserve">obchodní ředitel regionu, firemní obchod PH a </w:t>
      </w:r>
      <w:proofErr w:type="spellStart"/>
      <w:r>
        <w:t>StČ</w:t>
      </w:r>
      <w:proofErr w:type="spellEnd"/>
    </w:p>
    <w:p w:rsidR="00883F06" w:rsidRDefault="00883F06" w:rsidP="00883F06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 Praze dne </w:t>
      </w:r>
    </w:p>
    <w:p w:rsidR="00883F06" w:rsidRDefault="00883F06" w:rsidP="00883F06">
      <w:pPr>
        <w:numPr>
          <w:ilvl w:val="0"/>
          <w:numId w:val="0"/>
        </w:numPr>
        <w:spacing w:after="120"/>
      </w:pPr>
    </w:p>
    <w:p w:rsidR="00883F06" w:rsidRDefault="00883F06" w:rsidP="00883F06">
      <w:pPr>
        <w:numPr>
          <w:ilvl w:val="0"/>
          <w:numId w:val="0"/>
        </w:numPr>
        <w:spacing w:after="120"/>
      </w:pPr>
      <w:r>
        <w:t>Za Odesílatele:</w:t>
      </w:r>
    </w:p>
    <w:p w:rsidR="00883F06" w:rsidRDefault="00883F06" w:rsidP="00883F06">
      <w:pPr>
        <w:numPr>
          <w:ilvl w:val="0"/>
          <w:numId w:val="0"/>
        </w:numPr>
        <w:spacing w:after="120"/>
      </w:pPr>
    </w:p>
    <w:p w:rsidR="00883F06" w:rsidRDefault="00883F06" w:rsidP="00883F0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883F06" w:rsidRDefault="00883F06" w:rsidP="00883F06">
      <w:pPr>
        <w:numPr>
          <w:ilvl w:val="0"/>
          <w:numId w:val="0"/>
        </w:numPr>
        <w:spacing w:after="120"/>
        <w:jc w:val="center"/>
      </w:pPr>
    </w:p>
    <w:p w:rsidR="00883F06" w:rsidRDefault="00FC0A53" w:rsidP="00883F06">
      <w:pPr>
        <w:numPr>
          <w:ilvl w:val="0"/>
          <w:numId w:val="0"/>
        </w:numPr>
        <w:spacing w:after="120"/>
        <w:jc w:val="center"/>
      </w:pPr>
      <w:r>
        <w:t>XXX</w:t>
      </w:r>
    </w:p>
    <w:p w:rsidR="00AA4A4D" w:rsidRPr="00883F06" w:rsidRDefault="00FC0A53" w:rsidP="00883F06">
      <w:pPr>
        <w:numPr>
          <w:ilvl w:val="0"/>
          <w:numId w:val="0"/>
        </w:numPr>
        <w:spacing w:after="120"/>
        <w:jc w:val="center"/>
      </w:pPr>
      <w:r>
        <w:t>XXX</w:t>
      </w:r>
      <w:bookmarkStart w:id="0" w:name="_GoBack"/>
      <w:bookmarkEnd w:id="0"/>
    </w:p>
    <w:sectPr w:rsidR="00AA4A4D" w:rsidRPr="00883F06" w:rsidSect="00883F0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10" w:rsidRDefault="00E10C10">
      <w:r>
        <w:separator/>
      </w:r>
    </w:p>
  </w:endnote>
  <w:endnote w:type="continuationSeparator" w:id="0">
    <w:p w:rsidR="00E10C10" w:rsidRDefault="00E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C6168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C6168A" w:rsidRPr="00160A6D">
      <w:rPr>
        <w:sz w:val="18"/>
        <w:szCs w:val="18"/>
      </w:rPr>
      <w:fldChar w:fldCharType="separate"/>
    </w:r>
    <w:r w:rsidR="00FC0A53">
      <w:rPr>
        <w:noProof/>
        <w:sz w:val="18"/>
        <w:szCs w:val="18"/>
      </w:rPr>
      <w:t>2</w:t>
    </w:r>
    <w:r w:rsidR="00C6168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C6168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C6168A" w:rsidRPr="00160A6D">
      <w:rPr>
        <w:sz w:val="18"/>
        <w:szCs w:val="18"/>
      </w:rPr>
      <w:fldChar w:fldCharType="separate"/>
    </w:r>
    <w:r w:rsidR="00FC0A53">
      <w:rPr>
        <w:noProof/>
        <w:sz w:val="18"/>
        <w:szCs w:val="18"/>
      </w:rPr>
      <w:t>2</w:t>
    </w:r>
    <w:r w:rsidR="00C6168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10" w:rsidRDefault="00E10C10">
      <w:r>
        <w:separator/>
      </w:r>
    </w:p>
  </w:footnote>
  <w:footnote w:type="continuationSeparator" w:id="0">
    <w:p w:rsidR="00E10C10" w:rsidRDefault="00E10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FF6D30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883F06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883F06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982807-3144/2012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0FD76D24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B04C3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41A58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2BC4"/>
    <w:rsid w:val="004D7F66"/>
    <w:rsid w:val="004E34D6"/>
    <w:rsid w:val="004E362F"/>
    <w:rsid w:val="004E6723"/>
    <w:rsid w:val="0051060F"/>
    <w:rsid w:val="00541F53"/>
    <w:rsid w:val="00547784"/>
    <w:rsid w:val="005715B8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C7BC6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41BC7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82194"/>
    <w:rsid w:val="00883F06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03C8"/>
    <w:rsid w:val="009B4F33"/>
    <w:rsid w:val="009C2E59"/>
    <w:rsid w:val="009D3A02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2FF9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56C85"/>
    <w:rsid w:val="00C6168A"/>
    <w:rsid w:val="00C668F0"/>
    <w:rsid w:val="00C71CB6"/>
    <w:rsid w:val="00C77E06"/>
    <w:rsid w:val="00C8011E"/>
    <w:rsid w:val="00C811B8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0C1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0A53"/>
    <w:rsid w:val="00FC43CE"/>
    <w:rsid w:val="00FC5427"/>
    <w:rsid w:val="00FD6BBE"/>
    <w:rsid w:val="00FE4E2D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4603-D603-4787-8EF8-E2BC73C4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0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25768</cp:lastModifiedBy>
  <cp:revision>3</cp:revision>
  <cp:lastPrinted>2014-08-12T07:01:00Z</cp:lastPrinted>
  <dcterms:created xsi:type="dcterms:W3CDTF">2017-02-06T13:28:00Z</dcterms:created>
  <dcterms:modified xsi:type="dcterms:W3CDTF">2017-02-06T13:32:00Z</dcterms:modified>
</cp:coreProperties>
</file>