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ED7A11">
        <w:t>TPA-SZ-15/2016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D7A11" w:rsidRPr="00ED7A11">
        <w:rPr>
          <w:rFonts w:cs="Arial"/>
          <w:szCs w:val="20"/>
        </w:rPr>
        <w:t xml:space="preserve">Ing. </w:t>
      </w:r>
      <w:r w:rsidR="00ED7A11">
        <w:t>Martina Bečvářová</w:t>
      </w:r>
      <w:r w:rsidRPr="00A3020E">
        <w:rPr>
          <w:rFonts w:cs="Arial"/>
          <w:szCs w:val="20"/>
        </w:rPr>
        <w:t xml:space="preserve">, </w:t>
      </w:r>
      <w:r w:rsidR="00ED7A11" w:rsidRPr="00ED7A11">
        <w:rPr>
          <w:rFonts w:cs="Arial"/>
          <w:szCs w:val="20"/>
        </w:rPr>
        <w:t>ředitelka kontaktního</w:t>
      </w:r>
      <w:r w:rsidR="00ED7A11">
        <w:t xml:space="preserve"> pracoviště, KoP Teplice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D7A11" w:rsidRPr="00ED7A11">
        <w:rPr>
          <w:rFonts w:cs="Arial"/>
          <w:szCs w:val="20"/>
        </w:rPr>
        <w:t>Dobrovského 1278</w:t>
      </w:r>
      <w:r w:rsidR="00ED7A11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D7A11" w:rsidRPr="00ED7A11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D7A11" w:rsidRPr="00ED7A11">
        <w:rPr>
          <w:rFonts w:cs="Arial"/>
          <w:szCs w:val="20"/>
        </w:rPr>
        <w:t>Vrchlického 3175,</w:t>
      </w:r>
      <w:r w:rsidR="00ED7A11">
        <w:t xml:space="preserve"> 415 02 Teplice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D7A11" w:rsidRPr="00ED7A11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D7A11" w:rsidRPr="00ED7A11">
        <w:rPr>
          <w:rFonts w:cs="Arial"/>
          <w:szCs w:val="20"/>
        </w:rPr>
        <w:t>Filip Bozetický</w:t>
      </w:r>
      <w:r w:rsidR="00ED7A11" w:rsidRPr="00ED7A11">
        <w:rPr>
          <w:rFonts w:cs="Arial"/>
          <w:vanish/>
          <w:szCs w:val="20"/>
        </w:rPr>
        <w:t>1</w:t>
      </w:r>
    </w:p>
    <w:p w:rsidR="00B066F7" w:rsidRPr="0033691D" w:rsidRDefault="00ED7A11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ED7A11">
        <w:rPr>
          <w:rFonts w:cs="Arial"/>
          <w:bCs/>
          <w:noProof/>
          <w:szCs w:val="20"/>
          <w:lang w:val="en-US"/>
        </w:rPr>
        <w:t>rodné číslo:</w:t>
      </w:r>
      <w:r w:rsidRPr="00ED7A11">
        <w:rPr>
          <w:rFonts w:cs="Arial"/>
          <w:bCs/>
          <w:noProof/>
          <w:szCs w:val="20"/>
          <w:lang w:val="en-US"/>
        </w:rPr>
        <w:tab/>
        <w:t>770212/2769</w:t>
      </w:r>
    </w:p>
    <w:p w:rsidR="00B066F7" w:rsidRPr="0033691D" w:rsidRDefault="00ED7A11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ED7A11">
        <w:rPr>
          <w:rFonts w:cs="Arial"/>
          <w:szCs w:val="20"/>
        </w:rPr>
        <w:t>Maláo Okružní</w:t>
      </w:r>
      <w:r>
        <w:t xml:space="preserve"> 890, 419 01 Duchcov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ED7A11" w:rsidRPr="00ED7A11">
        <w:rPr>
          <w:rFonts w:cs="Arial"/>
          <w:szCs w:val="20"/>
        </w:rPr>
        <w:t>86853481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ED7A11">
        <w:t>CZ.03.1.48/0.0/0.0/15_121/0000058</w:t>
      </w:r>
      <w:r w:rsidR="00282982">
        <w:rPr>
          <w:i/>
          <w:iCs/>
        </w:rPr>
        <w:t xml:space="preserve"> </w:t>
      </w:r>
      <w:r w:rsidR="00ED7A11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ED7A11">
        <w:rPr>
          <w:noProof/>
        </w:rPr>
        <w:t>asistentka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ED7A11">
        <w:t>Malá Okružní 890, Duchcov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D7A11">
        <w:rPr>
          <w:noProof/>
        </w:rPr>
        <w:t>Helena Jakešová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ED7A11">
        <w:t>13. 1. 1979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D7A11">
        <w:rPr>
          <w:noProof/>
        </w:rPr>
        <w:t>J. A. Komenského č.p. 1201/19, 419 01 Duchcov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ED7A11">
        <w:t>1.11.2016</w:t>
      </w:r>
      <w:r>
        <w:t xml:space="preserve"> na dobu </w:t>
      </w:r>
      <w:r w:rsidR="00ED7A11">
        <w:rPr>
          <w:noProof/>
        </w:rPr>
        <w:t>neurčitou</w:t>
      </w:r>
      <w:r w:rsidR="00DA5E4C">
        <w:t xml:space="preserve">, s týdenní pracovní dobou </w:t>
      </w:r>
      <w:r w:rsidR="00ED7A11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ED7A11">
        <w:rPr>
          <w:noProof/>
        </w:rPr>
        <w:t>30.4.2017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ED7A11">
        <w:rPr>
          <w:noProof/>
        </w:rPr>
        <w:t>10 000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ED7A11">
        <w:t>60 000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ED7A11">
        <w:rPr>
          <w:noProof/>
        </w:rPr>
        <w:t>1.11.2016</w:t>
      </w:r>
      <w:r w:rsidR="00781CAC">
        <w:t xml:space="preserve"> do</w:t>
      </w:r>
      <w:r w:rsidRPr="0058691B">
        <w:t> </w:t>
      </w:r>
      <w:r w:rsidR="00ED7A11">
        <w:rPr>
          <w:noProof/>
        </w:rPr>
        <w:t>30.4.2017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ED7A11" w:rsidRPr="00ED7A11">
        <w:rPr>
          <w:b/>
        </w:rPr>
        <w:t>162921056/0600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ED7A1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27.10.2016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ED7A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ED7A11" w:rsidP="009B751F">
      <w:pPr>
        <w:keepNext/>
        <w:keepLines/>
        <w:jc w:val="center"/>
        <w:rPr>
          <w:rFonts w:cs="Arial"/>
          <w:szCs w:val="20"/>
        </w:rPr>
      </w:pPr>
      <w:r w:rsidRPr="00ED7A11">
        <w:rPr>
          <w:rFonts w:cs="Arial"/>
          <w:szCs w:val="20"/>
        </w:rPr>
        <w:t>Filip Bozetický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ED7A11" w:rsidP="009B751F">
      <w:pPr>
        <w:keepNext/>
        <w:keepLines/>
        <w:jc w:val="center"/>
        <w:rPr>
          <w:rFonts w:cs="Arial"/>
          <w:szCs w:val="20"/>
        </w:rPr>
      </w:pPr>
      <w:r w:rsidRPr="00ED7A11">
        <w:rPr>
          <w:rFonts w:cs="Arial"/>
          <w:szCs w:val="20"/>
        </w:rPr>
        <w:t xml:space="preserve">Ing. </w:t>
      </w:r>
      <w:r>
        <w:t>Martina Bečvářová</w:t>
      </w:r>
    </w:p>
    <w:p w:rsidR="008269B6" w:rsidRDefault="00ED7A11" w:rsidP="008269B6">
      <w:pPr>
        <w:keepNext/>
        <w:keepLines/>
        <w:jc w:val="center"/>
        <w:rPr>
          <w:rFonts w:cs="Arial"/>
          <w:szCs w:val="20"/>
        </w:rPr>
      </w:pPr>
      <w:r w:rsidRPr="00ED7A11">
        <w:rPr>
          <w:rFonts w:cs="Arial"/>
          <w:szCs w:val="20"/>
        </w:rPr>
        <w:t>ředitelka kontaktního</w:t>
      </w:r>
      <w:r>
        <w:t xml:space="preserve"> pracoviště, KoP Teplice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ED7A11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ED7A11" w:rsidRPr="00ED7A11">
        <w:rPr>
          <w:rFonts w:cs="Arial"/>
          <w:szCs w:val="20"/>
        </w:rPr>
        <w:t>Marcela Vaszilkievičová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ED7A11" w:rsidRPr="00ED7A11">
        <w:rPr>
          <w:rFonts w:cs="Arial"/>
          <w:szCs w:val="20"/>
        </w:rPr>
        <w:t>950 167</w:t>
      </w:r>
      <w:r w:rsidR="00ED7A11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ED7A11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A5E" w:rsidRDefault="000E2A5E">
      <w:r>
        <w:separator/>
      </w:r>
    </w:p>
  </w:endnote>
  <w:endnote w:type="continuationSeparator" w:id="0">
    <w:p w:rsidR="000E2A5E" w:rsidRDefault="000E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11" w:rsidRDefault="00ED7A1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0E2A5E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0E2A5E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A5E" w:rsidRDefault="000E2A5E">
      <w:r>
        <w:separator/>
      </w:r>
    </w:p>
  </w:footnote>
  <w:footnote w:type="continuationSeparator" w:id="0">
    <w:p w:rsidR="000E2A5E" w:rsidRDefault="000E2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11" w:rsidRDefault="00ED7A1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11" w:rsidRDefault="00ED7A1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E2A5E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5E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2A5E"/>
    <w:rsid w:val="000E5202"/>
    <w:rsid w:val="000E5308"/>
    <w:rsid w:val="000E534F"/>
    <w:rsid w:val="000E6090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0168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B7E97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47723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AF6B03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A11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tpa-25\marcela.vaszilkievic$\Plocha\TPA-SZ-15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77188-3E03-4768-B639-76BA9910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TPA-SZ-152016.dot</Template>
  <TotalTime>1</TotalTime>
  <Pages>5</Pages>
  <Words>1993</Words>
  <Characters>11763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1</cp:revision>
  <cp:lastPrinted>1601-01-01T00:00:00Z</cp:lastPrinted>
  <dcterms:created xsi:type="dcterms:W3CDTF">2017-02-06T13:10:00Z</dcterms:created>
  <dcterms:modified xsi:type="dcterms:W3CDTF">2017-02-06T13:11:00Z</dcterms:modified>
</cp:coreProperties>
</file>