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910D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910D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910D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910D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910D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910D1">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910D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910D1">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0D1"/>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06CCB-40F6-4F01-A965-AF6C45FB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2020-08-19T09:13:00Z</dcterms:created>
  <dcterms:modified xsi:type="dcterms:W3CDTF">2020-08-19T09:13:00Z</dcterms:modified>
</cp:coreProperties>
</file>