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0C225F85" w14:textId="77777777" w:rsidTr="00A66797">
        <w:tc>
          <w:tcPr>
            <w:tcW w:w="993" w:type="dxa"/>
          </w:tcPr>
          <w:p w14:paraId="7C3AB42D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731F27A5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0D40DB1B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2759A0E7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1DB73A73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194A0C0C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25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O/04/20200125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BCD9A9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F7162B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670077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26700778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151A2712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670077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CZ26700778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05B69BAB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47E7CB5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830DD5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Dräger Safety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Dräger Safety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3DA89262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497EA931" w14:textId="4DD859B4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2D8DE0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14:paraId="2725D86B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07048270" w14:textId="4ED468E1"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0CA514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Obchodní 124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Obchodní 124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14:paraId="6E001CDA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71EC46C7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642C31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25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251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Čestlice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Čestlice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0B41D221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155FDB39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F49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7726EEB6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2BA0BB32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3.8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13.8.2020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14:paraId="503A4966" w14:textId="77777777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servis dýchacích přístrojů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servis dýchacích přístrojů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671EBEE5" w14:textId="77777777" w:rsidR="00C26BCB" w:rsidRPr="00E61F4E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servis dýchacích přístrojů:&#10;repase redukčního ventilu po 6ti/10ti letech      5490,- Kč - 4x&#10;kontrola kompletu VDP                                             620,- Kč - 8 x &#10;kompletní mytí a dezinfekce jednoho přístroje   470,-  Kč - 8 x&#10;samostatná kontr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servis dýchacích přístrojů:</w:t>
      </w:r>
    </w:p>
    <w:p w14:paraId="218E462A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repase redukčního ventilu po 6ti/10ti letech      5490,- Kč - 4x</w:t>
      </w:r>
    </w:p>
    <w:p w14:paraId="6A266D1B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kontrola kompletu VDP                                             620,- Kč - 8 x </w:t>
      </w:r>
    </w:p>
    <w:p w14:paraId="5F349952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kompletní mytí a dezinfekce jednoho přístroje   470,-  Kč - 8 x</w:t>
      </w:r>
    </w:p>
    <w:p w14:paraId="7FEAC9EF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samostatná kontrola pouze masky, vyváděčky    240,-  Kč - 10 x</w:t>
      </w:r>
    </w:p>
    <w:p w14:paraId="6D51CC49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tlaková zkouška komp. láhve                                   650,- Kč - 13 x </w:t>
      </w:r>
    </w:p>
    <w:p w14:paraId="7616ED19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2. vývod pro vyváděcí masku /3358867/            3731,- Kč - 2 x</w:t>
      </w:r>
    </w:p>
    <w:p w14:paraId="6892DD87" w14:textId="77777777"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montáž 2. vývodu                                                      250,- Kč - 2 x</w:t>
      </w:r>
    </w:p>
    <w:p w14:paraId="65497136" w14:textId="77777777" w:rsidR="00C26BCB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láhvový ventil s EFV   /V11111/                            1954,- Kč - 7 x</w:t>
      </w:r>
      <w:r w:rsidRPr="00E61F4E">
        <w:rPr>
          <w:rFonts w:ascii="Arial" w:hAnsi="Arial" w:cs="Arial"/>
        </w:rPr>
        <w:fldChar w:fldCharType="end"/>
      </w:r>
      <w:bookmarkEnd w:id="8"/>
    </w:p>
    <w:p w14:paraId="4D891768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6158EF68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53D51D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E237553" w14:textId="1BDC5E91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76 5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76 500,00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D07CC0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14:paraId="04004F00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E5452B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59B5B0A" w14:textId="77777777"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10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31.10.2020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14:paraId="222E4906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AE3679A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210A460E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4B43F06" w14:textId="7024A442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71E2ACD5" w14:textId="4FE1D3D4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D07CC0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200D578D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1F412F7D" w14:textId="77777777"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14:paraId="22C79764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5E07AE05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67ABD5B9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14:paraId="4633073A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14:paraId="2EA920ED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2960EA4F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060993BF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3875BEF5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14:paraId="182B9C2A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14:paraId="5C12C4F5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571AD2B4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3B122C37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4337183E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33A9C955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0E0DD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1BD261A5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1EB68" w14:textId="77777777" w:rsidR="00BA64D9" w:rsidRDefault="00BA64D9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2032C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46E06F0C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2B1104D0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46F27727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386F8107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76CE6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29998CB9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D8E4F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43969DEA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3A309" w14:textId="77777777" w:rsidR="00BA64D9" w:rsidRDefault="00BA64D9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34E389A1" w14:textId="77777777" w:rsidTr="00FF0FFF">
      <w:tc>
        <w:tcPr>
          <w:tcW w:w="9072" w:type="dxa"/>
        </w:tcPr>
        <w:p w14:paraId="0FD6AF3A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14:paraId="3A0CF4B3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1E144C73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0BC58DF4" w14:textId="74360A3A" w:rsidR="00F92663" w:rsidRPr="001D637E" w:rsidRDefault="00D07CC0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3414C0" wp14:editId="28CDA4BF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65F4A829" w14:textId="77777777" w:rsidTr="006A7BEA">
      <w:tc>
        <w:tcPr>
          <w:tcW w:w="9923" w:type="dxa"/>
        </w:tcPr>
        <w:p w14:paraId="5CA89FB7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14:paraId="4C04262B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14:paraId="56390EAB" w14:textId="77777777" w:rsidR="00F219A1" w:rsidRPr="003B7927" w:rsidRDefault="00BA64D9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7A0CE5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59337983" r:id="rId2"/>
            </w:object>
          </w:r>
        </w:p>
      </w:tc>
    </w:tr>
  </w:tbl>
  <w:p w14:paraId="75E41844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A64D9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07CC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38F3C53"/>
  <w14:defaultImageDpi w14:val="0"/>
  <w15:docId w15:val="{D421695B-ADE3-44D3-A3C5-CF096714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4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158</Words>
  <Characters>1232</Characters>
  <Application>Microsoft Office Word</Application>
  <DocSecurity>0</DocSecurity>
  <Lines>10</Lines>
  <Paragraphs>2</Paragraphs>
  <ScaleCrop>false</ScaleCrop>
  <Company>ReDesign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2020-08-17T09:30:00Z</cp:lastPrinted>
  <dcterms:created xsi:type="dcterms:W3CDTF">2020-08-17T09:32:00Z</dcterms:created>
  <dcterms:modified xsi:type="dcterms:W3CDTF">2020-08-19T08:27:00Z</dcterms:modified>
</cp:coreProperties>
</file>