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938275</wp:posOffset>
            </wp:positionH>
            <wp:positionV relativeFrom="page">
              <wp:posOffset>541909</wp:posOffset>
            </wp:positionV>
            <wp:extent cx="5731255" cy="51308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125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1304036</wp:posOffset>
            </wp:positionH>
            <wp:positionV relativeFrom="page">
              <wp:posOffset>541910</wp:posOffset>
            </wp:positionV>
            <wp:extent cx="171703" cy="147319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3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1352803</wp:posOffset>
            </wp:positionH>
            <wp:positionV relativeFrom="page">
              <wp:posOffset>676021</wp:posOffset>
            </wp:positionV>
            <wp:extent cx="147319" cy="24485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19" cy="2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889508</wp:posOffset>
            </wp:positionH>
            <wp:positionV relativeFrom="page">
              <wp:posOffset>1261238</wp:posOffset>
            </wp:positionV>
            <wp:extent cx="1634744" cy="903223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4744" cy="903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4937252</wp:posOffset>
            </wp:positionH>
            <wp:positionV relativeFrom="page">
              <wp:posOffset>2724277</wp:posOffset>
            </wp:positionV>
            <wp:extent cx="1585976" cy="196088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5976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7180580</wp:posOffset>
            </wp:positionH>
            <wp:positionV relativeFrom="page">
              <wp:posOffset>2943733</wp:posOffset>
            </wp:positionV>
            <wp:extent cx="98552" cy="74168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889508</wp:posOffset>
            </wp:positionH>
            <wp:positionV relativeFrom="page">
              <wp:posOffset>3772789</wp:posOffset>
            </wp:positionV>
            <wp:extent cx="5853175" cy="92760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3175" cy="927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913891</wp:posOffset>
            </wp:positionH>
            <wp:positionV relativeFrom="page">
              <wp:posOffset>3894710</wp:posOffset>
            </wp:positionV>
            <wp:extent cx="878840" cy="49783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8840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889508</wp:posOffset>
            </wp:positionH>
            <wp:positionV relativeFrom="page">
              <wp:posOffset>5552822</wp:posOffset>
            </wp:positionV>
            <wp:extent cx="3219703" cy="1183639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19703" cy="118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2450083</wp:posOffset>
            </wp:positionH>
            <wp:positionV relativeFrom="page">
              <wp:posOffset>5577205</wp:posOffset>
            </wp:positionV>
            <wp:extent cx="74167" cy="86359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4986020</wp:posOffset>
            </wp:positionH>
            <wp:positionV relativeFrom="page">
              <wp:posOffset>6028309</wp:posOffset>
            </wp:positionV>
            <wp:extent cx="98552" cy="74167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4132579</wp:posOffset>
            </wp:positionH>
            <wp:positionV relativeFrom="page">
              <wp:posOffset>6613526</wp:posOffset>
            </wp:positionV>
            <wp:extent cx="2049272" cy="1537207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9272" cy="153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5449315</wp:posOffset>
            </wp:positionH>
            <wp:positionV relativeFrom="page">
              <wp:posOffset>7442582</wp:posOffset>
            </wp:positionV>
            <wp:extent cx="147320" cy="12293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913891</wp:posOffset>
            </wp:positionH>
            <wp:positionV relativeFrom="page">
              <wp:posOffset>9880982</wp:posOffset>
            </wp:positionV>
            <wp:extent cx="5755640" cy="196087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5640" cy="19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4" w:h="1684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2020-08-18T10:51:37Z</dcterms:created>
  <dcterms:modified xsi:type="dcterms:W3CDTF">2020-08-18T10:51:37Z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