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5058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13B5059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13B505A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13B506B" w14:textId="77777777" w:rsidTr="008F128A">
        <w:trPr>
          <w:trHeight w:val="2595"/>
        </w:trPr>
        <w:tc>
          <w:tcPr>
            <w:tcW w:w="4245" w:type="dxa"/>
          </w:tcPr>
          <w:p w14:paraId="513B505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13B505C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13B505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13B505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13B505F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13B506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13B5061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13B506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13B5063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513B506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513B506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B5066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513B5067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B5068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3B5069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513B506A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513B506C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13B506D" w14:textId="1A11F3D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93D42">
        <w:rPr>
          <w:rFonts w:ascii="Arial" w:hAnsi="Arial" w:cs="Arial"/>
          <w:sz w:val="18"/>
          <w:szCs w:val="18"/>
        </w:rPr>
        <w:t>4. 8. 2020</w:t>
      </w:r>
    </w:p>
    <w:p w14:paraId="513B506E" w14:textId="040F7C2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93D42">
        <w:rPr>
          <w:rFonts w:ascii="Arial" w:hAnsi="Arial" w:cs="Arial"/>
          <w:sz w:val="18"/>
          <w:szCs w:val="18"/>
        </w:rPr>
        <w:t>3. 8. 2020</w:t>
      </w:r>
    </w:p>
    <w:p w14:paraId="513B506F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13B5070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13B5071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13B507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13B507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13B5074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13B5075" w14:textId="0A6ED2A4" w:rsidR="00290C85" w:rsidRPr="00E231F3" w:rsidRDefault="00C93D4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</w:r>
      <w:r w:rsidR="00AC6AF1">
        <w:rPr>
          <w:rFonts w:ascii="Arial" w:hAnsi="Arial" w:cs="Arial"/>
          <w:sz w:val="24"/>
          <w:szCs w:val="24"/>
        </w:rPr>
        <w:t>64.587,60</w:t>
      </w:r>
      <w:bookmarkStart w:id="0" w:name="_GoBack"/>
      <w:bookmarkEnd w:id="0"/>
    </w:p>
    <w:p w14:paraId="513B5076" w14:textId="2EE3FA4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93D42">
        <w:rPr>
          <w:rFonts w:ascii="Arial" w:hAnsi="Arial" w:cs="Arial"/>
          <w:sz w:val="24"/>
          <w:szCs w:val="24"/>
        </w:rPr>
        <w:t>67.587,60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</w:t>
      </w:r>
      <w:r w:rsidR="00C93D42">
        <w:rPr>
          <w:rFonts w:ascii="Arial" w:hAnsi="Arial" w:cs="Arial"/>
          <w:sz w:val="24"/>
          <w:szCs w:val="24"/>
        </w:rPr>
        <w:t xml:space="preserve">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CZK</w:t>
      </w:r>
    </w:p>
    <w:p w14:paraId="513B5077" w14:textId="3EAE6650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3D42">
        <w:rPr>
          <w:rFonts w:ascii="Arial" w:hAnsi="Arial" w:cs="Arial"/>
          <w:sz w:val="24"/>
          <w:szCs w:val="24"/>
        </w:rPr>
        <w:t>13.563,40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13B5078" w14:textId="3C16184D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C93D42">
        <w:rPr>
          <w:rFonts w:ascii="Arial" w:hAnsi="Arial" w:cs="Arial"/>
          <w:b/>
          <w:sz w:val="28"/>
          <w:szCs w:val="28"/>
        </w:rPr>
        <w:t>78.151,-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13B5079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13B507A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13B507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13B507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7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7F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13B5080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13B508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13B508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13B508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13B508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13B508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86" w14:textId="5252D525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93D42">
        <w:rPr>
          <w:rFonts w:ascii="Arial" w:hAnsi="Arial" w:cs="Arial"/>
          <w:sz w:val="18"/>
          <w:szCs w:val="18"/>
        </w:rPr>
        <w:t>3. 8. 2020</w:t>
      </w:r>
    </w:p>
    <w:p w14:paraId="513B508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13B5088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B508B" w14:textId="77777777"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14:paraId="513B508C" w14:textId="77777777"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B508D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13B508E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13B508F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5089" w14:textId="77777777"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14:paraId="513B508A" w14:textId="77777777"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AC6AF1"/>
    <w:rsid w:val="00B834F9"/>
    <w:rsid w:val="00B91704"/>
    <w:rsid w:val="00C20B37"/>
    <w:rsid w:val="00C93D42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B5058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2020-08-17T07:33:00Z</cp:lastPrinted>
  <dcterms:created xsi:type="dcterms:W3CDTF">2020-08-17T07:28:00Z</dcterms:created>
  <dcterms:modified xsi:type="dcterms:W3CDTF">2020-08-17T07:33:00Z</dcterms:modified>
</cp:coreProperties>
</file>