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98B9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23AC37B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36A0A18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56120E56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0DBCEE5C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2410EF3A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38B65990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4696CCD1" w14:textId="7E4DA6C5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>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>8</w:t>
      </w:r>
    </w:p>
    <w:p w14:paraId="223C5029" w14:textId="6F56862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>7:00</w:t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  <w:t>15:00</w:t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  <w:t>8</w:t>
      </w:r>
    </w:p>
    <w:p w14:paraId="7EDBED63" w14:textId="0CDC293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>7:00</w:t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  <w:t>15:00</w:t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  <w:t>8</w:t>
      </w:r>
    </w:p>
    <w:p w14:paraId="562EED85" w14:textId="4A7297B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>7:00</w:t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  <w:t>15:00</w:t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  <w:t>8</w:t>
      </w:r>
    </w:p>
    <w:p w14:paraId="615AD936" w14:textId="29BA56A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>7:00</w:t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  <w:t>15:00</w:t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</w:rPr>
        <w:tab/>
        <w:t>8</w:t>
      </w:r>
    </w:p>
    <w:p w14:paraId="754BDAE9" w14:textId="6C9B0AB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A1A04DE" w14:textId="12F7550B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5339ABF6" w14:textId="7C2D3F32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5B61">
        <w:rPr>
          <w:rFonts w:asciiTheme="minorHAnsi" w:hAnsiTheme="minorHAnsi" w:cs="Tahoma"/>
          <w:b/>
        </w:rPr>
        <w:t>40</w:t>
      </w:r>
    </w:p>
    <w:p w14:paraId="6686EB2F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F95CB6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5966AEDF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534F8B69" w14:textId="50BAA22B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5773D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DA4124A" w14:textId="6CD10689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5773D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A5E5DE1" w14:textId="63B273FA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5773D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1442EAB" w14:textId="757E3D41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5773D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FBF3D3A" w14:textId="5AFEAB7B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5773D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69C8B26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E9309AC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59E6CF4B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06AB58DA" w14:textId="5FEEFF43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 xml:space="preserve">Pro výměnu závěrů je stanoveno </w:t>
      </w:r>
      <w:proofErr w:type="spellStart"/>
      <w:r>
        <w:rPr>
          <w:rFonts w:asciiTheme="minorHAnsi" w:hAnsiTheme="minorHAnsi" w:cs="Tahoma"/>
        </w:rPr>
        <w:t>výměniště</w:t>
      </w:r>
      <w:proofErr w:type="spellEnd"/>
      <w:r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br/>
      </w:r>
      <w:r w:rsidR="00F5773D">
        <w:rPr>
          <w:rFonts w:asciiTheme="minorHAnsi" w:hAnsiTheme="minorHAnsi" w:cs="Tahoma"/>
        </w:rPr>
        <w:t>XXX</w:t>
      </w:r>
    </w:p>
    <w:p w14:paraId="767C462F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89D729C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6B42961F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4862017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588A03DF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41C3630B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7FBB7F73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715528A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680C6A65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3F5AA4F8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137796B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1.1.2020</w:t>
      </w:r>
    </w:p>
    <w:p w14:paraId="6DDE7F90" w14:textId="77777777" w:rsidR="009D3F3A" w:rsidRPr="00227890" w:rsidRDefault="009D3F3A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BD0AC47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5F6DE81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166DEBCA" w14:textId="6DDFD3F0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465B61" w:rsidRPr="00465B61">
        <w:rPr>
          <w:rFonts w:asciiTheme="minorHAnsi" w:hAnsiTheme="minorHAnsi" w:cs="Tahoma"/>
        </w:rPr>
        <w:t>30 ks a více</w:t>
      </w:r>
    </w:p>
    <w:p w14:paraId="11FB5CA8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731E5C50" w14:textId="72FB1A75" w:rsidR="009D3F3A" w:rsidRPr="009D3F3A" w:rsidRDefault="00F5773D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6EC86D9C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1A21DFF4" w14:textId="1081CB86" w:rsidR="00A5580E" w:rsidRPr="00A5580E" w:rsidRDefault="00465B61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209944D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32F3DF74" w14:textId="0490285D" w:rsidR="00A5580E" w:rsidRPr="00A5580E" w:rsidRDefault="00465B61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50D020B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5B83A91A" w14:textId="09826B15" w:rsidR="009D3F3A" w:rsidRPr="00A5580E" w:rsidRDefault="00465B61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4FB331E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13E4FC96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52BAD58A" w14:textId="2A5602AF" w:rsidR="009D3F3A" w:rsidRPr="009D3F3A" w:rsidRDefault="00465B61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C6D3F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4B73F458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D70BE" w14:textId="7777777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3C0A8A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F5773D">
      <w:fldChar w:fldCharType="begin"/>
    </w:r>
    <w:r w:rsidR="00F5773D">
      <w:instrText xml:space="preserve"> NUMPAGES  \* Arabic  \* MERGEFORMAT </w:instrText>
    </w:r>
    <w:r w:rsidR="00F5773D">
      <w:fldChar w:fldCharType="separate"/>
    </w:r>
    <w:r w:rsidR="003C0A8A">
      <w:rPr>
        <w:noProof/>
      </w:rPr>
      <w:t>2</w:t>
    </w:r>
    <w:r w:rsidR="00F5773D">
      <w:rPr>
        <w:noProof/>
      </w:rPr>
      <w:fldChar w:fldCharType="end"/>
    </w:r>
  </w:p>
  <w:p w14:paraId="000AEAE4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F012C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7A37E80F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52917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963BEAC" wp14:editId="5296828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3198DA4" wp14:editId="365BB34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6FA925F" wp14:editId="05CE3AF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5F362EB8" w14:textId="1D93A78C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  <w:r w:rsidR="00465B61">
      <w:rPr>
        <w:rFonts w:ascii="Tahoma" w:hAnsi="Tahoma" w:cs="Tahoma"/>
        <w:b/>
        <w:color w:val="00277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5B61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5773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5EFC76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2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7</cp:revision>
  <cp:lastPrinted>1900-12-31T23:00:00Z</cp:lastPrinted>
  <dcterms:created xsi:type="dcterms:W3CDTF">2020-06-03T11:04:00Z</dcterms:created>
  <dcterms:modified xsi:type="dcterms:W3CDTF">2020-08-16T20:14:00Z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