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bookmarkStart w:id="0" w:name="_GoBack"/>
      <w:bookmarkEnd w:id="0"/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BB3AD9">
        <w:t>TPA-SZ-4/2016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BB3AD9" w:rsidRPr="00BB3AD9">
        <w:rPr>
          <w:rFonts w:cs="Arial"/>
          <w:szCs w:val="20"/>
        </w:rPr>
        <w:t xml:space="preserve">Ing. </w:t>
      </w:r>
      <w:r w:rsidR="00BB3AD9">
        <w:t>Martina Bečvářová</w:t>
      </w:r>
      <w:r w:rsidRPr="00A3020E">
        <w:rPr>
          <w:rFonts w:cs="Arial"/>
          <w:szCs w:val="20"/>
        </w:rPr>
        <w:t xml:space="preserve">, </w:t>
      </w:r>
      <w:r w:rsidR="00BB3AD9" w:rsidRPr="00BB3AD9">
        <w:rPr>
          <w:rFonts w:cs="Arial"/>
          <w:szCs w:val="20"/>
        </w:rPr>
        <w:t>ředitelka kontaktního</w:t>
      </w:r>
      <w:r w:rsidR="00BB3AD9">
        <w:t xml:space="preserve"> pracoviště, KoP Teplice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BB3AD9" w:rsidRPr="00BB3AD9">
        <w:rPr>
          <w:rFonts w:cs="Arial"/>
          <w:szCs w:val="20"/>
        </w:rPr>
        <w:t>Dobrovského 1278</w:t>
      </w:r>
      <w:r w:rsidR="00BB3AD9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B3AD9" w:rsidRPr="00BB3AD9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BB3AD9" w:rsidRPr="00BB3AD9">
        <w:rPr>
          <w:rFonts w:cs="Arial"/>
          <w:szCs w:val="20"/>
        </w:rPr>
        <w:t>Vrchlického 3175,</w:t>
      </w:r>
      <w:r w:rsidR="00BB3AD9">
        <w:t xml:space="preserve"> 415 02 Teplice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BB3AD9" w:rsidRPr="00BB3AD9" w:rsidRDefault="00B066F7" w:rsidP="00B066F7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B3AD9" w:rsidRPr="00BB3AD9">
        <w:rPr>
          <w:rFonts w:cs="Arial"/>
          <w:szCs w:val="20"/>
        </w:rPr>
        <w:t>Miroslav Šenk</w:t>
      </w:r>
      <w:r w:rsidR="00BB3AD9" w:rsidRPr="00BB3AD9">
        <w:rPr>
          <w:rFonts w:cs="Arial"/>
          <w:vanish/>
          <w:szCs w:val="20"/>
        </w:rPr>
        <w:t>1</w:t>
      </w:r>
    </w:p>
    <w:p w:rsidR="00B066F7" w:rsidRPr="0033691D" w:rsidRDefault="00BB3AD9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BB3AD9">
        <w:rPr>
          <w:rFonts w:cs="Arial"/>
          <w:bCs/>
          <w:noProof/>
          <w:szCs w:val="20"/>
          <w:lang w:val="en-US"/>
        </w:rPr>
        <w:t>rodné číslo:</w:t>
      </w:r>
      <w:r w:rsidRPr="00BB3AD9">
        <w:rPr>
          <w:rFonts w:cs="Arial"/>
          <w:bCs/>
          <w:noProof/>
          <w:szCs w:val="20"/>
          <w:lang w:val="en-US"/>
        </w:rPr>
        <w:tab/>
        <w:t>810701/2837</w:t>
      </w:r>
    </w:p>
    <w:p w:rsidR="00B066F7" w:rsidRPr="0033691D" w:rsidRDefault="00BB3AD9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BB3AD9">
        <w:rPr>
          <w:rFonts w:cs="Arial"/>
          <w:szCs w:val="20"/>
        </w:rPr>
        <w:t>Bohuslava Martinů</w:t>
      </w:r>
      <w:r>
        <w:t xml:space="preserve"> 1700,415 01 Teplice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BB3AD9" w:rsidRPr="00BB3AD9">
        <w:rPr>
          <w:rFonts w:cs="Arial"/>
          <w:szCs w:val="20"/>
        </w:rPr>
        <w:t>01311018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BB3AD9">
        <w:t>CZ.03.1.48/0.0/0.0/15_121/0000058</w:t>
      </w:r>
      <w:r w:rsidR="00282982">
        <w:rPr>
          <w:i/>
          <w:iCs/>
        </w:rPr>
        <w:t xml:space="preserve"> </w:t>
      </w:r>
      <w:r w:rsidR="00BB3AD9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BB3AD9">
        <w:rPr>
          <w:noProof/>
        </w:rPr>
        <w:t>samostatný administrativní pracovník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BB3AD9">
        <w:t>Teplice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BB3AD9">
        <w:rPr>
          <w:noProof/>
        </w:rPr>
        <w:t>Petr Tůma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BB3AD9">
        <w:t>16. 9. 1956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BB3AD9">
        <w:rPr>
          <w:noProof/>
        </w:rPr>
        <w:t>Ševčíkova č.p. 1477/36, 415 01 Teplice 1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BB3AD9">
        <w:t>1.11.2016</w:t>
      </w:r>
      <w:r>
        <w:t xml:space="preserve"> na dobu </w:t>
      </w:r>
      <w:r w:rsidR="00BB3AD9">
        <w:rPr>
          <w:noProof/>
        </w:rPr>
        <w:t>neurčitou</w:t>
      </w:r>
      <w:r w:rsidR="00DA5E4C">
        <w:t xml:space="preserve">, s týdenní pracovní dobou </w:t>
      </w:r>
      <w:r w:rsidR="00BB3AD9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BB3AD9">
        <w:rPr>
          <w:noProof/>
        </w:rPr>
        <w:t>30.4.2017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BB3AD9">
        <w:rPr>
          <w:noProof/>
        </w:rPr>
        <w:t>10 000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BB3AD9">
        <w:t>60 000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BB3AD9">
        <w:rPr>
          <w:noProof/>
        </w:rPr>
        <w:t>1.11.2016</w:t>
      </w:r>
      <w:r w:rsidR="00781CAC">
        <w:t xml:space="preserve"> do</w:t>
      </w:r>
      <w:r w:rsidRPr="0058691B">
        <w:t> </w:t>
      </w:r>
      <w:r w:rsidR="00BB3AD9">
        <w:rPr>
          <w:noProof/>
        </w:rPr>
        <w:t>30.4.2017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BB3AD9" w:rsidRPr="00BB3AD9">
        <w:rPr>
          <w:b/>
        </w:rPr>
        <w:t>263650400/0300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BB3AD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27.10.2016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BB3A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BB3AD9" w:rsidP="009B751F">
      <w:pPr>
        <w:keepNext/>
        <w:keepLines/>
        <w:jc w:val="center"/>
        <w:rPr>
          <w:rFonts w:cs="Arial"/>
          <w:szCs w:val="20"/>
        </w:rPr>
      </w:pPr>
      <w:r w:rsidRPr="00BB3AD9">
        <w:rPr>
          <w:rFonts w:cs="Arial"/>
          <w:szCs w:val="20"/>
        </w:rPr>
        <w:t>Miroslav Šenk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BB3AD9" w:rsidP="009B751F">
      <w:pPr>
        <w:keepNext/>
        <w:keepLines/>
        <w:jc w:val="center"/>
        <w:rPr>
          <w:rFonts w:cs="Arial"/>
          <w:szCs w:val="20"/>
        </w:rPr>
      </w:pPr>
      <w:r w:rsidRPr="00BB3AD9">
        <w:rPr>
          <w:rFonts w:cs="Arial"/>
          <w:szCs w:val="20"/>
        </w:rPr>
        <w:t xml:space="preserve">Ing. </w:t>
      </w:r>
      <w:r>
        <w:t>Martina Bečvářová</w:t>
      </w:r>
    </w:p>
    <w:p w:rsidR="008269B6" w:rsidRDefault="00BB3AD9" w:rsidP="008269B6">
      <w:pPr>
        <w:keepNext/>
        <w:keepLines/>
        <w:jc w:val="center"/>
        <w:rPr>
          <w:rFonts w:cs="Arial"/>
          <w:szCs w:val="20"/>
        </w:rPr>
      </w:pPr>
      <w:r w:rsidRPr="00BB3AD9">
        <w:rPr>
          <w:rFonts w:cs="Arial"/>
          <w:szCs w:val="20"/>
        </w:rPr>
        <w:t>ředitelka kontaktního</w:t>
      </w:r>
      <w:r>
        <w:t xml:space="preserve"> pracoviště, KoP Teplice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BB3AD9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BB3AD9" w:rsidRPr="00BB3AD9">
        <w:rPr>
          <w:rFonts w:cs="Arial"/>
          <w:szCs w:val="20"/>
        </w:rPr>
        <w:t>Marcela Vaszilkievičová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BB3AD9" w:rsidRPr="00BB3AD9">
        <w:rPr>
          <w:rFonts w:cs="Arial"/>
          <w:szCs w:val="20"/>
        </w:rPr>
        <w:t>950 167</w:t>
      </w:r>
      <w:r w:rsidR="00BB3AD9">
        <w:t xml:space="preserve"> 465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BB3AD9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40B" w:rsidRDefault="00DE440B">
      <w:r>
        <w:separator/>
      </w:r>
    </w:p>
  </w:endnote>
  <w:endnote w:type="continuationSeparator" w:id="0">
    <w:p w:rsidR="00DE440B" w:rsidRDefault="00DE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AD9" w:rsidRDefault="00BB3A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DE440B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DE440B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40B" w:rsidRDefault="00DE440B">
      <w:r>
        <w:separator/>
      </w:r>
    </w:p>
  </w:footnote>
  <w:footnote w:type="continuationSeparator" w:id="0">
    <w:p w:rsidR="00DE440B" w:rsidRDefault="00DE4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AD9" w:rsidRDefault="00BB3AD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AD9" w:rsidRDefault="00BB3AD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DE440B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0B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5146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6000A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07DA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3AD9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26219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440B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EF660F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tpa-25\marcela.vaszilkievic$\Plocha\RTPA-SZ-42016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A8F7C-973C-4E79-ACC7-33B0D11D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RTPA-SZ-42016.dot</Template>
  <TotalTime>0</TotalTime>
  <Pages>5</Pages>
  <Words>1993</Words>
  <Characters>11759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MPSV123</dc:creator>
  <dc:description>Předloha byla vytvořena v informačním systému OKpráce.</dc:description>
  <cp:lastModifiedBy>MPSV123</cp:lastModifiedBy>
  <cp:revision>1</cp:revision>
  <cp:lastPrinted>1601-01-01T00:00:00Z</cp:lastPrinted>
  <dcterms:created xsi:type="dcterms:W3CDTF">2017-02-06T12:00:00Z</dcterms:created>
  <dcterms:modified xsi:type="dcterms:W3CDTF">2017-02-06T12:00:00Z</dcterms:modified>
</cp:coreProperties>
</file>