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D0" w:rsidRDefault="009133D0">
      <w:pPr>
        <w:pStyle w:val="Row2"/>
      </w:pPr>
    </w:p>
    <w:p w:rsidR="009133D0" w:rsidRDefault="007651D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10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7it26h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10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10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kFUAD9cAAAAL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10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9133D0" w:rsidRDefault="007651D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OB7820-092</w:t>
      </w:r>
    </w:p>
    <w:p w:rsidR="009133D0" w:rsidRDefault="007651D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D0" w:rsidRDefault="007651D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9133D0" w:rsidRDefault="007651DB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28217080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CZ28217080</w:t>
      </w:r>
    </w:p>
    <w:p w:rsidR="009133D0" w:rsidRDefault="007651D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133D0" w:rsidRDefault="007651DB">
      <w:pPr>
        <w:pStyle w:val="Row7"/>
      </w:pPr>
      <w:r>
        <w:tab/>
      </w:r>
      <w:r>
        <w:rPr>
          <w:rStyle w:val="Text4"/>
        </w:rPr>
        <w:t>118 00 Praha 1</w:t>
      </w:r>
    </w:p>
    <w:p w:rsidR="009133D0" w:rsidRDefault="007651DB">
      <w:pPr>
        <w:pStyle w:val="Row8"/>
      </w:pPr>
      <w:r>
        <w:tab/>
      </w:r>
      <w:proofErr w:type="spellStart"/>
      <w:r>
        <w:rPr>
          <w:rStyle w:val="Text5"/>
        </w:rPr>
        <w:t>Auxilien</w:t>
      </w:r>
      <w:proofErr w:type="spellEnd"/>
      <w:r>
        <w:rPr>
          <w:rStyle w:val="Text5"/>
        </w:rPr>
        <w:t xml:space="preserve"> a.s.</w:t>
      </w:r>
    </w:p>
    <w:p w:rsidR="009133D0" w:rsidRDefault="007651DB">
      <w:pPr>
        <w:pStyle w:val="Row9"/>
      </w:pPr>
      <w:r>
        <w:tab/>
      </w:r>
    </w:p>
    <w:p w:rsidR="009133D0" w:rsidRDefault="007651D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35" t="0" r="571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D0" w:rsidRDefault="007651D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Style w:val="Text5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7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" stroked="f">
                <v:fill opacity="0"/>
                <v:textbox inset="0,0,0,0">
                  <w:txbxContent>
                    <w:p w:rsidR="009133D0" w:rsidRDefault="007651D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Náměstí 14. října</w:t>
      </w:r>
    </w:p>
    <w:p w:rsidR="009133D0" w:rsidRDefault="007651DB">
      <w:pPr>
        <w:pStyle w:val="Row11"/>
      </w:pPr>
      <w:r>
        <w:tab/>
      </w:r>
      <w:r>
        <w:rPr>
          <w:rStyle w:val="Text5"/>
        </w:rPr>
        <w:t>Česká republika</w:t>
      </w:r>
    </w:p>
    <w:p w:rsidR="009133D0" w:rsidRDefault="009133D0">
      <w:pPr>
        <w:pStyle w:val="Row2"/>
      </w:pPr>
    </w:p>
    <w:p w:rsidR="009133D0" w:rsidRDefault="009133D0">
      <w:pPr>
        <w:pStyle w:val="Row2"/>
      </w:pPr>
    </w:p>
    <w:p w:rsidR="009133D0" w:rsidRDefault="009133D0">
      <w:pPr>
        <w:pStyle w:val="Row2"/>
      </w:pPr>
    </w:p>
    <w:p w:rsidR="009133D0" w:rsidRDefault="009133D0">
      <w:pPr>
        <w:pStyle w:val="Row2"/>
      </w:pPr>
    </w:p>
    <w:p w:rsidR="009133D0" w:rsidRDefault="007651D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9525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12700" r="1206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1270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133D0" w:rsidRDefault="007651DB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2278042020</w:t>
      </w:r>
    </w:p>
    <w:p w:rsidR="009133D0" w:rsidRDefault="007651DB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10.08.2020</w:t>
      </w:r>
      <w:proofErr w:type="gramEnd"/>
    </w:p>
    <w:p w:rsidR="009133D0" w:rsidRDefault="007651DB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133D0" w:rsidRDefault="007651D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9525" r="1524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50800" cy="0"/>
                <wp:effectExtent l="13335" t="9525" r="1206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9133D0" w:rsidRDefault="007651D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546100"/>
                <wp:effectExtent l="13335" t="1270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0tHAIAAD0EAAAOAAAAZHJzL2Uyb0RvYy54bWysU8Fu2zAMvQ/YPwi+p7YzN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546100"/>
                <wp:effectExtent l="10160" t="1270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x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++yeZo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4"/>
        </w:rPr>
        <w:t>Objednáváme  u vás</w:t>
      </w:r>
      <w:proofErr w:type="gramEnd"/>
      <w:r>
        <w:rPr>
          <w:rStyle w:val="Text4"/>
        </w:rPr>
        <w:t xml:space="preserve"> revizi 2ks </w:t>
      </w:r>
      <w:proofErr w:type="spellStart"/>
      <w:r>
        <w:rPr>
          <w:rStyle w:val="Text4"/>
        </w:rPr>
        <w:t>vysonapěťových</w:t>
      </w:r>
      <w:proofErr w:type="spellEnd"/>
      <w:r>
        <w:rPr>
          <w:rStyle w:val="Text4"/>
        </w:rPr>
        <w:t xml:space="preserve"> elektrokotlů EE 1720  na základě  VŘ NEN č. N006/20/V00019387v celkové ceně 106 480,- Kč</w:t>
      </w:r>
    </w:p>
    <w:p w:rsidR="009133D0" w:rsidRDefault="007651DB">
      <w:pPr>
        <w:pStyle w:val="Row7"/>
      </w:pPr>
      <w:r>
        <w:tab/>
      </w:r>
      <w:r>
        <w:rPr>
          <w:rStyle w:val="Text4"/>
        </w:rPr>
        <w:t>včetně DPH.</w:t>
      </w:r>
    </w:p>
    <w:p w:rsidR="009133D0" w:rsidRDefault="007651DB">
      <w:pPr>
        <w:pStyle w:val="Row7"/>
      </w:pPr>
      <w:r>
        <w:tab/>
      </w:r>
      <w:r>
        <w:rPr>
          <w:rStyle w:val="Text4"/>
        </w:rPr>
        <w:t>Při fakturaci uvádějte číslo objednávky.</w:t>
      </w:r>
    </w:p>
    <w:p w:rsidR="009133D0" w:rsidRDefault="007651DB">
      <w:pPr>
        <w:pStyle w:val="Row7"/>
      </w:pPr>
      <w:r>
        <w:tab/>
      </w:r>
      <w:r>
        <w:rPr>
          <w:rStyle w:val="Text4"/>
        </w:rPr>
        <w:t>Děkujeme za spolupráci.</w:t>
      </w:r>
    </w:p>
    <w:p w:rsidR="009133D0" w:rsidRDefault="007651D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9525" r="889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</w:p>
    <w:p w:rsidR="009133D0" w:rsidRDefault="007651D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6350" r="1524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Z+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Fe5n4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6350" r="889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DzH/Ge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Revize 2ks elektrokotlů Černín.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88 000.00</w:t>
      </w:r>
      <w:r>
        <w:tab/>
      </w:r>
      <w:r>
        <w:rPr>
          <w:rStyle w:val="Text4"/>
        </w:rPr>
        <w:t>18  80. 0</w:t>
      </w:r>
      <w:r>
        <w:tab/>
      </w:r>
      <w:r>
        <w:rPr>
          <w:rStyle w:val="Text4"/>
        </w:rPr>
        <w:t>106 480.00</w:t>
      </w:r>
    </w:p>
    <w:p w:rsidR="009133D0" w:rsidRDefault="007651D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12700" r="889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12700" r="1524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88 000.00</w:t>
      </w:r>
      <w:r>
        <w:tab/>
      </w:r>
      <w:r>
        <w:rPr>
          <w:rStyle w:val="Text4"/>
        </w:rPr>
        <w:t>18 480.00</w:t>
      </w:r>
      <w:r>
        <w:tab/>
      </w:r>
      <w:r>
        <w:rPr>
          <w:rStyle w:val="Text4"/>
        </w:rPr>
        <w:t>106 480.00</w:t>
      </w:r>
    </w:p>
    <w:p w:rsidR="009133D0" w:rsidRDefault="009133D0">
      <w:pPr>
        <w:pStyle w:val="Row2"/>
      </w:pPr>
    </w:p>
    <w:p w:rsidR="009133D0" w:rsidRDefault="007651D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9133D0" w:rsidRDefault="007651DB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2493</w:t>
      </w:r>
    </w:p>
    <w:p w:rsidR="009133D0" w:rsidRDefault="009133D0">
      <w:pPr>
        <w:pStyle w:val="Row2"/>
      </w:pPr>
    </w:p>
    <w:p w:rsidR="009133D0" w:rsidRDefault="009133D0">
      <w:pPr>
        <w:pStyle w:val="Row2"/>
      </w:pPr>
    </w:p>
    <w:p w:rsidR="009133D0" w:rsidRDefault="009133D0">
      <w:pPr>
        <w:pStyle w:val="Row2"/>
      </w:pPr>
    </w:p>
    <w:p w:rsidR="009133D0" w:rsidRDefault="007651D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333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9133D0" w:rsidRDefault="007651DB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9133D0" w:rsidRDefault="007651DB">
      <w:pPr>
        <w:pStyle w:val="Row24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9133D0" w:rsidRDefault="007651DB">
      <w:pPr>
        <w:pStyle w:val="Row25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9133D0" w:rsidRDefault="007651DB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9525" r="1524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133D0" w:rsidRDefault="007651DB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9133D0" w:rsidRDefault="007651DB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9133D0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36" w:rsidRDefault="007651DB">
      <w:pPr>
        <w:spacing w:after="0" w:line="240" w:lineRule="auto"/>
      </w:pPr>
      <w:r>
        <w:separator/>
      </w:r>
    </w:p>
  </w:endnote>
  <w:endnote w:type="continuationSeparator" w:id="0">
    <w:p w:rsidR="005B6636" w:rsidRDefault="0076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D0" w:rsidRDefault="007651DB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OB7820-092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133D0" w:rsidRDefault="009133D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36" w:rsidRDefault="007651DB">
      <w:pPr>
        <w:spacing w:after="0" w:line="240" w:lineRule="auto"/>
      </w:pPr>
      <w:r>
        <w:separator/>
      </w:r>
    </w:p>
  </w:footnote>
  <w:footnote w:type="continuationSeparator" w:id="0">
    <w:p w:rsidR="005B6636" w:rsidRDefault="0076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D0" w:rsidRDefault="009133D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B6636"/>
    <w:rsid w:val="007651DB"/>
    <w:rsid w:val="009107EA"/>
    <w:rsid w:val="009133D0"/>
    <w:rsid w:val="00D1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574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584"/>
        <w:tab w:val="left" w:pos="5639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574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584"/>
        <w:tab w:val="left" w:pos="5639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AC34275C.dotm</Template>
  <TotalTime>2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3</cp:revision>
  <dcterms:created xsi:type="dcterms:W3CDTF">2020-08-15T20:40:00Z</dcterms:created>
  <dcterms:modified xsi:type="dcterms:W3CDTF">2020-08-16T08:13:00Z</dcterms:modified>
  <cp:category/>
</cp:coreProperties>
</file>