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A8" w:rsidRDefault="007C67A8">
      <w:pPr>
        <w:pStyle w:val="Row2"/>
      </w:pPr>
    </w:p>
    <w:p w:rsidR="007C67A8" w:rsidRDefault="00F33C2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7C67A8" w:rsidRDefault="00F33C2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OB7820-097</w:t>
      </w:r>
    </w:p>
    <w:p w:rsidR="007C67A8" w:rsidRDefault="00F33C2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A8" w:rsidRDefault="00F33C2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7C67A8" w:rsidRDefault="00F33C2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05780012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CZ05780012</w:t>
      </w:r>
    </w:p>
    <w:p w:rsidR="007C67A8" w:rsidRDefault="00F33C2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C67A8" w:rsidRDefault="00F33C25">
      <w:pPr>
        <w:pStyle w:val="Row7"/>
      </w:pPr>
      <w:r>
        <w:tab/>
      </w:r>
      <w:r>
        <w:rPr>
          <w:rStyle w:val="Text4"/>
        </w:rPr>
        <w:t>118 00 Praha 1</w:t>
      </w:r>
    </w:p>
    <w:p w:rsidR="007C67A8" w:rsidRDefault="00F33C25">
      <w:pPr>
        <w:pStyle w:val="Row8"/>
      </w:pPr>
      <w:r>
        <w:tab/>
      </w:r>
      <w:r>
        <w:rPr>
          <w:rStyle w:val="Text5"/>
        </w:rPr>
        <w:t>PLUSIM CZ s.r.o.</w:t>
      </w:r>
    </w:p>
    <w:p w:rsidR="007C67A8" w:rsidRDefault="00F33C25">
      <w:pPr>
        <w:pStyle w:val="Row9"/>
      </w:pPr>
      <w:r>
        <w:tab/>
      </w:r>
    </w:p>
    <w:p w:rsidR="007C67A8" w:rsidRDefault="00F33C2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50900" cy="152400"/>
                <wp:effectExtent l="635" t="0" r="571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A8" w:rsidRDefault="00F33C2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111 01 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67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" stroked="f">
                <v:fill opacity="0"/>
                <v:textbox inset="0,0,0,0">
                  <w:txbxContent>
                    <w:p w:rsidR="007C67A8" w:rsidRDefault="00F33C2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111 01  Praha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Za Zastávkou 373</w:t>
      </w:r>
    </w:p>
    <w:p w:rsidR="007C67A8" w:rsidRDefault="00F33C25">
      <w:pPr>
        <w:pStyle w:val="Row11"/>
      </w:pPr>
      <w:r>
        <w:tab/>
      </w:r>
      <w:r>
        <w:rPr>
          <w:rStyle w:val="Text5"/>
        </w:rPr>
        <w:t>Česká republika</w:t>
      </w:r>
    </w:p>
    <w:p w:rsidR="007C67A8" w:rsidRDefault="007C67A8">
      <w:pPr>
        <w:pStyle w:val="Row2"/>
      </w:pPr>
    </w:p>
    <w:p w:rsidR="007C67A8" w:rsidRDefault="007C67A8">
      <w:pPr>
        <w:pStyle w:val="Row2"/>
      </w:pPr>
    </w:p>
    <w:p w:rsidR="007C67A8" w:rsidRDefault="007C67A8">
      <w:pPr>
        <w:pStyle w:val="Row2"/>
      </w:pPr>
    </w:p>
    <w:p w:rsidR="007C67A8" w:rsidRDefault="007C67A8">
      <w:pPr>
        <w:pStyle w:val="Row2"/>
      </w:pPr>
    </w:p>
    <w:p w:rsidR="007C67A8" w:rsidRDefault="00F33C2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C67A8" w:rsidRDefault="00F33C2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2279262020</w:t>
      </w:r>
    </w:p>
    <w:p w:rsidR="007C67A8" w:rsidRDefault="00F33C2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28.07.2020</w:t>
      </w:r>
    </w:p>
    <w:p w:rsidR="007C67A8" w:rsidRDefault="00F33C2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C67A8" w:rsidRDefault="00F33C2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9525" r="1524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50800" cy="0"/>
                <wp:effectExtent l="13335" t="9525" r="1206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7C67A8" w:rsidRDefault="00F33C2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3335" t="1270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hp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tLjJ51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10160" t="1270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c1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Na základě nabídky NEN č. 17861 u Vás objednáváme stěhování archivu Jiviny - Toskánský palác v celkové ceně 87423 Kč včetně DPH.</w:t>
      </w:r>
    </w:p>
    <w:p w:rsidR="007C67A8" w:rsidRDefault="00F33C25">
      <w:pPr>
        <w:pStyle w:val="Row7"/>
      </w:pPr>
      <w:r>
        <w:tab/>
      </w:r>
      <w:r>
        <w:rPr>
          <w:rStyle w:val="Text4"/>
        </w:rPr>
        <w:t>Při fakturaci uvádějte číslo objednávky.</w:t>
      </w:r>
    </w:p>
    <w:p w:rsidR="007C67A8" w:rsidRDefault="00F33C25">
      <w:pPr>
        <w:pStyle w:val="Row7"/>
      </w:pPr>
      <w:r>
        <w:tab/>
      </w:r>
      <w:r>
        <w:rPr>
          <w:rStyle w:val="Text4"/>
        </w:rPr>
        <w:t>Děkujeme za spolupráci.</w:t>
      </w:r>
    </w:p>
    <w:p w:rsidR="007C67A8" w:rsidRDefault="00F33C2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9525" r="889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7C67A8" w:rsidRDefault="00F33C2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6350" r="1524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Z+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Fe5n4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6350" r="889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DzH/Ge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Stěhování archivu Jiviny - Toskán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72 250.00</w:t>
      </w:r>
      <w:r>
        <w:tab/>
      </w:r>
      <w:r>
        <w:rPr>
          <w:rStyle w:val="Text4"/>
        </w:rPr>
        <w:t>15  72. 0</w:t>
      </w:r>
      <w:r>
        <w:tab/>
      </w:r>
      <w:r>
        <w:rPr>
          <w:rStyle w:val="Text4"/>
        </w:rPr>
        <w:t>87 422.50</w:t>
      </w:r>
    </w:p>
    <w:p w:rsidR="007C67A8" w:rsidRDefault="00F33C2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12700" r="889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12700" r="1524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72 250.00</w:t>
      </w:r>
      <w:r>
        <w:tab/>
      </w:r>
      <w:r>
        <w:rPr>
          <w:rStyle w:val="Text4"/>
        </w:rPr>
        <w:t>15 172.50</w:t>
      </w:r>
      <w:r>
        <w:tab/>
      </w:r>
      <w:r>
        <w:rPr>
          <w:rStyle w:val="Text4"/>
        </w:rPr>
        <w:t>87 422.50</w:t>
      </w:r>
    </w:p>
    <w:p w:rsidR="007C67A8" w:rsidRDefault="007C67A8">
      <w:pPr>
        <w:pStyle w:val="Row2"/>
      </w:pPr>
    </w:p>
    <w:p w:rsidR="007C67A8" w:rsidRDefault="00F33C25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7C67A8" w:rsidRDefault="00F33C25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2493</w:t>
      </w:r>
    </w:p>
    <w:p w:rsidR="007C67A8" w:rsidRDefault="007C67A8">
      <w:pPr>
        <w:pStyle w:val="Row2"/>
      </w:pPr>
    </w:p>
    <w:p w:rsidR="007C67A8" w:rsidRDefault="007C67A8">
      <w:pPr>
        <w:pStyle w:val="Row2"/>
      </w:pPr>
    </w:p>
    <w:p w:rsidR="007C67A8" w:rsidRDefault="007C67A8">
      <w:pPr>
        <w:pStyle w:val="Row2"/>
      </w:pPr>
    </w:p>
    <w:p w:rsidR="007C67A8" w:rsidRDefault="00F33C2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333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C67A8" w:rsidRDefault="00F33C25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7C67A8" w:rsidRDefault="00F33C25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C67A8" w:rsidRDefault="00F33C25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C67A8" w:rsidRDefault="00F33C25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9525" r="1524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C67A8" w:rsidRDefault="00F33C25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7C67A8" w:rsidRDefault="00F33C25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7C67A8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D7" w:rsidRDefault="00F33C25">
      <w:pPr>
        <w:spacing w:after="0" w:line="240" w:lineRule="auto"/>
      </w:pPr>
      <w:r>
        <w:separator/>
      </w:r>
    </w:p>
  </w:endnote>
  <w:endnote w:type="continuationSeparator" w:id="0">
    <w:p w:rsidR="00A13AD7" w:rsidRDefault="00F3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A8" w:rsidRDefault="00F33C25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OB7820-097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C67A8" w:rsidRDefault="007C67A8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D7" w:rsidRDefault="00F33C25">
      <w:pPr>
        <w:spacing w:after="0" w:line="240" w:lineRule="auto"/>
      </w:pPr>
      <w:r>
        <w:separator/>
      </w:r>
    </w:p>
  </w:footnote>
  <w:footnote w:type="continuationSeparator" w:id="0">
    <w:p w:rsidR="00A13AD7" w:rsidRDefault="00F3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A8" w:rsidRDefault="007C67A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C0911"/>
    <w:rsid w:val="007C67A8"/>
    <w:rsid w:val="009107EA"/>
    <w:rsid w:val="00A13AD7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574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584"/>
        <w:tab w:val="left" w:pos="5639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574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584"/>
        <w:tab w:val="left" w:pos="5639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F1357588.dotm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3</cp:revision>
  <dcterms:created xsi:type="dcterms:W3CDTF">2020-08-15T21:16:00Z</dcterms:created>
  <dcterms:modified xsi:type="dcterms:W3CDTF">2020-08-16T08:14:00Z</dcterms:modified>
  <cp:category/>
</cp:coreProperties>
</file>